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4"/>
        <w:gridCol w:w="4136"/>
      </w:tblGrid>
      <w:tr w:rsidR="00527C47" w:rsidTr="00527C47">
        <w:tc>
          <w:tcPr>
            <w:tcW w:w="6062" w:type="dxa"/>
          </w:tcPr>
          <w:p w:rsidR="00527C47" w:rsidRDefault="00527C47" w:rsidP="001B3269">
            <w:pPr>
              <w:tabs>
                <w:tab w:val="left" w:pos="6624"/>
              </w:tabs>
              <w:ind w:firstLine="0"/>
              <w:jc w:val="right"/>
              <w:rPr>
                <w:rFonts w:ascii="Times New Roman" w:eastAsia="Calibri" w:hAnsi="Times New Roman"/>
                <w:sz w:val="28"/>
                <w:szCs w:val="28"/>
              </w:rPr>
            </w:pPr>
          </w:p>
        </w:tc>
        <w:tc>
          <w:tcPr>
            <w:tcW w:w="4360" w:type="dxa"/>
          </w:tcPr>
          <w:p w:rsidR="00527C47" w:rsidRPr="00115498" w:rsidRDefault="00527C47" w:rsidP="00733E17">
            <w:pPr>
              <w:tabs>
                <w:tab w:val="left" w:pos="6624"/>
              </w:tabs>
              <w:spacing w:line="240" w:lineRule="exact"/>
              <w:ind w:firstLine="0"/>
              <w:jc w:val="center"/>
              <w:rPr>
                <w:rFonts w:ascii="Times New Roman" w:eastAsia="Calibri" w:hAnsi="Times New Roman"/>
                <w:sz w:val="28"/>
                <w:szCs w:val="28"/>
              </w:rPr>
            </w:pPr>
            <w:r>
              <w:rPr>
                <w:rFonts w:ascii="Times New Roman" w:eastAsia="Calibri" w:hAnsi="Times New Roman"/>
                <w:sz w:val="28"/>
                <w:szCs w:val="28"/>
              </w:rPr>
              <w:t>УТВЕРЖДЕН</w:t>
            </w:r>
          </w:p>
          <w:p w:rsidR="00527C47" w:rsidRPr="00115498" w:rsidRDefault="00527C47" w:rsidP="00733E17">
            <w:pPr>
              <w:suppressAutoHyphens/>
              <w:spacing w:line="240" w:lineRule="exact"/>
              <w:ind w:firstLine="0"/>
              <w:jc w:val="center"/>
              <w:rPr>
                <w:rFonts w:ascii="Times New Roman" w:hAnsi="Times New Roman"/>
                <w:sz w:val="28"/>
                <w:szCs w:val="28"/>
              </w:rPr>
            </w:pPr>
            <w:r w:rsidRPr="00115498">
              <w:rPr>
                <w:rFonts w:ascii="Times New Roman" w:hAnsi="Times New Roman"/>
                <w:sz w:val="28"/>
                <w:szCs w:val="28"/>
              </w:rPr>
              <w:t>решени</w:t>
            </w:r>
            <w:r>
              <w:rPr>
                <w:rFonts w:ascii="Times New Roman" w:hAnsi="Times New Roman"/>
                <w:sz w:val="28"/>
                <w:szCs w:val="28"/>
              </w:rPr>
              <w:t>ем</w:t>
            </w:r>
            <w:r w:rsidRPr="00115498">
              <w:rPr>
                <w:rFonts w:ascii="Times New Roman" w:hAnsi="Times New Roman"/>
                <w:sz w:val="28"/>
                <w:szCs w:val="28"/>
              </w:rPr>
              <w:t xml:space="preserve"> </w:t>
            </w:r>
            <w:r>
              <w:rPr>
                <w:rFonts w:ascii="Times New Roman" w:hAnsi="Times New Roman"/>
                <w:sz w:val="28"/>
                <w:szCs w:val="28"/>
              </w:rPr>
              <w:t xml:space="preserve">Думы Шпаковского </w:t>
            </w:r>
            <w:r w:rsidRPr="00115498">
              <w:rPr>
                <w:rFonts w:ascii="Times New Roman" w:hAnsi="Times New Roman"/>
                <w:sz w:val="28"/>
                <w:szCs w:val="28"/>
              </w:rPr>
              <w:t>муниципального округа</w:t>
            </w:r>
          </w:p>
          <w:p w:rsidR="00527C47" w:rsidRDefault="00527C47" w:rsidP="00733E17">
            <w:pPr>
              <w:tabs>
                <w:tab w:val="left" w:pos="6624"/>
              </w:tabs>
              <w:spacing w:line="240" w:lineRule="exact"/>
              <w:ind w:firstLine="0"/>
              <w:jc w:val="center"/>
              <w:rPr>
                <w:rFonts w:ascii="Times New Roman" w:hAnsi="Times New Roman"/>
                <w:sz w:val="28"/>
                <w:szCs w:val="28"/>
              </w:rPr>
            </w:pPr>
            <w:r w:rsidRPr="00115498">
              <w:rPr>
                <w:rFonts w:ascii="Times New Roman" w:hAnsi="Times New Roman"/>
                <w:sz w:val="28"/>
                <w:szCs w:val="28"/>
              </w:rPr>
              <w:t>Ставропольского края</w:t>
            </w:r>
          </w:p>
          <w:p w:rsidR="00527C47" w:rsidRDefault="00527C47" w:rsidP="00186763">
            <w:pPr>
              <w:tabs>
                <w:tab w:val="left" w:pos="6624"/>
              </w:tabs>
              <w:spacing w:line="240" w:lineRule="exact"/>
              <w:ind w:firstLine="0"/>
              <w:jc w:val="center"/>
              <w:rPr>
                <w:rFonts w:ascii="Times New Roman" w:eastAsia="Calibri" w:hAnsi="Times New Roman"/>
                <w:sz w:val="28"/>
                <w:szCs w:val="28"/>
              </w:rPr>
            </w:pPr>
            <w:r>
              <w:rPr>
                <w:rFonts w:ascii="Times New Roman" w:hAnsi="Times New Roman"/>
                <w:sz w:val="28"/>
                <w:szCs w:val="28"/>
              </w:rPr>
              <w:t xml:space="preserve">от </w:t>
            </w:r>
            <w:r w:rsidR="00186763">
              <w:rPr>
                <w:rFonts w:ascii="Times New Roman" w:hAnsi="Times New Roman"/>
                <w:sz w:val="28"/>
                <w:szCs w:val="28"/>
              </w:rPr>
              <w:t xml:space="preserve">26 февраля 2025 г. </w:t>
            </w:r>
            <w:r>
              <w:rPr>
                <w:rFonts w:ascii="Times New Roman" w:hAnsi="Times New Roman"/>
                <w:sz w:val="28"/>
                <w:szCs w:val="28"/>
              </w:rPr>
              <w:t>№</w:t>
            </w:r>
            <w:r w:rsidR="00186763">
              <w:rPr>
                <w:rFonts w:ascii="Times New Roman" w:hAnsi="Times New Roman"/>
                <w:sz w:val="28"/>
                <w:szCs w:val="28"/>
              </w:rPr>
              <w:t xml:space="preserve"> 623</w:t>
            </w:r>
          </w:p>
        </w:tc>
      </w:tr>
    </w:tbl>
    <w:p w:rsidR="007F67A1" w:rsidRPr="00115498" w:rsidRDefault="007F67A1" w:rsidP="001B3269">
      <w:pPr>
        <w:suppressAutoHyphens/>
        <w:jc w:val="right"/>
        <w:rPr>
          <w:rFonts w:ascii="Times New Roman" w:hAnsi="Times New Roman"/>
          <w:sz w:val="28"/>
          <w:szCs w:val="28"/>
        </w:rPr>
      </w:pPr>
    </w:p>
    <w:p w:rsidR="00006206" w:rsidRPr="00115498" w:rsidRDefault="00006206" w:rsidP="001B3269">
      <w:pPr>
        <w:shd w:val="clear" w:color="auto" w:fill="FFFFFF"/>
        <w:suppressAutoHyphens/>
        <w:jc w:val="right"/>
        <w:rPr>
          <w:rFonts w:ascii="Times New Roman" w:hAnsi="Times New Roman"/>
          <w:sz w:val="28"/>
          <w:szCs w:val="28"/>
        </w:rPr>
      </w:pPr>
    </w:p>
    <w:p w:rsidR="000F425E" w:rsidRPr="00115498" w:rsidRDefault="000848F7" w:rsidP="00733E17">
      <w:pPr>
        <w:shd w:val="clear" w:color="auto" w:fill="FFFFFF"/>
        <w:suppressAutoHyphens/>
        <w:spacing w:line="240" w:lineRule="exact"/>
        <w:ind w:firstLine="0"/>
        <w:jc w:val="center"/>
        <w:rPr>
          <w:rFonts w:ascii="Times New Roman" w:hAnsi="Times New Roman"/>
          <w:sz w:val="28"/>
          <w:szCs w:val="28"/>
        </w:rPr>
      </w:pPr>
      <w:r>
        <w:rPr>
          <w:rFonts w:ascii="Times New Roman" w:hAnsi="Times New Roman"/>
          <w:sz w:val="28"/>
          <w:szCs w:val="28"/>
        </w:rPr>
        <w:t>ПОРЯДОК</w:t>
      </w:r>
    </w:p>
    <w:p w:rsidR="00006206" w:rsidRPr="00115498" w:rsidRDefault="00635703" w:rsidP="00733E17">
      <w:pPr>
        <w:shd w:val="clear" w:color="auto" w:fill="FFFFFF"/>
        <w:suppressAutoHyphens/>
        <w:spacing w:line="240" w:lineRule="exact"/>
        <w:ind w:firstLine="0"/>
        <w:rPr>
          <w:rFonts w:ascii="Times New Roman" w:hAnsi="Times New Roman"/>
          <w:sz w:val="28"/>
          <w:szCs w:val="28"/>
        </w:rPr>
      </w:pPr>
      <w:r>
        <w:rPr>
          <w:rFonts w:ascii="Times New Roman" w:hAnsi="Times New Roman"/>
          <w:sz w:val="28"/>
          <w:szCs w:val="28"/>
        </w:rPr>
        <w:t xml:space="preserve">проведения конкурса </w:t>
      </w:r>
      <w:r w:rsidR="00C30C94">
        <w:rPr>
          <w:rFonts w:ascii="Times New Roman" w:hAnsi="Times New Roman"/>
          <w:sz w:val="28"/>
          <w:szCs w:val="28"/>
        </w:rPr>
        <w:t>по</w:t>
      </w:r>
      <w:r>
        <w:rPr>
          <w:rFonts w:ascii="Times New Roman" w:hAnsi="Times New Roman"/>
          <w:sz w:val="28"/>
          <w:szCs w:val="28"/>
        </w:rPr>
        <w:t xml:space="preserve"> </w:t>
      </w:r>
      <w:r w:rsidR="000848F7">
        <w:rPr>
          <w:rFonts w:ascii="Times New Roman" w:hAnsi="Times New Roman"/>
          <w:sz w:val="28"/>
          <w:szCs w:val="28"/>
        </w:rPr>
        <w:t>формировани</w:t>
      </w:r>
      <w:r w:rsidR="00C30C94">
        <w:rPr>
          <w:rFonts w:ascii="Times New Roman" w:hAnsi="Times New Roman"/>
          <w:sz w:val="28"/>
          <w:szCs w:val="28"/>
        </w:rPr>
        <w:t>ю</w:t>
      </w:r>
      <w:r w:rsidR="000848F7">
        <w:rPr>
          <w:rFonts w:ascii="Times New Roman" w:hAnsi="Times New Roman"/>
          <w:sz w:val="28"/>
          <w:szCs w:val="28"/>
        </w:rPr>
        <w:t xml:space="preserve"> </w:t>
      </w:r>
      <w:r w:rsidR="00115498" w:rsidRPr="00115498">
        <w:rPr>
          <w:rFonts w:ascii="Times New Roman" w:hAnsi="Times New Roman"/>
          <w:sz w:val="28"/>
          <w:szCs w:val="28"/>
        </w:rPr>
        <w:t>кадрово</w:t>
      </w:r>
      <w:r w:rsidR="000848F7">
        <w:rPr>
          <w:rFonts w:ascii="Times New Roman" w:hAnsi="Times New Roman"/>
          <w:sz w:val="28"/>
          <w:szCs w:val="28"/>
        </w:rPr>
        <w:t>го</w:t>
      </w:r>
      <w:r w:rsidR="00115498" w:rsidRPr="00115498">
        <w:rPr>
          <w:rFonts w:ascii="Times New Roman" w:hAnsi="Times New Roman"/>
          <w:sz w:val="28"/>
          <w:szCs w:val="28"/>
        </w:rPr>
        <w:t xml:space="preserve"> резерв</w:t>
      </w:r>
      <w:r w:rsidR="000848F7">
        <w:rPr>
          <w:rFonts w:ascii="Times New Roman" w:hAnsi="Times New Roman"/>
          <w:sz w:val="28"/>
          <w:szCs w:val="28"/>
        </w:rPr>
        <w:t>а</w:t>
      </w:r>
      <w:r w:rsidR="00115498" w:rsidRPr="00115498">
        <w:rPr>
          <w:rFonts w:ascii="Times New Roman" w:hAnsi="Times New Roman"/>
          <w:sz w:val="28"/>
          <w:szCs w:val="28"/>
        </w:rPr>
        <w:t xml:space="preserve"> для замещения вакантных должностей муниципальной службы в органах местного самоуправления </w:t>
      </w:r>
      <w:r w:rsidR="00115498">
        <w:rPr>
          <w:rFonts w:ascii="Times New Roman" w:hAnsi="Times New Roman"/>
          <w:sz w:val="28"/>
          <w:szCs w:val="28"/>
        </w:rPr>
        <w:t>Шпаковского</w:t>
      </w:r>
      <w:r w:rsidR="00115498" w:rsidRPr="00115498">
        <w:rPr>
          <w:rFonts w:ascii="Times New Roman" w:hAnsi="Times New Roman"/>
          <w:sz w:val="28"/>
          <w:szCs w:val="28"/>
        </w:rPr>
        <w:t xml:space="preserve"> муниципального округа </w:t>
      </w:r>
      <w:r w:rsidR="00BF329D">
        <w:rPr>
          <w:rFonts w:ascii="Times New Roman" w:hAnsi="Times New Roman"/>
          <w:sz w:val="28"/>
          <w:szCs w:val="28"/>
        </w:rPr>
        <w:t>С</w:t>
      </w:r>
      <w:r w:rsidR="00115498" w:rsidRPr="00115498">
        <w:rPr>
          <w:rFonts w:ascii="Times New Roman" w:hAnsi="Times New Roman"/>
          <w:sz w:val="28"/>
          <w:szCs w:val="28"/>
        </w:rPr>
        <w:t>тавропольского края</w:t>
      </w:r>
    </w:p>
    <w:p w:rsidR="006B447F" w:rsidRPr="00115498" w:rsidRDefault="006B447F" w:rsidP="00161BD5">
      <w:pPr>
        <w:pStyle w:val="ConsPlusNormal"/>
        <w:ind w:firstLine="567"/>
        <w:jc w:val="center"/>
        <w:rPr>
          <w:rFonts w:ascii="Times New Roman" w:hAnsi="Times New Roman" w:cs="Times New Roman"/>
          <w:sz w:val="28"/>
          <w:szCs w:val="28"/>
        </w:rPr>
      </w:pPr>
    </w:p>
    <w:p w:rsidR="00C30C94" w:rsidRPr="00332AF1" w:rsidRDefault="00C30C94" w:rsidP="00332AF1">
      <w:pPr>
        <w:numPr>
          <w:ilvl w:val="0"/>
          <w:numId w:val="23"/>
        </w:numPr>
        <w:tabs>
          <w:tab w:val="left" w:pos="993"/>
        </w:tabs>
        <w:autoSpaceDE w:val="0"/>
        <w:autoSpaceDN w:val="0"/>
        <w:adjustRightInd w:val="0"/>
        <w:ind w:left="0" w:firstLine="709"/>
        <w:rPr>
          <w:rFonts w:ascii="Times New Roman" w:hAnsi="Times New Roman"/>
          <w:sz w:val="28"/>
          <w:szCs w:val="28"/>
        </w:rPr>
      </w:pPr>
      <w:r w:rsidRPr="00C30C94">
        <w:rPr>
          <w:rFonts w:ascii="Times New Roman" w:hAnsi="Times New Roman"/>
          <w:sz w:val="28"/>
          <w:szCs w:val="28"/>
        </w:rPr>
        <w:t>Настоящ</w:t>
      </w:r>
      <w:r>
        <w:rPr>
          <w:rFonts w:ascii="Times New Roman" w:hAnsi="Times New Roman"/>
          <w:sz w:val="28"/>
          <w:szCs w:val="28"/>
        </w:rPr>
        <w:t>ий</w:t>
      </w:r>
      <w:r w:rsidRPr="00C30C94">
        <w:rPr>
          <w:rFonts w:ascii="Times New Roman" w:hAnsi="Times New Roman"/>
          <w:sz w:val="28"/>
          <w:szCs w:val="28"/>
        </w:rPr>
        <w:t xml:space="preserve"> </w:t>
      </w:r>
      <w:r>
        <w:rPr>
          <w:rFonts w:ascii="Times New Roman" w:hAnsi="Times New Roman"/>
          <w:sz w:val="28"/>
          <w:szCs w:val="28"/>
        </w:rPr>
        <w:t>П</w:t>
      </w:r>
      <w:r w:rsidRPr="00C30C94">
        <w:rPr>
          <w:rFonts w:ascii="Times New Roman" w:hAnsi="Times New Roman"/>
          <w:sz w:val="28"/>
          <w:szCs w:val="28"/>
        </w:rPr>
        <w:t>оряд</w:t>
      </w:r>
      <w:r>
        <w:rPr>
          <w:rFonts w:ascii="Times New Roman" w:hAnsi="Times New Roman"/>
          <w:sz w:val="28"/>
          <w:szCs w:val="28"/>
        </w:rPr>
        <w:t>о</w:t>
      </w:r>
      <w:r w:rsidRPr="00C30C94">
        <w:rPr>
          <w:rFonts w:ascii="Times New Roman" w:hAnsi="Times New Roman"/>
          <w:sz w:val="28"/>
          <w:szCs w:val="28"/>
        </w:rPr>
        <w:t>к</w:t>
      </w:r>
      <w:r>
        <w:rPr>
          <w:rFonts w:ascii="Times New Roman" w:hAnsi="Times New Roman"/>
          <w:sz w:val="28"/>
          <w:szCs w:val="28"/>
        </w:rPr>
        <w:t xml:space="preserve"> проведения конкурса по</w:t>
      </w:r>
      <w:r w:rsidRPr="00C30C94">
        <w:rPr>
          <w:rFonts w:ascii="Times New Roman" w:hAnsi="Times New Roman"/>
          <w:sz w:val="28"/>
          <w:szCs w:val="28"/>
        </w:rPr>
        <w:t xml:space="preserve"> формировани</w:t>
      </w:r>
      <w:r>
        <w:rPr>
          <w:rFonts w:ascii="Times New Roman" w:hAnsi="Times New Roman"/>
          <w:sz w:val="28"/>
          <w:szCs w:val="28"/>
        </w:rPr>
        <w:t>ю</w:t>
      </w:r>
      <w:r w:rsidRPr="00C30C94">
        <w:rPr>
          <w:rFonts w:ascii="Times New Roman" w:hAnsi="Times New Roman"/>
          <w:sz w:val="28"/>
          <w:szCs w:val="28"/>
        </w:rPr>
        <w:t xml:space="preserve"> кадрового резерва для замещения вакантных должностей муниципальной службы в </w:t>
      </w:r>
      <w:r>
        <w:rPr>
          <w:rFonts w:ascii="Times New Roman" w:hAnsi="Times New Roman"/>
          <w:sz w:val="28"/>
          <w:szCs w:val="28"/>
        </w:rPr>
        <w:t xml:space="preserve">органах местного самоуправления </w:t>
      </w:r>
      <w:r w:rsidRPr="00C30C94">
        <w:rPr>
          <w:rFonts w:ascii="Times New Roman" w:hAnsi="Times New Roman"/>
          <w:sz w:val="28"/>
          <w:szCs w:val="28"/>
        </w:rPr>
        <w:t xml:space="preserve">Шпаковского муниципального округа Ставропольского края (далее – </w:t>
      </w:r>
      <w:r>
        <w:rPr>
          <w:rFonts w:ascii="Times New Roman" w:hAnsi="Times New Roman"/>
          <w:sz w:val="28"/>
          <w:szCs w:val="28"/>
        </w:rPr>
        <w:t>Порядок</w:t>
      </w:r>
      <w:r w:rsidRPr="00C30C94">
        <w:rPr>
          <w:rFonts w:ascii="Times New Roman" w:hAnsi="Times New Roman"/>
          <w:sz w:val="28"/>
          <w:szCs w:val="28"/>
        </w:rPr>
        <w:t xml:space="preserve">) определяет порядок и условия формирования кадрового резерва для замещения вакантных должностей муниципальной службы в </w:t>
      </w:r>
      <w:r>
        <w:rPr>
          <w:rFonts w:ascii="Times New Roman" w:hAnsi="Times New Roman"/>
          <w:sz w:val="28"/>
          <w:szCs w:val="28"/>
        </w:rPr>
        <w:t xml:space="preserve">органах местного самоуправления </w:t>
      </w:r>
      <w:r w:rsidR="00365C07">
        <w:rPr>
          <w:rFonts w:ascii="Times New Roman" w:hAnsi="Times New Roman"/>
          <w:sz w:val="28"/>
          <w:szCs w:val="28"/>
        </w:rPr>
        <w:t>Шпаковского муниципального округа</w:t>
      </w:r>
      <w:r w:rsidRPr="00C30C94">
        <w:rPr>
          <w:rFonts w:ascii="Times New Roman" w:hAnsi="Times New Roman"/>
          <w:sz w:val="28"/>
          <w:szCs w:val="28"/>
        </w:rPr>
        <w:t xml:space="preserve"> </w:t>
      </w:r>
      <w:r w:rsidR="00527C47">
        <w:rPr>
          <w:rFonts w:ascii="Times New Roman" w:hAnsi="Times New Roman"/>
          <w:sz w:val="28"/>
          <w:szCs w:val="28"/>
        </w:rPr>
        <w:t xml:space="preserve">Ставропольского края </w:t>
      </w:r>
      <w:r w:rsidRPr="00C30C94">
        <w:rPr>
          <w:rFonts w:ascii="Times New Roman" w:hAnsi="Times New Roman"/>
          <w:sz w:val="28"/>
          <w:szCs w:val="28"/>
        </w:rPr>
        <w:t>(далее – резерв), а также организацию работы с ним.</w:t>
      </w:r>
    </w:p>
    <w:p w:rsidR="00C30C94" w:rsidRPr="00C30C94" w:rsidRDefault="00C30C94" w:rsidP="00332AF1">
      <w:pPr>
        <w:tabs>
          <w:tab w:val="left" w:pos="993"/>
        </w:tabs>
        <w:autoSpaceDE w:val="0"/>
        <w:autoSpaceDN w:val="0"/>
        <w:adjustRightInd w:val="0"/>
        <w:ind w:firstLine="709"/>
        <w:rPr>
          <w:rFonts w:ascii="Times New Roman" w:hAnsi="Times New Roman"/>
          <w:sz w:val="28"/>
          <w:szCs w:val="28"/>
        </w:rPr>
      </w:pPr>
      <w:r w:rsidRPr="00C30C94">
        <w:rPr>
          <w:rFonts w:ascii="Times New Roman" w:hAnsi="Times New Roman"/>
          <w:sz w:val="28"/>
          <w:szCs w:val="28"/>
        </w:rPr>
        <w:t>2. Под резервом понимается специально сформированный на основе индивидуального отбора и комплексной оценки состав специалистов, обладающих необходимыми профессиональными, деловыми и личностными качествами и соответствующих установленным квалификационным требованиям для замещения должностей муниципальной службы.</w:t>
      </w:r>
    </w:p>
    <w:p w:rsidR="004A6324" w:rsidRPr="00C30C94" w:rsidRDefault="00255E67" w:rsidP="00332AF1">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C30C94" w:rsidRPr="00C30C94">
        <w:rPr>
          <w:rFonts w:ascii="Times New Roman" w:hAnsi="Times New Roman"/>
          <w:sz w:val="28"/>
          <w:szCs w:val="28"/>
        </w:rPr>
        <w:t xml:space="preserve">. Резерв формируется в соответствии с установленными квалификационными требованиями к должностям муниципальной </w:t>
      </w:r>
      <w:r w:rsidR="000D3F7A" w:rsidRPr="00C30C94">
        <w:rPr>
          <w:rFonts w:ascii="Times New Roman" w:hAnsi="Times New Roman"/>
          <w:sz w:val="28"/>
          <w:szCs w:val="28"/>
        </w:rPr>
        <w:t>службы</w:t>
      </w:r>
      <w:r w:rsidR="00C30C94" w:rsidRPr="00C30C94">
        <w:rPr>
          <w:rFonts w:ascii="Times New Roman" w:hAnsi="Times New Roman"/>
          <w:sz w:val="28"/>
          <w:szCs w:val="28"/>
        </w:rPr>
        <w:t xml:space="preserve">  как из числа граждан, так и из числа муниципальных служащих, замещающих должности муниципальной службы в </w:t>
      </w:r>
      <w:r w:rsidR="00365C07">
        <w:rPr>
          <w:rFonts w:ascii="Times New Roman" w:hAnsi="Times New Roman"/>
          <w:sz w:val="28"/>
          <w:szCs w:val="28"/>
        </w:rPr>
        <w:t>органах местного самоуправления Шпаковского муниципального округа</w:t>
      </w:r>
      <w:r w:rsidR="00581C73">
        <w:rPr>
          <w:rFonts w:ascii="Times New Roman" w:hAnsi="Times New Roman"/>
          <w:sz w:val="28"/>
          <w:szCs w:val="28"/>
        </w:rPr>
        <w:t xml:space="preserve"> Ставропольского края</w:t>
      </w:r>
      <w:r w:rsidR="00C30C94" w:rsidRPr="00C30C94">
        <w:rPr>
          <w:rFonts w:ascii="Times New Roman" w:hAnsi="Times New Roman"/>
          <w:sz w:val="28"/>
          <w:szCs w:val="28"/>
        </w:rPr>
        <w:t>, отраслевых (функциональных) органах и территориальных отделах администрации Шпаковского муниципального округа Ставропольского края с правами юридического лица (далее</w:t>
      </w:r>
      <w:r w:rsidR="00581C73">
        <w:rPr>
          <w:rFonts w:ascii="Times New Roman" w:hAnsi="Times New Roman"/>
          <w:sz w:val="28"/>
          <w:szCs w:val="28"/>
        </w:rPr>
        <w:t xml:space="preserve"> соответственно</w:t>
      </w:r>
      <w:r w:rsidR="00C30C94" w:rsidRPr="00C30C94">
        <w:rPr>
          <w:rFonts w:ascii="Times New Roman" w:hAnsi="Times New Roman"/>
          <w:sz w:val="28"/>
          <w:szCs w:val="28"/>
        </w:rPr>
        <w:t xml:space="preserve"> – </w:t>
      </w:r>
      <w:r w:rsidR="00093A17">
        <w:rPr>
          <w:rFonts w:ascii="Times New Roman" w:hAnsi="Times New Roman"/>
          <w:sz w:val="28"/>
          <w:szCs w:val="28"/>
        </w:rPr>
        <w:t>органы местного самоуправления,</w:t>
      </w:r>
      <w:r w:rsidR="00093A17" w:rsidRPr="00C30C94">
        <w:rPr>
          <w:rFonts w:ascii="Times New Roman" w:hAnsi="Times New Roman"/>
          <w:sz w:val="28"/>
          <w:szCs w:val="28"/>
        </w:rPr>
        <w:t xml:space="preserve"> </w:t>
      </w:r>
      <w:r w:rsidR="00C30C94" w:rsidRPr="00C30C94">
        <w:rPr>
          <w:rFonts w:ascii="Times New Roman" w:hAnsi="Times New Roman"/>
          <w:sz w:val="28"/>
          <w:szCs w:val="28"/>
        </w:rPr>
        <w:t>отраслевой (функциональный) орган, территориальный отдел) или иных муниципальных образований Ставропольского края.</w:t>
      </w:r>
    </w:p>
    <w:p w:rsidR="004A6324" w:rsidRPr="004A6324" w:rsidRDefault="004A6324" w:rsidP="004A6324">
      <w:pPr>
        <w:autoSpaceDE w:val="0"/>
        <w:autoSpaceDN w:val="0"/>
        <w:adjustRightInd w:val="0"/>
        <w:ind w:firstLine="709"/>
        <w:rPr>
          <w:rFonts w:ascii="Times New Roman" w:hAnsi="Times New Roman"/>
          <w:sz w:val="28"/>
          <w:szCs w:val="28"/>
        </w:rPr>
      </w:pPr>
      <w:bookmarkStart w:id="0" w:name="Par55"/>
      <w:bookmarkEnd w:id="0"/>
      <w:r>
        <w:rPr>
          <w:rFonts w:ascii="Times New Roman" w:hAnsi="Times New Roman"/>
          <w:sz w:val="28"/>
          <w:szCs w:val="28"/>
        </w:rPr>
        <w:t>4</w:t>
      </w:r>
      <w:r w:rsidRPr="004A6324">
        <w:rPr>
          <w:rFonts w:ascii="Times New Roman" w:hAnsi="Times New Roman"/>
          <w:sz w:val="28"/>
          <w:szCs w:val="28"/>
        </w:rPr>
        <w:t>. Кадровый резерв органа местного самоуправления</w:t>
      </w:r>
      <w:r w:rsidR="00332AF1">
        <w:rPr>
          <w:rFonts w:ascii="Times New Roman" w:hAnsi="Times New Roman"/>
          <w:sz w:val="28"/>
          <w:szCs w:val="28"/>
        </w:rPr>
        <w:t xml:space="preserve"> Шпаковского муниципального округа</w:t>
      </w:r>
      <w:r w:rsidRPr="004A6324">
        <w:rPr>
          <w:rFonts w:ascii="Times New Roman" w:hAnsi="Times New Roman"/>
          <w:sz w:val="28"/>
          <w:szCs w:val="28"/>
        </w:rPr>
        <w:t xml:space="preserve"> формируется руководителем </w:t>
      </w:r>
      <w:r>
        <w:rPr>
          <w:rFonts w:ascii="Times New Roman" w:hAnsi="Times New Roman"/>
          <w:sz w:val="28"/>
          <w:szCs w:val="28"/>
        </w:rPr>
        <w:t>такого</w:t>
      </w:r>
      <w:r w:rsidRPr="004A6324">
        <w:rPr>
          <w:rFonts w:ascii="Times New Roman" w:hAnsi="Times New Roman"/>
          <w:sz w:val="28"/>
          <w:szCs w:val="28"/>
        </w:rPr>
        <w:t xml:space="preserve"> органа, в том числе:</w:t>
      </w:r>
    </w:p>
    <w:p w:rsidR="004A6324" w:rsidRPr="004A6324" w:rsidRDefault="00581C73" w:rsidP="004A6324">
      <w:pPr>
        <w:autoSpaceDE w:val="0"/>
        <w:autoSpaceDN w:val="0"/>
        <w:adjustRightInd w:val="0"/>
        <w:ind w:firstLine="709"/>
        <w:rPr>
          <w:rFonts w:ascii="Times New Roman" w:hAnsi="Times New Roman"/>
          <w:sz w:val="28"/>
          <w:szCs w:val="28"/>
        </w:rPr>
      </w:pPr>
      <w:r>
        <w:rPr>
          <w:rFonts w:ascii="Times New Roman" w:hAnsi="Times New Roman"/>
          <w:sz w:val="28"/>
          <w:szCs w:val="28"/>
        </w:rPr>
        <w:t>п</w:t>
      </w:r>
      <w:r w:rsidR="004A6324" w:rsidRPr="004A6324">
        <w:rPr>
          <w:rFonts w:ascii="Times New Roman" w:hAnsi="Times New Roman"/>
          <w:sz w:val="28"/>
          <w:szCs w:val="28"/>
        </w:rPr>
        <w:t xml:space="preserve">редседателем </w:t>
      </w:r>
      <w:r w:rsidR="004A6324">
        <w:rPr>
          <w:rFonts w:ascii="Times New Roman" w:hAnsi="Times New Roman"/>
          <w:sz w:val="28"/>
          <w:szCs w:val="28"/>
        </w:rPr>
        <w:t>Думы</w:t>
      </w:r>
      <w:r w:rsidR="004A6324" w:rsidRPr="004A6324">
        <w:rPr>
          <w:rFonts w:ascii="Times New Roman" w:hAnsi="Times New Roman"/>
          <w:sz w:val="28"/>
          <w:szCs w:val="28"/>
        </w:rPr>
        <w:t xml:space="preserve"> </w:t>
      </w:r>
      <w:r w:rsidR="004A6324">
        <w:rPr>
          <w:rFonts w:ascii="Times New Roman" w:hAnsi="Times New Roman"/>
          <w:sz w:val="28"/>
          <w:szCs w:val="28"/>
        </w:rPr>
        <w:t xml:space="preserve">Шпаковского </w:t>
      </w:r>
      <w:r w:rsidR="004A6324" w:rsidRPr="004A6324">
        <w:rPr>
          <w:rFonts w:ascii="Times New Roman" w:hAnsi="Times New Roman"/>
          <w:sz w:val="28"/>
          <w:szCs w:val="28"/>
        </w:rPr>
        <w:t xml:space="preserve">муниципального округа Ставропольского края – на должности муниципальной службы в аппарате </w:t>
      </w:r>
      <w:r w:rsidR="004A6324">
        <w:rPr>
          <w:rFonts w:ascii="Times New Roman" w:hAnsi="Times New Roman"/>
          <w:sz w:val="28"/>
          <w:szCs w:val="28"/>
        </w:rPr>
        <w:t>Думы Шпаковского</w:t>
      </w:r>
      <w:r w:rsidR="004A6324" w:rsidRPr="004A6324">
        <w:rPr>
          <w:rFonts w:ascii="Times New Roman" w:hAnsi="Times New Roman"/>
          <w:sz w:val="28"/>
          <w:szCs w:val="28"/>
        </w:rPr>
        <w:t xml:space="preserve"> муниципального округа Ставропольского края;</w:t>
      </w:r>
    </w:p>
    <w:p w:rsidR="004A6324" w:rsidRPr="004A6324" w:rsidRDefault="004A6324" w:rsidP="004A6324">
      <w:pPr>
        <w:autoSpaceDE w:val="0"/>
        <w:autoSpaceDN w:val="0"/>
        <w:adjustRightInd w:val="0"/>
        <w:ind w:firstLine="709"/>
        <w:rPr>
          <w:rFonts w:ascii="Times New Roman" w:hAnsi="Times New Roman"/>
          <w:sz w:val="28"/>
          <w:szCs w:val="28"/>
        </w:rPr>
      </w:pPr>
      <w:r w:rsidRPr="004A6324">
        <w:rPr>
          <w:rFonts w:ascii="Times New Roman" w:hAnsi="Times New Roman"/>
          <w:sz w:val="28"/>
          <w:szCs w:val="28"/>
        </w:rPr>
        <w:t>председателем Контрольно-сч</w:t>
      </w:r>
      <w:r w:rsidR="00093A17">
        <w:rPr>
          <w:rFonts w:ascii="Times New Roman" w:hAnsi="Times New Roman"/>
          <w:sz w:val="28"/>
          <w:szCs w:val="28"/>
        </w:rPr>
        <w:t>е</w:t>
      </w:r>
      <w:r w:rsidRPr="004A6324">
        <w:rPr>
          <w:rFonts w:ascii="Times New Roman" w:hAnsi="Times New Roman"/>
          <w:sz w:val="28"/>
          <w:szCs w:val="28"/>
        </w:rPr>
        <w:t>тно</w:t>
      </w:r>
      <w:r>
        <w:rPr>
          <w:rFonts w:ascii="Times New Roman" w:hAnsi="Times New Roman"/>
          <w:sz w:val="28"/>
          <w:szCs w:val="28"/>
        </w:rPr>
        <w:t>го</w:t>
      </w:r>
      <w:r w:rsidRPr="004A6324">
        <w:rPr>
          <w:rFonts w:ascii="Times New Roman" w:hAnsi="Times New Roman"/>
          <w:sz w:val="28"/>
          <w:szCs w:val="28"/>
        </w:rPr>
        <w:t xml:space="preserve"> </w:t>
      </w:r>
      <w:r>
        <w:rPr>
          <w:rFonts w:ascii="Times New Roman" w:hAnsi="Times New Roman"/>
          <w:sz w:val="28"/>
          <w:szCs w:val="28"/>
        </w:rPr>
        <w:t>органа</w:t>
      </w:r>
      <w:r w:rsidRPr="004A6324">
        <w:rPr>
          <w:rFonts w:ascii="Times New Roman" w:hAnsi="Times New Roman"/>
          <w:sz w:val="28"/>
          <w:szCs w:val="28"/>
        </w:rPr>
        <w:t xml:space="preserve"> </w:t>
      </w:r>
      <w:r>
        <w:rPr>
          <w:rFonts w:ascii="Times New Roman" w:hAnsi="Times New Roman"/>
          <w:sz w:val="28"/>
          <w:szCs w:val="28"/>
        </w:rPr>
        <w:t xml:space="preserve">Шпаковского </w:t>
      </w:r>
      <w:r w:rsidRPr="004A6324">
        <w:rPr>
          <w:rFonts w:ascii="Times New Roman" w:hAnsi="Times New Roman"/>
          <w:sz w:val="28"/>
          <w:szCs w:val="28"/>
        </w:rPr>
        <w:t>муниципального округа Ставропольского края - на должности муниципальной службы в Контрольно-счётно</w:t>
      </w:r>
      <w:r>
        <w:rPr>
          <w:rFonts w:ascii="Times New Roman" w:hAnsi="Times New Roman"/>
          <w:sz w:val="28"/>
          <w:szCs w:val="28"/>
        </w:rPr>
        <w:t>м</w:t>
      </w:r>
      <w:r w:rsidRPr="004A6324">
        <w:rPr>
          <w:rFonts w:ascii="Times New Roman" w:hAnsi="Times New Roman"/>
          <w:sz w:val="28"/>
          <w:szCs w:val="28"/>
        </w:rPr>
        <w:t xml:space="preserve"> </w:t>
      </w:r>
      <w:r>
        <w:rPr>
          <w:rFonts w:ascii="Times New Roman" w:hAnsi="Times New Roman"/>
          <w:sz w:val="28"/>
          <w:szCs w:val="28"/>
        </w:rPr>
        <w:t>органе</w:t>
      </w:r>
      <w:r w:rsidRPr="004A6324">
        <w:rPr>
          <w:rFonts w:ascii="Times New Roman" w:hAnsi="Times New Roman"/>
          <w:sz w:val="28"/>
          <w:szCs w:val="28"/>
        </w:rPr>
        <w:t xml:space="preserve"> </w:t>
      </w:r>
      <w:r>
        <w:rPr>
          <w:rFonts w:ascii="Times New Roman" w:hAnsi="Times New Roman"/>
          <w:sz w:val="28"/>
          <w:szCs w:val="28"/>
        </w:rPr>
        <w:t>Шпаковского</w:t>
      </w:r>
      <w:r w:rsidRPr="004A6324">
        <w:rPr>
          <w:rFonts w:ascii="Times New Roman" w:hAnsi="Times New Roman"/>
          <w:sz w:val="28"/>
          <w:szCs w:val="28"/>
        </w:rPr>
        <w:t xml:space="preserve"> муниципального округа Ставропольского края;</w:t>
      </w:r>
    </w:p>
    <w:p w:rsidR="004A6324" w:rsidRPr="004A6324" w:rsidRDefault="004A6324" w:rsidP="004A6324">
      <w:pPr>
        <w:autoSpaceDE w:val="0"/>
        <w:autoSpaceDN w:val="0"/>
        <w:adjustRightInd w:val="0"/>
        <w:ind w:firstLine="709"/>
        <w:rPr>
          <w:rFonts w:ascii="Times New Roman" w:hAnsi="Times New Roman"/>
          <w:sz w:val="28"/>
          <w:szCs w:val="28"/>
        </w:rPr>
      </w:pPr>
      <w:r>
        <w:rPr>
          <w:rFonts w:ascii="Times New Roman" w:hAnsi="Times New Roman"/>
          <w:sz w:val="28"/>
          <w:szCs w:val="28"/>
        </w:rPr>
        <w:t>г</w:t>
      </w:r>
      <w:r w:rsidRPr="004A6324">
        <w:rPr>
          <w:rFonts w:ascii="Times New Roman" w:hAnsi="Times New Roman"/>
          <w:sz w:val="28"/>
          <w:szCs w:val="28"/>
        </w:rPr>
        <w:t xml:space="preserve">лавой </w:t>
      </w:r>
      <w:r>
        <w:rPr>
          <w:rFonts w:ascii="Times New Roman" w:hAnsi="Times New Roman"/>
          <w:sz w:val="28"/>
          <w:szCs w:val="28"/>
        </w:rPr>
        <w:t>Шпаковского</w:t>
      </w:r>
      <w:r w:rsidRPr="004A6324">
        <w:rPr>
          <w:rFonts w:ascii="Times New Roman" w:hAnsi="Times New Roman"/>
          <w:sz w:val="28"/>
          <w:szCs w:val="28"/>
        </w:rPr>
        <w:t xml:space="preserve"> муниципального округа Ставропольского края – на должности руководителей отраслевых (функциональных) </w:t>
      </w:r>
      <w:r w:rsidR="000C0748" w:rsidRPr="000C0748">
        <w:rPr>
          <w:rFonts w:ascii="Times New Roman" w:hAnsi="Times New Roman"/>
          <w:sz w:val="28"/>
          <w:szCs w:val="28"/>
        </w:rPr>
        <w:t>орган</w:t>
      </w:r>
      <w:r w:rsidR="000C0748">
        <w:rPr>
          <w:rFonts w:ascii="Times New Roman" w:hAnsi="Times New Roman"/>
          <w:sz w:val="28"/>
          <w:szCs w:val="28"/>
        </w:rPr>
        <w:t>ов</w:t>
      </w:r>
      <w:r w:rsidR="000C0748" w:rsidRPr="000C0748">
        <w:rPr>
          <w:rFonts w:ascii="Times New Roman" w:hAnsi="Times New Roman"/>
          <w:sz w:val="28"/>
          <w:szCs w:val="28"/>
        </w:rPr>
        <w:t xml:space="preserve">, </w:t>
      </w:r>
      <w:r w:rsidR="000C0748" w:rsidRPr="000C0748">
        <w:rPr>
          <w:rFonts w:ascii="Times New Roman" w:hAnsi="Times New Roman"/>
          <w:sz w:val="28"/>
          <w:szCs w:val="28"/>
        </w:rPr>
        <w:lastRenderedPageBreak/>
        <w:t>территориальных отдел</w:t>
      </w:r>
      <w:r w:rsidR="000C0748">
        <w:rPr>
          <w:rFonts w:ascii="Times New Roman" w:hAnsi="Times New Roman"/>
          <w:sz w:val="28"/>
          <w:szCs w:val="28"/>
        </w:rPr>
        <w:t>ов</w:t>
      </w:r>
      <w:r w:rsidRPr="004A6324">
        <w:rPr>
          <w:rFonts w:ascii="Times New Roman" w:hAnsi="Times New Roman"/>
          <w:sz w:val="28"/>
          <w:szCs w:val="28"/>
        </w:rPr>
        <w:t xml:space="preserve"> администрации </w:t>
      </w:r>
      <w:r w:rsidR="000C0748">
        <w:rPr>
          <w:rFonts w:ascii="Times New Roman" w:hAnsi="Times New Roman"/>
          <w:sz w:val="28"/>
          <w:szCs w:val="28"/>
        </w:rPr>
        <w:t>Шпаковского</w:t>
      </w:r>
      <w:r w:rsidRPr="004A6324">
        <w:rPr>
          <w:rFonts w:ascii="Times New Roman" w:hAnsi="Times New Roman"/>
          <w:sz w:val="28"/>
          <w:szCs w:val="28"/>
        </w:rPr>
        <w:t xml:space="preserve"> муниципального округа Ставропольского края и должности муниципальной службы </w:t>
      </w:r>
      <w:r w:rsidRPr="005B3DE6">
        <w:rPr>
          <w:rFonts w:ascii="Times New Roman" w:hAnsi="Times New Roman"/>
          <w:sz w:val="28"/>
          <w:szCs w:val="28"/>
        </w:rPr>
        <w:t>в аппарате</w:t>
      </w:r>
      <w:r w:rsidRPr="004A6324">
        <w:rPr>
          <w:rFonts w:ascii="Times New Roman" w:hAnsi="Times New Roman"/>
          <w:sz w:val="28"/>
          <w:szCs w:val="28"/>
        </w:rPr>
        <w:t xml:space="preserve"> администрации </w:t>
      </w:r>
      <w:r w:rsidR="000C0748">
        <w:rPr>
          <w:rFonts w:ascii="Times New Roman" w:hAnsi="Times New Roman"/>
          <w:sz w:val="28"/>
          <w:szCs w:val="28"/>
        </w:rPr>
        <w:t xml:space="preserve">Шпаковского </w:t>
      </w:r>
      <w:r w:rsidRPr="004A6324">
        <w:rPr>
          <w:rFonts w:ascii="Times New Roman" w:hAnsi="Times New Roman"/>
          <w:sz w:val="28"/>
          <w:szCs w:val="28"/>
        </w:rPr>
        <w:t>муниципального округа Ставропольского края;</w:t>
      </w:r>
    </w:p>
    <w:p w:rsidR="004A6324" w:rsidRPr="004A6324" w:rsidRDefault="004A6324" w:rsidP="004A6324">
      <w:pPr>
        <w:autoSpaceDE w:val="0"/>
        <w:autoSpaceDN w:val="0"/>
        <w:adjustRightInd w:val="0"/>
        <w:ind w:firstLine="709"/>
        <w:rPr>
          <w:rFonts w:ascii="Times New Roman" w:hAnsi="Times New Roman"/>
          <w:sz w:val="28"/>
          <w:szCs w:val="28"/>
        </w:rPr>
      </w:pPr>
      <w:r w:rsidRPr="004A6324">
        <w:rPr>
          <w:rFonts w:ascii="Times New Roman" w:hAnsi="Times New Roman"/>
          <w:sz w:val="28"/>
          <w:szCs w:val="28"/>
        </w:rPr>
        <w:t>руководителями отраслевых (функциональных)</w:t>
      </w:r>
      <w:r w:rsidR="000C0748">
        <w:rPr>
          <w:rFonts w:ascii="Times New Roman" w:hAnsi="Times New Roman"/>
          <w:sz w:val="28"/>
          <w:szCs w:val="28"/>
        </w:rPr>
        <w:t xml:space="preserve"> органов</w:t>
      </w:r>
      <w:r w:rsidRPr="004A6324">
        <w:rPr>
          <w:rFonts w:ascii="Times New Roman" w:hAnsi="Times New Roman"/>
          <w:sz w:val="28"/>
          <w:szCs w:val="28"/>
        </w:rPr>
        <w:t xml:space="preserve"> и территориальных о</w:t>
      </w:r>
      <w:r w:rsidR="000C0748">
        <w:rPr>
          <w:rFonts w:ascii="Times New Roman" w:hAnsi="Times New Roman"/>
          <w:sz w:val="28"/>
          <w:szCs w:val="28"/>
        </w:rPr>
        <w:t>тделов</w:t>
      </w:r>
      <w:r w:rsidRPr="004A6324">
        <w:rPr>
          <w:rFonts w:ascii="Times New Roman" w:hAnsi="Times New Roman"/>
          <w:sz w:val="28"/>
          <w:szCs w:val="28"/>
        </w:rPr>
        <w:t xml:space="preserve"> администрации </w:t>
      </w:r>
      <w:r w:rsidR="000C0748">
        <w:rPr>
          <w:rFonts w:ascii="Times New Roman" w:hAnsi="Times New Roman"/>
          <w:sz w:val="28"/>
          <w:szCs w:val="28"/>
        </w:rPr>
        <w:t>Шпаковского</w:t>
      </w:r>
      <w:r w:rsidRPr="004A6324">
        <w:rPr>
          <w:rFonts w:ascii="Times New Roman" w:hAnsi="Times New Roman"/>
          <w:sz w:val="28"/>
          <w:szCs w:val="28"/>
        </w:rPr>
        <w:t xml:space="preserve"> муниципального округа – на должности муниципальной службы в соответствующем отраслевом (функциональном)</w:t>
      </w:r>
      <w:r w:rsidR="000C0748">
        <w:rPr>
          <w:rFonts w:ascii="Times New Roman" w:hAnsi="Times New Roman"/>
          <w:sz w:val="28"/>
          <w:szCs w:val="28"/>
        </w:rPr>
        <w:t xml:space="preserve"> органе</w:t>
      </w:r>
      <w:r w:rsidRPr="004A6324">
        <w:rPr>
          <w:rFonts w:ascii="Times New Roman" w:hAnsi="Times New Roman"/>
          <w:sz w:val="28"/>
          <w:szCs w:val="28"/>
        </w:rPr>
        <w:t xml:space="preserve"> или территориальном </w:t>
      </w:r>
      <w:r w:rsidR="000C0748">
        <w:rPr>
          <w:rFonts w:ascii="Times New Roman" w:hAnsi="Times New Roman"/>
          <w:sz w:val="28"/>
          <w:szCs w:val="28"/>
        </w:rPr>
        <w:t>отделе</w:t>
      </w:r>
      <w:r w:rsidRPr="004A6324">
        <w:rPr>
          <w:rFonts w:ascii="Times New Roman" w:hAnsi="Times New Roman"/>
          <w:sz w:val="28"/>
          <w:szCs w:val="28"/>
        </w:rPr>
        <w:t xml:space="preserve"> администрации </w:t>
      </w:r>
      <w:r w:rsidR="000C0748">
        <w:rPr>
          <w:rFonts w:ascii="Times New Roman" w:hAnsi="Times New Roman"/>
          <w:sz w:val="28"/>
          <w:szCs w:val="28"/>
        </w:rPr>
        <w:t>Шпаковского</w:t>
      </w:r>
      <w:r w:rsidRPr="004A6324">
        <w:rPr>
          <w:rFonts w:ascii="Times New Roman" w:hAnsi="Times New Roman"/>
          <w:sz w:val="28"/>
          <w:szCs w:val="28"/>
        </w:rPr>
        <w:t xml:space="preserve"> муниципального округа Ставропольского края.</w:t>
      </w:r>
    </w:p>
    <w:p w:rsidR="00ED0CC2" w:rsidRPr="00C30C94" w:rsidRDefault="004A6324" w:rsidP="00087852">
      <w:pPr>
        <w:autoSpaceDE w:val="0"/>
        <w:autoSpaceDN w:val="0"/>
        <w:adjustRightInd w:val="0"/>
        <w:ind w:firstLine="709"/>
        <w:rPr>
          <w:rFonts w:ascii="Times New Roman" w:hAnsi="Times New Roman"/>
          <w:sz w:val="28"/>
          <w:szCs w:val="28"/>
        </w:rPr>
      </w:pPr>
      <w:r w:rsidRPr="004A6324">
        <w:rPr>
          <w:rFonts w:ascii="Times New Roman" w:hAnsi="Times New Roman"/>
          <w:sz w:val="28"/>
          <w:szCs w:val="28"/>
        </w:rPr>
        <w:t xml:space="preserve">Руководитель </w:t>
      </w:r>
      <w:r w:rsidR="00332AF1">
        <w:rPr>
          <w:rFonts w:ascii="Times New Roman" w:hAnsi="Times New Roman"/>
          <w:sz w:val="28"/>
          <w:szCs w:val="28"/>
        </w:rPr>
        <w:t>органа</w:t>
      </w:r>
      <w:r w:rsidR="00ED0CC2" w:rsidRPr="00ED0CC2">
        <w:rPr>
          <w:rFonts w:ascii="Times New Roman" w:hAnsi="Times New Roman"/>
          <w:sz w:val="28"/>
          <w:szCs w:val="28"/>
        </w:rPr>
        <w:t xml:space="preserve"> местного самоуправления </w:t>
      </w:r>
      <w:r w:rsidRPr="004A6324">
        <w:rPr>
          <w:rFonts w:ascii="Times New Roman" w:hAnsi="Times New Roman"/>
          <w:sz w:val="28"/>
          <w:szCs w:val="28"/>
        </w:rPr>
        <w:t>осуществляет общее руководство организацией и выполнением работы по формированию кадрового резерва, принимает решение о включении претендентов в кадровый резерв.</w:t>
      </w:r>
    </w:p>
    <w:p w:rsidR="00581C73" w:rsidRPr="004F44CD" w:rsidRDefault="00254AF8" w:rsidP="00087852">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5</w:t>
      </w:r>
      <w:r w:rsidR="00C30C94" w:rsidRPr="004F44CD">
        <w:rPr>
          <w:rFonts w:ascii="Times New Roman" w:hAnsi="Times New Roman"/>
          <w:sz w:val="28"/>
          <w:szCs w:val="28"/>
        </w:rPr>
        <w:t xml:space="preserve">. В </w:t>
      </w:r>
      <w:r w:rsidR="00F97715" w:rsidRPr="004F44CD">
        <w:rPr>
          <w:rFonts w:ascii="Times New Roman" w:hAnsi="Times New Roman"/>
          <w:sz w:val="28"/>
          <w:szCs w:val="28"/>
        </w:rPr>
        <w:t xml:space="preserve">органах местного самоуправления </w:t>
      </w:r>
      <w:r w:rsidR="00C30C94" w:rsidRPr="004F44CD">
        <w:rPr>
          <w:rFonts w:ascii="Times New Roman" w:hAnsi="Times New Roman"/>
          <w:sz w:val="28"/>
          <w:szCs w:val="28"/>
        </w:rPr>
        <w:t>не реже одного раза в год анализируется потребность в резерве, определяются требуемое количество и состав должностей муниципальной службы, а также необходимая численность кандидатов.</w:t>
      </w:r>
    </w:p>
    <w:p w:rsidR="00C30C94" w:rsidRPr="004F44CD" w:rsidRDefault="00254AF8" w:rsidP="00087852">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6</w:t>
      </w:r>
      <w:r w:rsidR="00C30C94" w:rsidRPr="004F44CD">
        <w:rPr>
          <w:rFonts w:ascii="Times New Roman" w:hAnsi="Times New Roman"/>
          <w:sz w:val="28"/>
          <w:szCs w:val="28"/>
        </w:rPr>
        <w:t>. Участники конкурса – граждане и муниципальные служащие, подавшие заявление на участие в конкурсе (далее – кандидаты)</w:t>
      </w:r>
      <w:r w:rsidR="00581C73" w:rsidRPr="004F44CD">
        <w:rPr>
          <w:rFonts w:ascii="Times New Roman" w:hAnsi="Times New Roman"/>
          <w:sz w:val="28"/>
          <w:szCs w:val="28"/>
        </w:rPr>
        <w:t>,</w:t>
      </w:r>
      <w:r w:rsidR="00C30C94" w:rsidRPr="004F44CD">
        <w:rPr>
          <w:rFonts w:ascii="Times New Roman" w:hAnsi="Times New Roman"/>
          <w:sz w:val="28"/>
          <w:szCs w:val="28"/>
        </w:rPr>
        <w:t xml:space="preserve"> </w:t>
      </w:r>
      <w:r w:rsidR="00B74CCF" w:rsidRPr="004F44CD">
        <w:rPr>
          <w:rFonts w:ascii="Times New Roman" w:hAnsi="Times New Roman"/>
          <w:sz w:val="28"/>
          <w:szCs w:val="28"/>
        </w:rPr>
        <w:t xml:space="preserve">предупреждается о том, что в процессе изучения </w:t>
      </w:r>
      <w:r w:rsidR="00581C73" w:rsidRPr="004F44CD">
        <w:rPr>
          <w:rFonts w:ascii="Times New Roman" w:hAnsi="Times New Roman"/>
          <w:sz w:val="28"/>
          <w:szCs w:val="28"/>
        </w:rPr>
        <w:t xml:space="preserve">их </w:t>
      </w:r>
      <w:r w:rsidR="00B74CCF" w:rsidRPr="004F44CD">
        <w:rPr>
          <w:rFonts w:ascii="Times New Roman" w:hAnsi="Times New Roman"/>
          <w:sz w:val="28"/>
          <w:szCs w:val="28"/>
        </w:rPr>
        <w:t>кандидатур сведения, сообщенные им</w:t>
      </w:r>
      <w:r w:rsidR="00581C73" w:rsidRPr="004F44CD">
        <w:rPr>
          <w:rFonts w:ascii="Times New Roman" w:hAnsi="Times New Roman"/>
          <w:sz w:val="28"/>
          <w:szCs w:val="28"/>
        </w:rPr>
        <w:t>и</w:t>
      </w:r>
      <w:r w:rsidR="00B74CCF" w:rsidRPr="004F44CD">
        <w:rPr>
          <w:rFonts w:ascii="Times New Roman" w:hAnsi="Times New Roman"/>
          <w:sz w:val="28"/>
          <w:szCs w:val="28"/>
        </w:rPr>
        <w:t>, могут быть проверены.</w:t>
      </w:r>
    </w:p>
    <w:p w:rsidR="00C30C94" w:rsidRPr="004F44CD" w:rsidRDefault="00C30C94" w:rsidP="00087852">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C30C94" w:rsidRPr="004F44CD" w:rsidRDefault="00B26932" w:rsidP="00087852">
      <w:pPr>
        <w:ind w:firstLine="709"/>
        <w:rPr>
          <w:rFonts w:ascii="Times New Roman" w:hAnsi="Times New Roman"/>
          <w:sz w:val="28"/>
          <w:szCs w:val="28"/>
        </w:rPr>
      </w:pPr>
      <w:r>
        <w:rPr>
          <w:rFonts w:ascii="Times New Roman" w:hAnsi="Times New Roman"/>
          <w:sz w:val="28"/>
          <w:szCs w:val="28"/>
        </w:rPr>
        <w:t>7</w:t>
      </w:r>
      <w:r w:rsidR="00C30C94" w:rsidRPr="004F44CD">
        <w:rPr>
          <w:rFonts w:ascii="Times New Roman" w:hAnsi="Times New Roman"/>
          <w:sz w:val="28"/>
          <w:szCs w:val="28"/>
        </w:rPr>
        <w:t>. Лица, зачисленные в кадровый резерв, могут состоять в кадровом резерве на замещение должностей муниципальной службы, относящихся к нескольким группам.</w:t>
      </w:r>
    </w:p>
    <w:p w:rsidR="00C30C94" w:rsidRPr="004F44CD" w:rsidRDefault="00B26932" w:rsidP="004F44CD">
      <w:pPr>
        <w:ind w:firstLine="709"/>
        <w:rPr>
          <w:rFonts w:ascii="Times New Roman" w:hAnsi="Times New Roman"/>
          <w:sz w:val="28"/>
          <w:szCs w:val="28"/>
        </w:rPr>
      </w:pPr>
      <w:r>
        <w:rPr>
          <w:rFonts w:ascii="Times New Roman" w:hAnsi="Times New Roman"/>
          <w:sz w:val="28"/>
          <w:szCs w:val="28"/>
        </w:rPr>
        <w:t>8</w:t>
      </w:r>
      <w:r w:rsidR="00C30C94" w:rsidRPr="004F44CD">
        <w:rPr>
          <w:rFonts w:ascii="Times New Roman" w:hAnsi="Times New Roman"/>
          <w:sz w:val="28"/>
          <w:szCs w:val="28"/>
        </w:rPr>
        <w:t xml:space="preserve">. Кадровый резерв формируется сроком на </w:t>
      </w:r>
      <w:r w:rsidR="00F97715" w:rsidRPr="004F44CD">
        <w:rPr>
          <w:rFonts w:ascii="Times New Roman" w:hAnsi="Times New Roman"/>
          <w:sz w:val="28"/>
          <w:szCs w:val="28"/>
        </w:rPr>
        <w:t>пять лет</w:t>
      </w:r>
      <w:r w:rsidR="00C30C94" w:rsidRPr="004F44CD">
        <w:rPr>
          <w:rFonts w:ascii="Times New Roman" w:hAnsi="Times New Roman"/>
          <w:sz w:val="28"/>
          <w:szCs w:val="28"/>
        </w:rPr>
        <w:t xml:space="preserve"> и утверждается </w:t>
      </w:r>
      <w:r w:rsidR="009848F2" w:rsidRPr="004F44CD">
        <w:rPr>
          <w:rFonts w:ascii="Times New Roman" w:hAnsi="Times New Roman"/>
          <w:sz w:val="28"/>
          <w:szCs w:val="28"/>
        </w:rPr>
        <w:t>правовым актом органа местного самоуправления</w:t>
      </w:r>
      <w:r w:rsidR="00C30C94" w:rsidRPr="004F44CD">
        <w:rPr>
          <w:rFonts w:ascii="Times New Roman" w:hAnsi="Times New Roman"/>
          <w:sz w:val="28"/>
          <w:szCs w:val="28"/>
        </w:rPr>
        <w:t xml:space="preserve">. Датой включения кандидата в кадровый резерв считается дата издания </w:t>
      </w:r>
      <w:r w:rsidR="00F52B57" w:rsidRPr="004F44CD">
        <w:rPr>
          <w:rFonts w:ascii="Times New Roman" w:hAnsi="Times New Roman"/>
          <w:sz w:val="28"/>
          <w:szCs w:val="28"/>
        </w:rPr>
        <w:t>правового акта</w:t>
      </w:r>
      <w:r w:rsidR="00C30C94" w:rsidRPr="004F44CD">
        <w:rPr>
          <w:rFonts w:ascii="Times New Roman" w:hAnsi="Times New Roman"/>
          <w:sz w:val="28"/>
          <w:szCs w:val="28"/>
        </w:rPr>
        <w:t xml:space="preserve"> о его включении в кадровый резерв, если иное не указано в данном документе.</w:t>
      </w:r>
    </w:p>
    <w:p w:rsidR="00C30C94" w:rsidRPr="004F44CD" w:rsidRDefault="00B26932" w:rsidP="004F44CD">
      <w:pPr>
        <w:ind w:firstLine="709"/>
        <w:rPr>
          <w:rFonts w:ascii="Times New Roman" w:hAnsi="Times New Roman"/>
          <w:sz w:val="28"/>
          <w:szCs w:val="28"/>
        </w:rPr>
      </w:pPr>
      <w:r>
        <w:rPr>
          <w:rFonts w:ascii="Times New Roman" w:hAnsi="Times New Roman"/>
          <w:sz w:val="28"/>
          <w:szCs w:val="28"/>
        </w:rPr>
        <w:t>9</w:t>
      </w:r>
      <w:r w:rsidR="00C30C94" w:rsidRPr="004F44CD">
        <w:rPr>
          <w:rFonts w:ascii="Times New Roman" w:hAnsi="Times New Roman"/>
          <w:sz w:val="28"/>
          <w:szCs w:val="28"/>
        </w:rPr>
        <w:t>. Организацию работы по формированию кадрового резерва осуществля</w:t>
      </w:r>
      <w:r w:rsidR="00B74CCF" w:rsidRPr="004F44CD">
        <w:rPr>
          <w:rFonts w:ascii="Times New Roman" w:hAnsi="Times New Roman"/>
          <w:sz w:val="28"/>
          <w:szCs w:val="28"/>
        </w:rPr>
        <w:t>ю</w:t>
      </w:r>
      <w:r w:rsidR="00C30C94" w:rsidRPr="004F44CD">
        <w:rPr>
          <w:rFonts w:ascii="Times New Roman" w:hAnsi="Times New Roman"/>
          <w:sz w:val="28"/>
          <w:szCs w:val="28"/>
        </w:rPr>
        <w:t xml:space="preserve">т </w:t>
      </w:r>
      <w:r w:rsidR="00F52B57" w:rsidRPr="004F44CD">
        <w:rPr>
          <w:rFonts w:ascii="Times New Roman" w:hAnsi="Times New Roman"/>
          <w:sz w:val="28"/>
          <w:szCs w:val="28"/>
        </w:rPr>
        <w:t>специалист</w:t>
      </w:r>
      <w:r w:rsidR="00B74CCF" w:rsidRPr="004F44CD">
        <w:rPr>
          <w:rFonts w:ascii="Times New Roman" w:hAnsi="Times New Roman"/>
          <w:sz w:val="28"/>
          <w:szCs w:val="28"/>
        </w:rPr>
        <w:t>ы</w:t>
      </w:r>
      <w:r w:rsidR="00CC4AAA" w:rsidRPr="004F44CD">
        <w:rPr>
          <w:rFonts w:ascii="Times New Roman" w:hAnsi="Times New Roman"/>
          <w:sz w:val="28"/>
          <w:szCs w:val="28"/>
        </w:rPr>
        <w:t>,</w:t>
      </w:r>
      <w:r w:rsidR="00F52B57" w:rsidRPr="004F44CD">
        <w:rPr>
          <w:rFonts w:ascii="Times New Roman" w:hAnsi="Times New Roman"/>
          <w:sz w:val="28"/>
          <w:szCs w:val="28"/>
        </w:rPr>
        <w:t xml:space="preserve"> ответственны</w:t>
      </w:r>
      <w:r w:rsidR="00B74CCF" w:rsidRPr="004F44CD">
        <w:rPr>
          <w:rFonts w:ascii="Times New Roman" w:hAnsi="Times New Roman"/>
          <w:sz w:val="28"/>
          <w:szCs w:val="28"/>
        </w:rPr>
        <w:t>е</w:t>
      </w:r>
      <w:r w:rsidR="00F52B57" w:rsidRPr="004F44CD">
        <w:rPr>
          <w:rFonts w:ascii="Times New Roman" w:hAnsi="Times New Roman"/>
          <w:sz w:val="28"/>
          <w:szCs w:val="28"/>
        </w:rPr>
        <w:t xml:space="preserve"> за кадровую работу </w:t>
      </w:r>
      <w:r w:rsidR="00B74CCF" w:rsidRPr="004F44CD">
        <w:rPr>
          <w:rFonts w:ascii="Times New Roman" w:hAnsi="Times New Roman"/>
          <w:sz w:val="28"/>
          <w:szCs w:val="28"/>
        </w:rPr>
        <w:t>в органах местного самоуправления</w:t>
      </w:r>
      <w:r w:rsidR="00C30C94" w:rsidRPr="004F44CD">
        <w:rPr>
          <w:rFonts w:ascii="Times New Roman" w:hAnsi="Times New Roman"/>
          <w:sz w:val="28"/>
          <w:szCs w:val="28"/>
        </w:rPr>
        <w:t>.</w:t>
      </w:r>
    </w:p>
    <w:p w:rsidR="00C30C94" w:rsidRPr="004F44CD" w:rsidRDefault="00F346C6" w:rsidP="005B7BE5">
      <w:pPr>
        <w:widowControl w:val="0"/>
        <w:autoSpaceDE w:val="0"/>
        <w:autoSpaceDN w:val="0"/>
        <w:ind w:firstLine="709"/>
        <w:rPr>
          <w:rFonts w:ascii="Times New Roman" w:hAnsi="Times New Roman"/>
          <w:sz w:val="28"/>
          <w:szCs w:val="28"/>
        </w:rPr>
      </w:pPr>
      <w:r w:rsidRPr="008B04A0">
        <w:rPr>
          <w:rFonts w:ascii="Times New Roman" w:hAnsi="Times New Roman"/>
          <w:sz w:val="28"/>
          <w:szCs w:val="28"/>
        </w:rPr>
        <w:t>1</w:t>
      </w:r>
      <w:r w:rsidR="00B26932" w:rsidRPr="008B04A0">
        <w:rPr>
          <w:rFonts w:ascii="Times New Roman" w:hAnsi="Times New Roman"/>
          <w:sz w:val="28"/>
          <w:szCs w:val="28"/>
        </w:rPr>
        <w:t>0</w:t>
      </w:r>
      <w:r w:rsidR="00C30C94" w:rsidRPr="008B04A0">
        <w:rPr>
          <w:rFonts w:ascii="Times New Roman" w:hAnsi="Times New Roman"/>
          <w:sz w:val="28"/>
          <w:szCs w:val="28"/>
        </w:rPr>
        <w:t>. Информация об</w:t>
      </w:r>
      <w:r w:rsidR="00CC4AAA" w:rsidRPr="008B04A0">
        <w:rPr>
          <w:rFonts w:ascii="Times New Roman" w:hAnsi="Times New Roman"/>
          <w:sz w:val="28"/>
          <w:szCs w:val="28"/>
        </w:rPr>
        <w:t xml:space="preserve"> </w:t>
      </w:r>
      <w:r w:rsidR="00C30C94" w:rsidRPr="008B04A0">
        <w:rPr>
          <w:rFonts w:ascii="Times New Roman" w:hAnsi="Times New Roman"/>
          <w:sz w:val="28"/>
          <w:szCs w:val="28"/>
        </w:rPr>
        <w:t xml:space="preserve">объявлении конкурса публикуется </w:t>
      </w:r>
      <w:r w:rsidR="00EC0853" w:rsidRPr="008B04A0">
        <w:rPr>
          <w:rFonts w:ascii="Times New Roman" w:hAnsi="Times New Roman"/>
          <w:sz w:val="28"/>
          <w:szCs w:val="28"/>
        </w:rPr>
        <w:t>в федеральной государственной информационной системе «Федеральный портал государственной</w:t>
      </w:r>
      <w:r w:rsidR="008B04A0" w:rsidRPr="008B04A0">
        <w:rPr>
          <w:rFonts w:ascii="Times New Roman" w:hAnsi="Times New Roman"/>
          <w:sz w:val="28"/>
          <w:szCs w:val="28"/>
        </w:rPr>
        <w:t xml:space="preserve"> службы и управленческих кадров», а также </w:t>
      </w:r>
      <w:r w:rsidR="00C30C94" w:rsidRPr="008B04A0">
        <w:rPr>
          <w:rFonts w:ascii="Times New Roman" w:hAnsi="Times New Roman"/>
          <w:sz w:val="28"/>
          <w:szCs w:val="28"/>
        </w:rPr>
        <w:t xml:space="preserve">на официальном сайте </w:t>
      </w:r>
      <w:r w:rsidR="00037525" w:rsidRPr="008B04A0">
        <w:rPr>
          <w:rFonts w:ascii="Times New Roman" w:hAnsi="Times New Roman"/>
          <w:sz w:val="28"/>
          <w:szCs w:val="28"/>
        </w:rPr>
        <w:t>органа местного самоуправления</w:t>
      </w:r>
      <w:r w:rsidR="00547D62" w:rsidRPr="008B04A0">
        <w:t xml:space="preserve"> </w:t>
      </w:r>
      <w:r w:rsidR="00C30C94" w:rsidRPr="008B04A0">
        <w:rPr>
          <w:rFonts w:ascii="Times New Roman" w:hAnsi="Times New Roman"/>
          <w:sz w:val="28"/>
          <w:szCs w:val="28"/>
        </w:rPr>
        <w:t>с указанием:</w:t>
      </w:r>
    </w:p>
    <w:p w:rsidR="00C30C94" w:rsidRPr="004F44CD" w:rsidRDefault="00C30C94" w:rsidP="005B7BE5">
      <w:pPr>
        <w:widowControl w:val="0"/>
        <w:tabs>
          <w:tab w:val="left" w:pos="993"/>
          <w:tab w:val="left" w:pos="1134"/>
        </w:tabs>
        <w:autoSpaceDE w:val="0"/>
        <w:autoSpaceDN w:val="0"/>
        <w:ind w:firstLine="709"/>
        <w:rPr>
          <w:rFonts w:ascii="Times New Roman" w:hAnsi="Times New Roman"/>
          <w:sz w:val="28"/>
          <w:szCs w:val="28"/>
        </w:rPr>
      </w:pPr>
      <w:r w:rsidRPr="004F44CD">
        <w:rPr>
          <w:rFonts w:ascii="Times New Roman" w:hAnsi="Times New Roman"/>
          <w:sz w:val="28"/>
          <w:szCs w:val="28"/>
        </w:rPr>
        <w:t>1) перечня групп должностей, на которые формируется муниципальный резерв;</w:t>
      </w:r>
    </w:p>
    <w:p w:rsidR="00C30C94" w:rsidRPr="004F44CD" w:rsidRDefault="00C30C94" w:rsidP="005B7BE5">
      <w:pPr>
        <w:widowControl w:val="0"/>
        <w:autoSpaceDE w:val="0"/>
        <w:autoSpaceDN w:val="0"/>
        <w:ind w:firstLine="709"/>
        <w:rPr>
          <w:rFonts w:ascii="Times New Roman" w:hAnsi="Times New Roman"/>
          <w:sz w:val="28"/>
          <w:szCs w:val="28"/>
        </w:rPr>
      </w:pPr>
      <w:r w:rsidRPr="004F44CD">
        <w:rPr>
          <w:rFonts w:ascii="Times New Roman" w:hAnsi="Times New Roman"/>
          <w:sz w:val="28"/>
          <w:szCs w:val="28"/>
        </w:rPr>
        <w:t>2) квалификационных требований к должностям;</w:t>
      </w:r>
    </w:p>
    <w:p w:rsidR="00C30C94" w:rsidRPr="004F44CD" w:rsidRDefault="00C30C94" w:rsidP="005B7BE5">
      <w:pPr>
        <w:widowControl w:val="0"/>
        <w:autoSpaceDE w:val="0"/>
        <w:autoSpaceDN w:val="0"/>
        <w:ind w:firstLine="709"/>
        <w:rPr>
          <w:rFonts w:ascii="Times New Roman" w:hAnsi="Times New Roman"/>
          <w:sz w:val="28"/>
          <w:szCs w:val="28"/>
        </w:rPr>
      </w:pPr>
      <w:r w:rsidRPr="004F44CD">
        <w:rPr>
          <w:rFonts w:ascii="Times New Roman" w:hAnsi="Times New Roman"/>
          <w:sz w:val="28"/>
          <w:szCs w:val="28"/>
        </w:rPr>
        <w:t xml:space="preserve">3) перечня документов, представляемых для участия в конкурсе </w:t>
      </w:r>
      <w:r w:rsidR="00733E17">
        <w:rPr>
          <w:rFonts w:ascii="Times New Roman" w:hAnsi="Times New Roman"/>
          <w:sz w:val="28"/>
          <w:szCs w:val="28"/>
        </w:rPr>
        <w:br/>
      </w:r>
      <w:r w:rsidRPr="004F44CD">
        <w:rPr>
          <w:rFonts w:ascii="Times New Roman" w:hAnsi="Times New Roman"/>
          <w:sz w:val="28"/>
          <w:szCs w:val="28"/>
        </w:rPr>
        <w:t>(далее - документы);</w:t>
      </w:r>
    </w:p>
    <w:p w:rsidR="00C30C94" w:rsidRPr="004F44CD" w:rsidRDefault="00C30C94" w:rsidP="005B7BE5">
      <w:pPr>
        <w:widowControl w:val="0"/>
        <w:autoSpaceDE w:val="0"/>
        <w:autoSpaceDN w:val="0"/>
        <w:ind w:firstLine="709"/>
        <w:rPr>
          <w:rFonts w:ascii="Times New Roman" w:hAnsi="Times New Roman"/>
          <w:sz w:val="28"/>
          <w:szCs w:val="28"/>
        </w:rPr>
      </w:pPr>
      <w:r w:rsidRPr="004F44CD">
        <w:rPr>
          <w:rFonts w:ascii="Times New Roman" w:hAnsi="Times New Roman"/>
          <w:sz w:val="28"/>
          <w:szCs w:val="28"/>
        </w:rPr>
        <w:t>4) места и времени приема документов;</w:t>
      </w:r>
    </w:p>
    <w:p w:rsidR="00C30C94" w:rsidRPr="004F44CD" w:rsidRDefault="00C30C94" w:rsidP="004F44CD">
      <w:pPr>
        <w:widowControl w:val="0"/>
        <w:autoSpaceDE w:val="0"/>
        <w:autoSpaceDN w:val="0"/>
        <w:ind w:firstLine="709"/>
        <w:rPr>
          <w:rFonts w:ascii="Times New Roman" w:hAnsi="Times New Roman"/>
          <w:sz w:val="28"/>
          <w:szCs w:val="28"/>
        </w:rPr>
      </w:pPr>
      <w:r w:rsidRPr="004F44CD">
        <w:rPr>
          <w:rFonts w:ascii="Times New Roman" w:hAnsi="Times New Roman"/>
          <w:sz w:val="28"/>
          <w:szCs w:val="28"/>
        </w:rPr>
        <w:t xml:space="preserve">5) срока, до истечения которого принимаются документы, а также </w:t>
      </w:r>
      <w:r w:rsidRPr="004F44CD">
        <w:rPr>
          <w:rFonts w:ascii="Times New Roman" w:hAnsi="Times New Roman"/>
          <w:sz w:val="28"/>
          <w:szCs w:val="28"/>
        </w:rPr>
        <w:lastRenderedPageBreak/>
        <w:t>сведений об источнике подробной информации о конкурсе (адрес, контактный телефон).</w:t>
      </w:r>
    </w:p>
    <w:p w:rsidR="00C30C94" w:rsidRPr="004F44CD" w:rsidRDefault="00C30C94" w:rsidP="005B7BE5">
      <w:pPr>
        <w:ind w:firstLine="709"/>
        <w:rPr>
          <w:rFonts w:ascii="Times New Roman" w:hAnsi="Times New Roman"/>
          <w:sz w:val="28"/>
          <w:szCs w:val="28"/>
        </w:rPr>
      </w:pPr>
      <w:r w:rsidRPr="004F44CD">
        <w:rPr>
          <w:rFonts w:ascii="Times New Roman" w:hAnsi="Times New Roman"/>
          <w:sz w:val="28"/>
          <w:szCs w:val="28"/>
        </w:rPr>
        <w:t>1</w:t>
      </w:r>
      <w:r w:rsidR="00B26932">
        <w:rPr>
          <w:rFonts w:ascii="Times New Roman" w:hAnsi="Times New Roman"/>
          <w:sz w:val="28"/>
          <w:szCs w:val="28"/>
        </w:rPr>
        <w:t>1</w:t>
      </w:r>
      <w:r w:rsidRPr="004F44CD">
        <w:rPr>
          <w:rFonts w:ascii="Times New Roman" w:hAnsi="Times New Roman"/>
          <w:sz w:val="28"/>
          <w:szCs w:val="28"/>
        </w:rPr>
        <w:t>. Кандидаты для включения в кадровый резерв предоставляют следующие документы:</w:t>
      </w:r>
    </w:p>
    <w:p w:rsidR="00C30C94" w:rsidRPr="004F44CD" w:rsidRDefault="00C30C94" w:rsidP="005B7BE5">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личное заявление на участие в конкурс</w:t>
      </w:r>
      <w:r w:rsidR="00733E17">
        <w:rPr>
          <w:rFonts w:ascii="Times New Roman" w:hAnsi="Times New Roman"/>
          <w:sz w:val="28"/>
          <w:szCs w:val="28"/>
        </w:rPr>
        <w:t xml:space="preserve">е по форме согласно приложению </w:t>
      </w:r>
      <w:r w:rsidRPr="004F44CD">
        <w:rPr>
          <w:rFonts w:ascii="Times New Roman" w:hAnsi="Times New Roman"/>
          <w:sz w:val="28"/>
          <w:szCs w:val="28"/>
        </w:rPr>
        <w:t>1 к настоящему П</w:t>
      </w:r>
      <w:r w:rsidR="000E1B38" w:rsidRPr="004F44CD">
        <w:rPr>
          <w:rFonts w:ascii="Times New Roman" w:hAnsi="Times New Roman"/>
          <w:sz w:val="28"/>
          <w:szCs w:val="28"/>
        </w:rPr>
        <w:t>орядку</w:t>
      </w:r>
      <w:r w:rsidRPr="004F44CD">
        <w:rPr>
          <w:rFonts w:ascii="Times New Roman" w:hAnsi="Times New Roman"/>
          <w:sz w:val="28"/>
          <w:szCs w:val="28"/>
        </w:rPr>
        <w:t>.</w:t>
      </w:r>
    </w:p>
    <w:p w:rsidR="00C30C94" w:rsidRPr="004F44CD" w:rsidRDefault="000E1B38" w:rsidP="005B7BE5">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анкету по форме, установленной Указом Президента Российской Федерации от 10 октября 2024 г.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sidR="00092D16" w:rsidRPr="004F44CD">
        <w:rPr>
          <w:rFonts w:ascii="Times New Roman" w:hAnsi="Times New Roman"/>
          <w:sz w:val="28"/>
          <w:szCs w:val="28"/>
        </w:rPr>
        <w:t>»</w:t>
      </w:r>
      <w:r w:rsidRPr="004F44CD">
        <w:rPr>
          <w:rFonts w:ascii="Times New Roman" w:hAnsi="Times New Roman"/>
          <w:sz w:val="28"/>
          <w:szCs w:val="28"/>
        </w:rPr>
        <w:t>;</w:t>
      </w:r>
    </w:p>
    <w:p w:rsidR="00C30C94" w:rsidRPr="004F44CD" w:rsidRDefault="00C30C94" w:rsidP="005B7BE5">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копию паспорта или заменяющего его документа, удостоверяющего личность претендента (соответствующий документ предъявляется лично по прибытии на конкурс);</w:t>
      </w:r>
    </w:p>
    <w:p w:rsidR="00C30C94" w:rsidRPr="004F44CD" w:rsidRDefault="00C30C94" w:rsidP="005B7BE5">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копи</w:t>
      </w:r>
      <w:r w:rsidR="00BA2DE4">
        <w:rPr>
          <w:rFonts w:ascii="Times New Roman" w:hAnsi="Times New Roman"/>
          <w:sz w:val="28"/>
          <w:szCs w:val="28"/>
        </w:rPr>
        <w:t>и</w:t>
      </w:r>
      <w:r w:rsidRPr="004F44CD">
        <w:rPr>
          <w:rFonts w:ascii="Times New Roman" w:hAnsi="Times New Roman"/>
          <w:sz w:val="28"/>
          <w:szCs w:val="28"/>
        </w:rPr>
        <w:t xml:space="preserve"> документ</w:t>
      </w:r>
      <w:r w:rsidR="00BA2DE4">
        <w:rPr>
          <w:rFonts w:ascii="Times New Roman" w:hAnsi="Times New Roman"/>
          <w:sz w:val="28"/>
          <w:szCs w:val="28"/>
        </w:rPr>
        <w:t>ов</w:t>
      </w:r>
      <w:r w:rsidRPr="004F44CD">
        <w:rPr>
          <w:rFonts w:ascii="Times New Roman" w:hAnsi="Times New Roman"/>
          <w:sz w:val="28"/>
          <w:szCs w:val="28"/>
        </w:rPr>
        <w:t>, подтверждающи</w:t>
      </w:r>
      <w:r w:rsidR="00BA2DE4">
        <w:rPr>
          <w:rFonts w:ascii="Times New Roman" w:hAnsi="Times New Roman"/>
          <w:sz w:val="28"/>
          <w:szCs w:val="28"/>
        </w:rPr>
        <w:t>х</w:t>
      </w:r>
      <w:r w:rsidRPr="004F44CD">
        <w:rPr>
          <w:rFonts w:ascii="Times New Roman" w:hAnsi="Times New Roman"/>
          <w:sz w:val="28"/>
          <w:szCs w:val="28"/>
        </w:rPr>
        <w:t xml:space="preserve"> необходимое профессиональное образование и квалификацию претендента (соответствующий документ</w:t>
      </w:r>
      <w:r w:rsidR="00BA2DE4">
        <w:rPr>
          <w:rFonts w:ascii="Times New Roman" w:hAnsi="Times New Roman"/>
          <w:sz w:val="28"/>
          <w:szCs w:val="28"/>
        </w:rPr>
        <w:t xml:space="preserve"> (документы)</w:t>
      </w:r>
      <w:r w:rsidRPr="004F44CD">
        <w:rPr>
          <w:rFonts w:ascii="Times New Roman" w:hAnsi="Times New Roman"/>
          <w:sz w:val="28"/>
          <w:szCs w:val="28"/>
        </w:rPr>
        <w:t xml:space="preserve"> предъявляется лично по прибытии на конкурс);</w:t>
      </w:r>
    </w:p>
    <w:p w:rsidR="00C30C94" w:rsidRPr="004F44CD" w:rsidRDefault="00C30C94" w:rsidP="005B7BE5">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копию трудовой книжки или иных документов, подтверждающих трудовую (служебную) деятельность претендента и трудовой стаж (соответствующий документ предъявляется лично по прибытии на конкурс);</w:t>
      </w:r>
    </w:p>
    <w:p w:rsidR="00C30C94" w:rsidRPr="004F44CD" w:rsidRDefault="00C30C94" w:rsidP="005B7BE5">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 xml:space="preserve">согласие на обработку персональных данных, согласно приложению </w:t>
      </w:r>
      <w:r w:rsidR="000E1B38" w:rsidRPr="004F44CD">
        <w:rPr>
          <w:rFonts w:ascii="Times New Roman" w:hAnsi="Times New Roman"/>
          <w:sz w:val="28"/>
          <w:szCs w:val="28"/>
        </w:rPr>
        <w:t>2</w:t>
      </w:r>
      <w:r w:rsidRPr="004F44CD">
        <w:rPr>
          <w:rFonts w:ascii="Times New Roman" w:hAnsi="Times New Roman"/>
          <w:sz w:val="28"/>
          <w:szCs w:val="28"/>
        </w:rPr>
        <w:t xml:space="preserve"> к настоящему </w:t>
      </w:r>
      <w:r w:rsidR="000E1B38" w:rsidRPr="004F44CD">
        <w:rPr>
          <w:rFonts w:ascii="Times New Roman" w:hAnsi="Times New Roman"/>
          <w:sz w:val="28"/>
          <w:szCs w:val="28"/>
        </w:rPr>
        <w:t>Порядку</w:t>
      </w:r>
      <w:r w:rsidRPr="004F44CD">
        <w:rPr>
          <w:rFonts w:ascii="Times New Roman" w:hAnsi="Times New Roman"/>
          <w:sz w:val="28"/>
          <w:szCs w:val="28"/>
        </w:rPr>
        <w:t>,</w:t>
      </w:r>
    </w:p>
    <w:p w:rsidR="00C30C94" w:rsidRPr="004F44CD" w:rsidRDefault="00C30C94" w:rsidP="005B7BE5">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справку об отсутствии судимости;</w:t>
      </w:r>
    </w:p>
    <w:p w:rsidR="00C30C94" w:rsidRPr="004F44CD" w:rsidRDefault="008A5CC7" w:rsidP="005B7BE5">
      <w:pPr>
        <w:autoSpaceDE w:val="0"/>
        <w:autoSpaceDN w:val="0"/>
        <w:adjustRightInd w:val="0"/>
        <w:ind w:firstLine="709"/>
        <w:rPr>
          <w:rFonts w:ascii="Times New Roman" w:hAnsi="Times New Roman"/>
          <w:sz w:val="28"/>
          <w:szCs w:val="28"/>
        </w:rPr>
      </w:pPr>
      <w:r w:rsidRPr="008A5CC7">
        <w:rPr>
          <w:rFonts w:ascii="Times New Roman" w:hAnsi="Times New Roman"/>
          <w:sz w:val="28"/>
          <w:szCs w:val="28"/>
        </w:rPr>
        <w:t xml:space="preserve">документ об отсутствии у гражданина заболевания, препятствующего поступлению на </w:t>
      </w:r>
      <w:r>
        <w:rPr>
          <w:rFonts w:ascii="Times New Roman" w:hAnsi="Times New Roman"/>
          <w:sz w:val="28"/>
          <w:szCs w:val="28"/>
        </w:rPr>
        <w:t>муниципальную</w:t>
      </w:r>
      <w:r w:rsidRPr="008A5CC7">
        <w:rPr>
          <w:rFonts w:ascii="Times New Roman" w:hAnsi="Times New Roman"/>
          <w:sz w:val="28"/>
          <w:szCs w:val="28"/>
        </w:rPr>
        <w:t xml:space="preserve"> службу или ее прохождению</w:t>
      </w:r>
      <w:r w:rsidR="00C30C94" w:rsidRPr="004F44CD">
        <w:rPr>
          <w:rFonts w:ascii="Times New Roman" w:hAnsi="Times New Roman"/>
          <w:sz w:val="28"/>
          <w:szCs w:val="28"/>
        </w:rPr>
        <w:t>.</w:t>
      </w:r>
    </w:p>
    <w:p w:rsidR="00C30C94" w:rsidRPr="004F44CD" w:rsidRDefault="00092D16" w:rsidP="005B7BE5">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Кандидатом</w:t>
      </w:r>
      <w:r w:rsidR="00C30C94" w:rsidRPr="004F44CD">
        <w:rPr>
          <w:rFonts w:ascii="Times New Roman" w:hAnsi="Times New Roman"/>
          <w:sz w:val="28"/>
          <w:szCs w:val="28"/>
        </w:rPr>
        <w:t xml:space="preserve"> могут быть представлены документы, характеризующие его профессиональные, деловые или личностные качества (отзывы, характеристики, представления, рекомендации, поручительства и др.).</w:t>
      </w:r>
    </w:p>
    <w:p w:rsidR="00F344F3" w:rsidRDefault="00537690" w:rsidP="004F44CD">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1</w:t>
      </w:r>
      <w:r w:rsidR="00AD7327">
        <w:rPr>
          <w:rFonts w:ascii="Times New Roman" w:hAnsi="Times New Roman"/>
          <w:sz w:val="28"/>
          <w:szCs w:val="28"/>
        </w:rPr>
        <w:t>2</w:t>
      </w:r>
      <w:r w:rsidRPr="004F44CD">
        <w:rPr>
          <w:rFonts w:ascii="Times New Roman" w:hAnsi="Times New Roman"/>
          <w:sz w:val="28"/>
          <w:szCs w:val="28"/>
        </w:rPr>
        <w:t xml:space="preserve">. </w:t>
      </w:r>
      <w:r w:rsidR="00C30C94" w:rsidRPr="004F44CD">
        <w:rPr>
          <w:rFonts w:ascii="Times New Roman" w:hAnsi="Times New Roman"/>
          <w:sz w:val="28"/>
          <w:szCs w:val="28"/>
        </w:rPr>
        <w:t xml:space="preserve">Муниципальный служащий, осуществляющий свою деятельность в </w:t>
      </w:r>
      <w:r w:rsidR="000E1B38" w:rsidRPr="004F44CD">
        <w:rPr>
          <w:rFonts w:ascii="Times New Roman" w:hAnsi="Times New Roman"/>
          <w:sz w:val="28"/>
          <w:szCs w:val="28"/>
        </w:rPr>
        <w:t>орган</w:t>
      </w:r>
      <w:r w:rsidR="00752EFD" w:rsidRPr="004F44CD">
        <w:rPr>
          <w:rFonts w:ascii="Times New Roman" w:hAnsi="Times New Roman"/>
          <w:sz w:val="28"/>
          <w:szCs w:val="28"/>
        </w:rPr>
        <w:t>е</w:t>
      </w:r>
      <w:r w:rsidR="000E1B38" w:rsidRPr="004F44CD">
        <w:rPr>
          <w:rFonts w:ascii="Times New Roman" w:hAnsi="Times New Roman"/>
          <w:sz w:val="28"/>
          <w:szCs w:val="28"/>
        </w:rPr>
        <w:t xml:space="preserve"> местного самоуправления</w:t>
      </w:r>
      <w:r w:rsidR="00C30C94" w:rsidRPr="004F44CD">
        <w:rPr>
          <w:rFonts w:ascii="Times New Roman" w:hAnsi="Times New Roman"/>
          <w:sz w:val="28"/>
          <w:szCs w:val="28"/>
        </w:rPr>
        <w:t xml:space="preserve">, </w:t>
      </w:r>
      <w:r w:rsidR="000E1B38" w:rsidRPr="004F44CD">
        <w:rPr>
          <w:rFonts w:ascii="Times New Roman" w:hAnsi="Times New Roman"/>
          <w:sz w:val="28"/>
          <w:szCs w:val="28"/>
        </w:rPr>
        <w:t>изъявивший</w:t>
      </w:r>
      <w:r w:rsidR="00C30C94" w:rsidRPr="004F44CD">
        <w:rPr>
          <w:rFonts w:ascii="Times New Roman" w:hAnsi="Times New Roman"/>
          <w:sz w:val="28"/>
          <w:szCs w:val="28"/>
        </w:rPr>
        <w:t xml:space="preserve"> желание участвовать в конкурсе</w:t>
      </w:r>
      <w:r w:rsidR="00367985" w:rsidRPr="004F44CD">
        <w:rPr>
          <w:rFonts w:ascii="Times New Roman" w:hAnsi="Times New Roman"/>
          <w:sz w:val="28"/>
          <w:szCs w:val="28"/>
        </w:rPr>
        <w:t xml:space="preserve"> в этом же органе</w:t>
      </w:r>
      <w:r w:rsidR="00C30C94" w:rsidRPr="004F44CD">
        <w:rPr>
          <w:rFonts w:ascii="Times New Roman" w:hAnsi="Times New Roman"/>
          <w:sz w:val="28"/>
          <w:szCs w:val="28"/>
        </w:rPr>
        <w:t xml:space="preserve">, направляет заявление в комиссию по формированию кадрового резерва без предоставления вышеуказанных документов при условии их наличия в </w:t>
      </w:r>
      <w:r w:rsidR="000E1B38" w:rsidRPr="004F44CD">
        <w:rPr>
          <w:rFonts w:ascii="Times New Roman" w:hAnsi="Times New Roman"/>
          <w:sz w:val="28"/>
          <w:szCs w:val="28"/>
        </w:rPr>
        <w:t>кадровой службе такого органа</w:t>
      </w:r>
      <w:r w:rsidR="00C30C94" w:rsidRPr="004F44CD">
        <w:rPr>
          <w:rFonts w:ascii="Times New Roman" w:hAnsi="Times New Roman"/>
          <w:sz w:val="28"/>
          <w:szCs w:val="28"/>
        </w:rPr>
        <w:t>.</w:t>
      </w:r>
    </w:p>
    <w:p w:rsidR="00C3362E" w:rsidRPr="00D3319B" w:rsidRDefault="00C3362E" w:rsidP="004F44CD">
      <w:pPr>
        <w:autoSpaceDE w:val="0"/>
        <w:autoSpaceDN w:val="0"/>
        <w:adjustRightInd w:val="0"/>
        <w:ind w:firstLine="709"/>
        <w:rPr>
          <w:rFonts w:ascii="Times New Roman" w:hAnsi="Times New Roman"/>
          <w:sz w:val="28"/>
          <w:szCs w:val="28"/>
        </w:rPr>
      </w:pPr>
      <w:r w:rsidRPr="00D3319B">
        <w:rPr>
          <w:rFonts w:ascii="Times New Roman" w:hAnsi="Times New Roman"/>
          <w:sz w:val="28"/>
          <w:szCs w:val="28"/>
        </w:rPr>
        <w:t>Муниципальный служащий, замещающий должность муниципальной службы в ином органе, изъявивший желание участвовать в конкурсе представляет личное заявление и анкету по форме, установленной Указом Президента Российской Федерации от 10 октября 2024 г.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sidR="00EC4CB5">
        <w:rPr>
          <w:rFonts w:ascii="Times New Roman" w:hAnsi="Times New Roman"/>
          <w:sz w:val="28"/>
          <w:szCs w:val="28"/>
        </w:rPr>
        <w:t>»</w:t>
      </w:r>
      <w:r w:rsidRPr="00D3319B">
        <w:rPr>
          <w:rFonts w:ascii="Times New Roman" w:hAnsi="Times New Roman"/>
          <w:sz w:val="28"/>
          <w:szCs w:val="28"/>
        </w:rPr>
        <w:t>.</w:t>
      </w:r>
    </w:p>
    <w:p w:rsidR="00254AF8" w:rsidRDefault="00340A7E" w:rsidP="009B4372">
      <w:pPr>
        <w:pStyle w:val="ConsPlusNormal"/>
        <w:ind w:firstLine="709"/>
        <w:jc w:val="both"/>
        <w:rPr>
          <w:rFonts w:ascii="Times New Roman" w:hAnsi="Times New Roman" w:cs="Times New Roman"/>
          <w:sz w:val="28"/>
          <w:szCs w:val="28"/>
        </w:rPr>
      </w:pPr>
      <w:r w:rsidRPr="004F44CD">
        <w:rPr>
          <w:rFonts w:ascii="Times New Roman" w:hAnsi="Times New Roman" w:cs="Times New Roman"/>
          <w:sz w:val="28"/>
          <w:szCs w:val="28"/>
        </w:rPr>
        <w:t>1</w:t>
      </w:r>
      <w:r w:rsidR="00AD7327">
        <w:rPr>
          <w:rFonts w:ascii="Times New Roman" w:hAnsi="Times New Roman" w:cs="Times New Roman"/>
          <w:sz w:val="28"/>
          <w:szCs w:val="28"/>
        </w:rPr>
        <w:t>3</w:t>
      </w:r>
      <w:r w:rsidRPr="004F44CD">
        <w:rPr>
          <w:rFonts w:ascii="Times New Roman" w:hAnsi="Times New Roman" w:cs="Times New Roman"/>
          <w:sz w:val="28"/>
          <w:szCs w:val="28"/>
        </w:rPr>
        <w:t xml:space="preserve">. Рассмотрение документов кандидатов в кадровый резерв, принятие решений о соответствии кандидатов в кадровый резерв установленным настоящим Порядком требованиям, отбор кандидатов в кадровый резерв, подготовка списка лиц, рекомендуемых к включению в кадровый резерв, осуществляется Комиссией по формированию кадрового резерва для </w:t>
      </w:r>
      <w:r w:rsidRPr="004F44CD">
        <w:rPr>
          <w:rFonts w:ascii="Times New Roman" w:hAnsi="Times New Roman" w:cs="Times New Roman"/>
          <w:sz w:val="28"/>
          <w:szCs w:val="28"/>
        </w:rPr>
        <w:lastRenderedPageBreak/>
        <w:t>замещения должностей муниципальной службы в органах местного самоуправления</w:t>
      </w:r>
      <w:r w:rsidR="00662701" w:rsidRPr="004F44CD">
        <w:rPr>
          <w:rFonts w:ascii="Times New Roman" w:hAnsi="Times New Roman" w:cs="Times New Roman"/>
          <w:sz w:val="28"/>
          <w:szCs w:val="28"/>
        </w:rPr>
        <w:t xml:space="preserve"> (далее – Комиссия)</w:t>
      </w:r>
      <w:r w:rsidRPr="004F44CD">
        <w:rPr>
          <w:rFonts w:ascii="Times New Roman" w:hAnsi="Times New Roman" w:cs="Times New Roman"/>
          <w:sz w:val="28"/>
          <w:szCs w:val="28"/>
        </w:rPr>
        <w:t>.</w:t>
      </w:r>
    </w:p>
    <w:p w:rsidR="00747D00" w:rsidRPr="00583E64" w:rsidRDefault="00431963" w:rsidP="00431963">
      <w:pPr>
        <w:autoSpaceDE w:val="0"/>
        <w:autoSpaceDN w:val="0"/>
        <w:adjustRightInd w:val="0"/>
        <w:ind w:firstLine="709"/>
        <w:rPr>
          <w:rFonts w:ascii="Times New Roman" w:hAnsi="Times New Roman"/>
          <w:sz w:val="28"/>
          <w:szCs w:val="28"/>
        </w:rPr>
      </w:pPr>
      <w:r w:rsidRPr="00583E64">
        <w:rPr>
          <w:rFonts w:ascii="Times New Roman" w:hAnsi="Times New Roman"/>
          <w:sz w:val="28"/>
          <w:szCs w:val="28"/>
        </w:rPr>
        <w:t>1</w:t>
      </w:r>
      <w:r w:rsidR="00AD7327">
        <w:rPr>
          <w:rFonts w:ascii="Times New Roman" w:hAnsi="Times New Roman"/>
          <w:sz w:val="28"/>
          <w:szCs w:val="28"/>
        </w:rPr>
        <w:t>4</w:t>
      </w:r>
      <w:r w:rsidR="00747D00" w:rsidRPr="00583E64">
        <w:rPr>
          <w:rFonts w:ascii="Times New Roman" w:eastAsia="Lucida Sans Unicode" w:hAnsi="Times New Roman"/>
          <w:sz w:val="28"/>
          <w:szCs w:val="28"/>
          <w:lang w:bidi="ru-RU"/>
        </w:rPr>
        <w:t xml:space="preserve">.Комиссия действует на постоянной основе и </w:t>
      </w:r>
      <w:r w:rsidR="00747D00" w:rsidRPr="00583E64">
        <w:rPr>
          <w:rFonts w:ascii="Times New Roman" w:hAnsi="Times New Roman"/>
          <w:sz w:val="28"/>
          <w:szCs w:val="28"/>
        </w:rPr>
        <w:t>состоит из председателя, заместителя председателя, секретаря и членов Комиссии, а также представителей научных, образовательных и других организаций, приглашаемые в качестве независимых экспертов. Число независимых экспертов должно составлять не менее одной четверти от общего числа членов конкурсной Комиссии.</w:t>
      </w:r>
      <w:r w:rsidR="00747D00" w:rsidRPr="00583E64">
        <w:rPr>
          <w:rFonts w:ascii="Times New Roman" w:eastAsia="Lucida Sans Unicode" w:hAnsi="Times New Roman"/>
          <w:sz w:val="28"/>
          <w:szCs w:val="28"/>
          <w:lang w:bidi="ru-RU"/>
        </w:rPr>
        <w:t xml:space="preserve"> Общее число членов комиссии должно быть не менее 5 человек.</w:t>
      </w:r>
    </w:p>
    <w:p w:rsidR="00747D00" w:rsidRPr="00583E64" w:rsidRDefault="00583E64" w:rsidP="00747D00">
      <w:pPr>
        <w:autoSpaceDE w:val="0"/>
        <w:autoSpaceDN w:val="0"/>
        <w:adjustRightInd w:val="0"/>
        <w:ind w:firstLine="539"/>
        <w:rPr>
          <w:rFonts w:ascii="Times New Roman" w:hAnsi="Times New Roman"/>
          <w:sz w:val="28"/>
          <w:szCs w:val="28"/>
        </w:rPr>
      </w:pPr>
      <w:r w:rsidRPr="00583E64">
        <w:rPr>
          <w:rFonts w:ascii="Times New Roman" w:hAnsi="Times New Roman"/>
          <w:sz w:val="28"/>
          <w:szCs w:val="28"/>
        </w:rPr>
        <w:t>1</w:t>
      </w:r>
      <w:r w:rsidR="00AD7327">
        <w:rPr>
          <w:rFonts w:ascii="Times New Roman" w:hAnsi="Times New Roman"/>
          <w:sz w:val="28"/>
          <w:szCs w:val="28"/>
        </w:rPr>
        <w:t>5</w:t>
      </w:r>
      <w:r w:rsidR="00747D00" w:rsidRPr="00583E64">
        <w:rPr>
          <w:rFonts w:ascii="Times New Roman" w:hAnsi="Times New Roman"/>
          <w:sz w:val="28"/>
          <w:szCs w:val="28"/>
        </w:rPr>
        <w:t>. Персональный состав конкурсной комиссии утверждается соответствующим правовым актом органа местного самоуправления.</w:t>
      </w:r>
    </w:p>
    <w:p w:rsidR="00747D00" w:rsidRPr="00583E64" w:rsidRDefault="00747D00" w:rsidP="00583E64">
      <w:pPr>
        <w:widowControl w:val="0"/>
        <w:autoSpaceDE w:val="0"/>
        <w:autoSpaceDN w:val="0"/>
        <w:ind w:firstLine="540"/>
        <w:rPr>
          <w:rFonts w:ascii="Times New Roman" w:hAnsi="Times New Roman"/>
          <w:sz w:val="28"/>
          <w:szCs w:val="28"/>
        </w:rPr>
      </w:pPr>
      <w:r w:rsidRPr="00583E64">
        <w:rPr>
          <w:rFonts w:ascii="Times New Roman" w:hAnsi="Times New Roman"/>
          <w:sz w:val="28"/>
          <w:szCs w:val="28"/>
        </w:rPr>
        <w:t>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31963" w:rsidRPr="00583E64" w:rsidRDefault="00583E64" w:rsidP="00431963">
      <w:pPr>
        <w:autoSpaceDE w:val="0"/>
        <w:autoSpaceDN w:val="0"/>
        <w:adjustRightInd w:val="0"/>
        <w:ind w:firstLine="709"/>
        <w:rPr>
          <w:rFonts w:ascii="Times New Roman" w:hAnsi="Times New Roman"/>
          <w:sz w:val="28"/>
          <w:szCs w:val="28"/>
        </w:rPr>
      </w:pPr>
      <w:r w:rsidRPr="00583E64">
        <w:rPr>
          <w:rFonts w:ascii="Times New Roman" w:hAnsi="Times New Roman"/>
          <w:sz w:val="28"/>
          <w:szCs w:val="28"/>
        </w:rPr>
        <w:t>1</w:t>
      </w:r>
      <w:r w:rsidR="00AD7327">
        <w:rPr>
          <w:rFonts w:ascii="Times New Roman" w:hAnsi="Times New Roman"/>
          <w:sz w:val="28"/>
          <w:szCs w:val="28"/>
        </w:rPr>
        <w:t>6</w:t>
      </w:r>
      <w:r w:rsidR="00431963" w:rsidRPr="00583E64">
        <w:rPr>
          <w:rFonts w:ascii="Times New Roman" w:hAnsi="Times New Roman"/>
          <w:sz w:val="28"/>
          <w:szCs w:val="28"/>
        </w:rPr>
        <w:t>.</w:t>
      </w:r>
      <w:r w:rsidR="00186763">
        <w:rPr>
          <w:rFonts w:ascii="Times New Roman" w:hAnsi="Times New Roman"/>
          <w:sz w:val="28"/>
          <w:szCs w:val="28"/>
        </w:rPr>
        <w:t xml:space="preserve"> </w:t>
      </w:r>
      <w:r w:rsidR="00F9532A">
        <w:rPr>
          <w:rFonts w:ascii="Times New Roman" w:hAnsi="Times New Roman"/>
          <w:sz w:val="28"/>
          <w:szCs w:val="28"/>
        </w:rPr>
        <w:t xml:space="preserve">Полномочия </w:t>
      </w:r>
      <w:r w:rsidR="00431963" w:rsidRPr="00583E64">
        <w:rPr>
          <w:rFonts w:ascii="Times New Roman" w:hAnsi="Times New Roman"/>
          <w:sz w:val="28"/>
          <w:szCs w:val="28"/>
        </w:rPr>
        <w:t>Комисси</w:t>
      </w:r>
      <w:r w:rsidR="00CF7E10">
        <w:rPr>
          <w:rFonts w:ascii="Times New Roman" w:hAnsi="Times New Roman"/>
          <w:sz w:val="28"/>
          <w:szCs w:val="28"/>
        </w:rPr>
        <w:t>и</w:t>
      </w:r>
      <w:r w:rsidR="00431963" w:rsidRPr="00583E64">
        <w:rPr>
          <w:rFonts w:ascii="Times New Roman" w:hAnsi="Times New Roman"/>
          <w:sz w:val="28"/>
          <w:szCs w:val="28"/>
        </w:rPr>
        <w:t>:</w:t>
      </w:r>
    </w:p>
    <w:p w:rsidR="00431963" w:rsidRPr="00583E64" w:rsidRDefault="00431963" w:rsidP="00431963">
      <w:pPr>
        <w:autoSpaceDE w:val="0"/>
        <w:autoSpaceDN w:val="0"/>
        <w:adjustRightInd w:val="0"/>
        <w:ind w:firstLine="709"/>
        <w:rPr>
          <w:rFonts w:ascii="Times New Roman" w:hAnsi="Times New Roman"/>
          <w:sz w:val="28"/>
          <w:szCs w:val="28"/>
        </w:rPr>
      </w:pPr>
      <w:r w:rsidRPr="00583E64">
        <w:rPr>
          <w:rFonts w:ascii="Times New Roman" w:hAnsi="Times New Roman"/>
          <w:sz w:val="28"/>
          <w:szCs w:val="28"/>
        </w:rPr>
        <w:t>осуществл</w:t>
      </w:r>
      <w:r w:rsidR="00CF7E10">
        <w:rPr>
          <w:rFonts w:ascii="Times New Roman" w:hAnsi="Times New Roman"/>
          <w:sz w:val="28"/>
          <w:szCs w:val="28"/>
        </w:rPr>
        <w:t>ение</w:t>
      </w:r>
      <w:r w:rsidRPr="00583E64">
        <w:rPr>
          <w:rFonts w:ascii="Times New Roman" w:hAnsi="Times New Roman"/>
          <w:sz w:val="28"/>
          <w:szCs w:val="28"/>
        </w:rPr>
        <w:t xml:space="preserve"> прием</w:t>
      </w:r>
      <w:r w:rsidR="00CF7E10">
        <w:rPr>
          <w:rFonts w:ascii="Times New Roman" w:hAnsi="Times New Roman"/>
          <w:sz w:val="28"/>
          <w:szCs w:val="28"/>
        </w:rPr>
        <w:t>а</w:t>
      </w:r>
      <w:r w:rsidRPr="00583E64">
        <w:rPr>
          <w:rFonts w:ascii="Times New Roman" w:hAnsi="Times New Roman"/>
          <w:sz w:val="28"/>
          <w:szCs w:val="28"/>
        </w:rPr>
        <w:t xml:space="preserve"> документов для участия в конкурсе в течение 20 календарных дней со дня опубликования объявления об их приеме (несвоевременное представление документов для участия в отборе, представление ненадлежащим образом оформленных документов или их представление не в полном объеме является основанием для отказа кандидату в их приеме);</w:t>
      </w:r>
    </w:p>
    <w:p w:rsidR="00431963" w:rsidRPr="00583E64" w:rsidRDefault="00431963" w:rsidP="00431963">
      <w:pPr>
        <w:autoSpaceDE w:val="0"/>
        <w:autoSpaceDN w:val="0"/>
        <w:adjustRightInd w:val="0"/>
        <w:ind w:firstLine="709"/>
        <w:rPr>
          <w:rFonts w:ascii="Times New Roman" w:hAnsi="Times New Roman"/>
          <w:sz w:val="28"/>
          <w:szCs w:val="28"/>
        </w:rPr>
      </w:pPr>
      <w:r w:rsidRPr="00583E64">
        <w:rPr>
          <w:rFonts w:ascii="Times New Roman" w:hAnsi="Times New Roman"/>
          <w:sz w:val="28"/>
          <w:szCs w:val="28"/>
        </w:rPr>
        <w:t>рассм</w:t>
      </w:r>
      <w:r w:rsidR="00CF7E10">
        <w:rPr>
          <w:rFonts w:ascii="Times New Roman" w:hAnsi="Times New Roman"/>
          <w:sz w:val="28"/>
          <w:szCs w:val="28"/>
        </w:rPr>
        <w:t>отрение</w:t>
      </w:r>
      <w:r w:rsidRPr="00583E64">
        <w:rPr>
          <w:rFonts w:ascii="Times New Roman" w:hAnsi="Times New Roman"/>
          <w:sz w:val="28"/>
          <w:szCs w:val="28"/>
        </w:rPr>
        <w:t xml:space="preserve"> документ</w:t>
      </w:r>
      <w:r w:rsidR="00CF7E10">
        <w:rPr>
          <w:rFonts w:ascii="Times New Roman" w:hAnsi="Times New Roman"/>
          <w:sz w:val="28"/>
          <w:szCs w:val="28"/>
        </w:rPr>
        <w:t xml:space="preserve">ов </w:t>
      </w:r>
      <w:r w:rsidRPr="00583E64">
        <w:rPr>
          <w:rFonts w:ascii="Times New Roman" w:hAnsi="Times New Roman"/>
          <w:sz w:val="28"/>
          <w:szCs w:val="28"/>
        </w:rPr>
        <w:t>кандидатов, предусмотренны</w:t>
      </w:r>
      <w:r w:rsidR="00CF7E10">
        <w:rPr>
          <w:rFonts w:ascii="Times New Roman" w:hAnsi="Times New Roman"/>
          <w:sz w:val="28"/>
          <w:szCs w:val="28"/>
        </w:rPr>
        <w:t>х</w:t>
      </w:r>
      <w:r w:rsidRPr="00583E64">
        <w:rPr>
          <w:rFonts w:ascii="Times New Roman" w:hAnsi="Times New Roman"/>
          <w:sz w:val="28"/>
          <w:szCs w:val="28"/>
        </w:rPr>
        <w:t xml:space="preserve"> пунктом </w:t>
      </w:r>
      <w:r w:rsidRPr="00261DCD">
        <w:rPr>
          <w:rFonts w:ascii="Times New Roman" w:hAnsi="Times New Roman"/>
          <w:sz w:val="28"/>
          <w:szCs w:val="28"/>
        </w:rPr>
        <w:t>12</w:t>
      </w:r>
      <w:r w:rsidRPr="00583E64">
        <w:rPr>
          <w:rFonts w:ascii="Times New Roman" w:hAnsi="Times New Roman"/>
          <w:sz w:val="28"/>
          <w:szCs w:val="28"/>
        </w:rPr>
        <w:t xml:space="preserve"> Порядка проведения конкурса по формированию кадрового резерва для замещения вакантных должностей муниципальной службы в органах местного самоуправления и определяет соответствие кандидатов квалификационным и иным требованиям к замещению должностей муниципальной службы, на которую формируется кадровый резерв;</w:t>
      </w:r>
    </w:p>
    <w:p w:rsidR="00431963" w:rsidRPr="00583E64" w:rsidRDefault="00431963" w:rsidP="00431963">
      <w:pPr>
        <w:autoSpaceDE w:val="0"/>
        <w:autoSpaceDN w:val="0"/>
        <w:adjustRightInd w:val="0"/>
        <w:ind w:firstLine="709"/>
        <w:rPr>
          <w:rFonts w:ascii="Times New Roman" w:hAnsi="Times New Roman"/>
          <w:sz w:val="28"/>
          <w:szCs w:val="28"/>
        </w:rPr>
      </w:pPr>
      <w:r w:rsidRPr="00583E64">
        <w:rPr>
          <w:rFonts w:ascii="Times New Roman" w:hAnsi="Times New Roman"/>
          <w:sz w:val="28"/>
          <w:szCs w:val="28"/>
        </w:rPr>
        <w:t>оцен</w:t>
      </w:r>
      <w:r w:rsidR="00CF7E10">
        <w:rPr>
          <w:rFonts w:ascii="Times New Roman" w:hAnsi="Times New Roman"/>
          <w:sz w:val="28"/>
          <w:szCs w:val="28"/>
        </w:rPr>
        <w:t>ка</w:t>
      </w:r>
      <w:r w:rsidRPr="00583E64">
        <w:rPr>
          <w:rFonts w:ascii="Times New Roman" w:hAnsi="Times New Roman"/>
          <w:sz w:val="28"/>
          <w:szCs w:val="28"/>
        </w:rPr>
        <w:t xml:space="preserve"> профессиональны</w:t>
      </w:r>
      <w:r w:rsidR="00CF7E10">
        <w:rPr>
          <w:rFonts w:ascii="Times New Roman" w:hAnsi="Times New Roman"/>
          <w:sz w:val="28"/>
          <w:szCs w:val="28"/>
        </w:rPr>
        <w:t>х</w:t>
      </w:r>
      <w:r w:rsidRPr="00583E64">
        <w:rPr>
          <w:rFonts w:ascii="Times New Roman" w:hAnsi="Times New Roman"/>
          <w:sz w:val="28"/>
          <w:szCs w:val="28"/>
        </w:rPr>
        <w:t>, деловы</w:t>
      </w:r>
      <w:r w:rsidR="00CF7E10">
        <w:rPr>
          <w:rFonts w:ascii="Times New Roman" w:hAnsi="Times New Roman"/>
          <w:sz w:val="28"/>
          <w:szCs w:val="28"/>
        </w:rPr>
        <w:t>х</w:t>
      </w:r>
      <w:r w:rsidRPr="00583E64">
        <w:rPr>
          <w:rFonts w:ascii="Times New Roman" w:hAnsi="Times New Roman"/>
          <w:sz w:val="28"/>
          <w:szCs w:val="28"/>
        </w:rPr>
        <w:t xml:space="preserve"> и личностны</w:t>
      </w:r>
      <w:r w:rsidR="00CF7E10">
        <w:rPr>
          <w:rFonts w:ascii="Times New Roman" w:hAnsi="Times New Roman"/>
          <w:sz w:val="28"/>
          <w:szCs w:val="28"/>
        </w:rPr>
        <w:t>х</w:t>
      </w:r>
      <w:r w:rsidRPr="00583E64">
        <w:rPr>
          <w:rFonts w:ascii="Times New Roman" w:hAnsi="Times New Roman"/>
          <w:sz w:val="28"/>
          <w:szCs w:val="28"/>
        </w:rPr>
        <w:t xml:space="preserve"> качеств кандидатов на основании представленных документов об образовании, осуществлении трудовой деятельности, прохождении муниципальной, гражданской или иной государственной службы, а также в ходе индивидуального собеседования или групповых дискуссий;</w:t>
      </w:r>
    </w:p>
    <w:p w:rsidR="00431963" w:rsidRPr="00583E64" w:rsidRDefault="00431963" w:rsidP="00431963">
      <w:pPr>
        <w:autoSpaceDE w:val="0"/>
        <w:autoSpaceDN w:val="0"/>
        <w:adjustRightInd w:val="0"/>
        <w:ind w:firstLine="709"/>
        <w:rPr>
          <w:rFonts w:ascii="Times New Roman" w:hAnsi="Times New Roman"/>
          <w:sz w:val="28"/>
          <w:szCs w:val="28"/>
        </w:rPr>
      </w:pPr>
      <w:r w:rsidRPr="00583E64">
        <w:rPr>
          <w:rFonts w:ascii="Times New Roman" w:hAnsi="Times New Roman"/>
          <w:sz w:val="28"/>
          <w:szCs w:val="28"/>
        </w:rPr>
        <w:t>обеспеч</w:t>
      </w:r>
      <w:r w:rsidR="00CF7E10">
        <w:rPr>
          <w:rFonts w:ascii="Times New Roman" w:hAnsi="Times New Roman"/>
          <w:sz w:val="28"/>
          <w:szCs w:val="28"/>
        </w:rPr>
        <w:t>ение</w:t>
      </w:r>
      <w:r w:rsidRPr="00583E64">
        <w:rPr>
          <w:rFonts w:ascii="Times New Roman" w:hAnsi="Times New Roman"/>
          <w:sz w:val="28"/>
          <w:szCs w:val="28"/>
        </w:rPr>
        <w:t xml:space="preserve"> предоставлени</w:t>
      </w:r>
      <w:r w:rsidR="00CF7E10">
        <w:rPr>
          <w:rFonts w:ascii="Times New Roman" w:hAnsi="Times New Roman"/>
          <w:sz w:val="28"/>
          <w:szCs w:val="28"/>
        </w:rPr>
        <w:t>я</w:t>
      </w:r>
      <w:r w:rsidRPr="00583E64">
        <w:rPr>
          <w:rFonts w:ascii="Times New Roman" w:hAnsi="Times New Roman"/>
          <w:sz w:val="28"/>
          <w:szCs w:val="28"/>
        </w:rPr>
        <w:t xml:space="preserve"> в рамках регионального проекта «Защитники», реализуемого в Ставропольском крае в 2023 - 2027 годах, льготы кандидатам, являющимся (являвшимся) участниками специальной военной операции, относящимся к данной категории граждан в соответствии со статьей 2 Закона Ставропольского края «О дополнительных социальных гарантиях участникам специальной военной операции и мерах социальной поддержки членов их семей», путем начисления им дополнительного </w:t>
      </w:r>
      <w:r w:rsidRPr="00F65013">
        <w:rPr>
          <w:rFonts w:ascii="Times New Roman" w:hAnsi="Times New Roman"/>
          <w:sz w:val="28"/>
          <w:szCs w:val="28"/>
        </w:rPr>
        <w:t>1 балла</w:t>
      </w:r>
      <w:r w:rsidRPr="00583E64">
        <w:rPr>
          <w:rFonts w:ascii="Times New Roman" w:hAnsi="Times New Roman"/>
          <w:sz w:val="28"/>
          <w:szCs w:val="28"/>
        </w:rPr>
        <w:t xml:space="preserve"> к полученным им баллам за выполнение конкурсных заданий, при наличии у </w:t>
      </w:r>
      <w:r w:rsidRPr="00583E64">
        <w:rPr>
          <w:rFonts w:ascii="Times New Roman" w:hAnsi="Times New Roman"/>
          <w:sz w:val="28"/>
          <w:szCs w:val="28"/>
        </w:rPr>
        <w:lastRenderedPageBreak/>
        <w:t>кандидата документа, подтверждающего его участие в специальной военной операции;</w:t>
      </w:r>
    </w:p>
    <w:p w:rsidR="00431963" w:rsidRPr="00583E64" w:rsidRDefault="00431963" w:rsidP="00431963">
      <w:pPr>
        <w:autoSpaceDE w:val="0"/>
        <w:autoSpaceDN w:val="0"/>
        <w:adjustRightInd w:val="0"/>
        <w:ind w:firstLine="709"/>
        <w:rPr>
          <w:rFonts w:ascii="Times New Roman" w:hAnsi="Times New Roman"/>
          <w:sz w:val="28"/>
          <w:szCs w:val="28"/>
        </w:rPr>
      </w:pPr>
      <w:r w:rsidRPr="00583E64">
        <w:rPr>
          <w:rFonts w:ascii="Times New Roman" w:hAnsi="Times New Roman"/>
          <w:sz w:val="28"/>
          <w:szCs w:val="28"/>
        </w:rPr>
        <w:t>подв</w:t>
      </w:r>
      <w:r w:rsidR="00CF7E10">
        <w:rPr>
          <w:rFonts w:ascii="Times New Roman" w:hAnsi="Times New Roman"/>
          <w:sz w:val="28"/>
          <w:szCs w:val="28"/>
        </w:rPr>
        <w:t>едение</w:t>
      </w:r>
      <w:r w:rsidRPr="00583E64">
        <w:rPr>
          <w:rFonts w:ascii="Times New Roman" w:hAnsi="Times New Roman"/>
          <w:sz w:val="28"/>
          <w:szCs w:val="28"/>
        </w:rPr>
        <w:t xml:space="preserve"> итог</w:t>
      </w:r>
      <w:r w:rsidR="00CF7E10">
        <w:rPr>
          <w:rFonts w:ascii="Times New Roman" w:hAnsi="Times New Roman"/>
          <w:sz w:val="28"/>
          <w:szCs w:val="28"/>
        </w:rPr>
        <w:t>ов</w:t>
      </w:r>
      <w:r w:rsidRPr="00583E64">
        <w:rPr>
          <w:rFonts w:ascii="Times New Roman" w:hAnsi="Times New Roman"/>
          <w:sz w:val="28"/>
          <w:szCs w:val="28"/>
        </w:rPr>
        <w:t xml:space="preserve"> отбора и определ</w:t>
      </w:r>
      <w:r w:rsidR="00CF7E10">
        <w:rPr>
          <w:rFonts w:ascii="Times New Roman" w:hAnsi="Times New Roman"/>
          <w:sz w:val="28"/>
          <w:szCs w:val="28"/>
        </w:rPr>
        <w:t>ение</w:t>
      </w:r>
      <w:r w:rsidRPr="00583E64">
        <w:rPr>
          <w:rFonts w:ascii="Times New Roman" w:hAnsi="Times New Roman"/>
          <w:sz w:val="28"/>
          <w:szCs w:val="28"/>
        </w:rPr>
        <w:t xml:space="preserve"> кандидатов на включение в кадровый резерв;</w:t>
      </w:r>
    </w:p>
    <w:p w:rsidR="00431963" w:rsidRPr="00583E64" w:rsidRDefault="00D3319B" w:rsidP="00431963">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вынесение, </w:t>
      </w:r>
      <w:r w:rsidR="00431963" w:rsidRPr="00583E64">
        <w:rPr>
          <w:rFonts w:ascii="Times New Roman" w:hAnsi="Times New Roman"/>
          <w:sz w:val="28"/>
          <w:szCs w:val="28"/>
        </w:rPr>
        <w:t>по итогам отбора кандидатов</w:t>
      </w:r>
      <w:r>
        <w:rPr>
          <w:rFonts w:ascii="Times New Roman" w:hAnsi="Times New Roman"/>
          <w:sz w:val="28"/>
          <w:szCs w:val="28"/>
        </w:rPr>
        <w:t>,</w:t>
      </w:r>
      <w:r w:rsidR="00431963" w:rsidRPr="00583E64">
        <w:rPr>
          <w:rFonts w:ascii="Times New Roman" w:hAnsi="Times New Roman"/>
          <w:sz w:val="28"/>
          <w:szCs w:val="28"/>
        </w:rPr>
        <w:t xml:space="preserve"> одно</w:t>
      </w:r>
      <w:r>
        <w:rPr>
          <w:rFonts w:ascii="Times New Roman" w:hAnsi="Times New Roman"/>
          <w:sz w:val="28"/>
          <w:szCs w:val="28"/>
        </w:rPr>
        <w:t>го</w:t>
      </w:r>
      <w:r w:rsidR="00431963" w:rsidRPr="00583E64">
        <w:rPr>
          <w:rFonts w:ascii="Times New Roman" w:hAnsi="Times New Roman"/>
          <w:sz w:val="28"/>
          <w:szCs w:val="28"/>
        </w:rPr>
        <w:t xml:space="preserve"> из следующих решений - рекомендовать руководителю органа местного самоуправления включить кандидатов в кадровый резерв в установленном порядке или отказать кандидату во включении его в кадровый резерв.</w:t>
      </w:r>
    </w:p>
    <w:p w:rsidR="00134059" w:rsidRPr="00134059" w:rsidRDefault="00134059" w:rsidP="001340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D7327">
        <w:rPr>
          <w:rFonts w:ascii="Times New Roman" w:hAnsi="Times New Roman" w:cs="Times New Roman"/>
          <w:sz w:val="28"/>
          <w:szCs w:val="28"/>
        </w:rPr>
        <w:t>7</w:t>
      </w:r>
      <w:r>
        <w:rPr>
          <w:rFonts w:ascii="Times New Roman" w:hAnsi="Times New Roman" w:cs="Times New Roman"/>
          <w:sz w:val="28"/>
          <w:szCs w:val="28"/>
        </w:rPr>
        <w:t>.</w:t>
      </w:r>
      <w:r w:rsidRPr="00134059">
        <w:rPr>
          <w:rFonts w:ascii="Times New Roman" w:hAnsi="Times New Roman" w:cs="Times New Roman"/>
          <w:sz w:val="28"/>
          <w:szCs w:val="28"/>
        </w:rPr>
        <w:t>Заседания Комиссии проводятся по мере необходимости.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Заседание Комиссии проводит председатель Комиссии, а в его отсутствие - заместитель председателя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Заседание Комиссии считается правомочным, если на нем присутствует не менее двух третей от общего числа ее членов.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в отсутствие кандидатов. В случае равенства голосов решающим является голос председательствующего на заседании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Члены Комиссии участвуют в ее заседаниях без права замены. В случае его отсутствия на заседании Комиссии, член Комиссии имеет право представить свое мнение по рассматриваемым вопросам в письменной форме.</w:t>
      </w:r>
    </w:p>
    <w:p w:rsidR="00134059" w:rsidRPr="00134059" w:rsidRDefault="00134059" w:rsidP="001340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D7327">
        <w:rPr>
          <w:rFonts w:ascii="Times New Roman" w:hAnsi="Times New Roman" w:cs="Times New Roman"/>
          <w:sz w:val="28"/>
          <w:szCs w:val="28"/>
        </w:rPr>
        <w:t>8</w:t>
      </w:r>
      <w:r w:rsidRPr="00134059">
        <w:rPr>
          <w:rFonts w:ascii="Times New Roman" w:hAnsi="Times New Roman" w:cs="Times New Roman"/>
          <w:sz w:val="28"/>
          <w:szCs w:val="28"/>
        </w:rPr>
        <w:t>. Председатель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1) осуществляет общее руководство деятельностью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2) назначает дату, место и время проведения заседания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3) утверждает повестку дня заседания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4) организует работу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5) председательствует на заседаниях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6) дает поручения членам Комиссии и контролирует их исполнение;</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7) подписывает документы и протокол заседания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8</w:t>
      </w:r>
      <w:r w:rsidR="00AD7327">
        <w:rPr>
          <w:rFonts w:ascii="Times New Roman" w:hAnsi="Times New Roman" w:cs="Times New Roman"/>
          <w:sz w:val="28"/>
          <w:szCs w:val="28"/>
        </w:rPr>
        <w:t>)</w:t>
      </w:r>
      <w:r w:rsidRPr="00134059">
        <w:rPr>
          <w:rFonts w:ascii="Times New Roman" w:hAnsi="Times New Roman" w:cs="Times New Roman"/>
          <w:sz w:val="28"/>
          <w:szCs w:val="28"/>
        </w:rPr>
        <w:t xml:space="preserve"> Заместитель председателя Комиссии исполняет обязанности председателя Комиссии в случае его отсутствия или невозможности исполнения им своих полномочий, а также осуществляет по поручению председателя Комиссии иные полномочия.</w:t>
      </w:r>
    </w:p>
    <w:p w:rsidR="00134059" w:rsidRPr="00134059" w:rsidRDefault="00AD7327" w:rsidP="001340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134059" w:rsidRPr="00134059">
        <w:rPr>
          <w:rFonts w:ascii="Times New Roman" w:hAnsi="Times New Roman" w:cs="Times New Roman"/>
          <w:sz w:val="28"/>
          <w:szCs w:val="28"/>
        </w:rPr>
        <w:t>. Секретарь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1) формирует повестку дня заседания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2) оповещает членов Комиссии о дате, месте и времени проведения заседания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3) обеспечивает подготовку материалов к заседанию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4) ведет и подписывает протокол заседания Комиссии;</w:t>
      </w:r>
    </w:p>
    <w:p w:rsidR="00134059" w:rsidRPr="00134059"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5) оформляет необходимую документацию в соответствии с решением Комиссии;</w:t>
      </w:r>
    </w:p>
    <w:p w:rsidR="00431963" w:rsidRDefault="00134059" w:rsidP="00134059">
      <w:pPr>
        <w:pStyle w:val="ConsPlusNormal"/>
        <w:ind w:firstLine="709"/>
        <w:jc w:val="both"/>
        <w:rPr>
          <w:rFonts w:ascii="Times New Roman" w:hAnsi="Times New Roman" w:cs="Times New Roman"/>
          <w:sz w:val="28"/>
          <w:szCs w:val="28"/>
        </w:rPr>
      </w:pPr>
      <w:r w:rsidRPr="00134059">
        <w:rPr>
          <w:rFonts w:ascii="Times New Roman" w:hAnsi="Times New Roman" w:cs="Times New Roman"/>
          <w:sz w:val="28"/>
          <w:szCs w:val="28"/>
        </w:rPr>
        <w:t>6) контролирует выполнение решений Комиссии.</w:t>
      </w:r>
    </w:p>
    <w:p w:rsidR="002030BD" w:rsidRPr="004F44CD" w:rsidRDefault="00134059" w:rsidP="00733E17">
      <w:pPr>
        <w:widowControl w:val="0"/>
        <w:suppressAutoHyphens/>
        <w:ind w:firstLine="709"/>
        <w:rPr>
          <w:rFonts w:ascii="Times New Roman" w:hAnsi="Times New Roman"/>
          <w:sz w:val="28"/>
          <w:szCs w:val="28"/>
        </w:rPr>
      </w:pPr>
      <w:r>
        <w:rPr>
          <w:rFonts w:ascii="Times New Roman" w:hAnsi="Times New Roman"/>
          <w:sz w:val="28"/>
          <w:szCs w:val="28"/>
        </w:rPr>
        <w:t>2</w:t>
      </w:r>
      <w:r w:rsidR="00AD7327">
        <w:rPr>
          <w:rFonts w:ascii="Times New Roman" w:hAnsi="Times New Roman"/>
          <w:sz w:val="28"/>
          <w:szCs w:val="28"/>
        </w:rPr>
        <w:t>0</w:t>
      </w:r>
      <w:r w:rsidR="002030BD" w:rsidRPr="004F44CD">
        <w:rPr>
          <w:rFonts w:ascii="Times New Roman" w:hAnsi="Times New Roman"/>
          <w:sz w:val="28"/>
          <w:szCs w:val="28"/>
        </w:rPr>
        <w:t>. Необходимыми условиями для отбора кандидатов в кадровый резерв являются:</w:t>
      </w:r>
    </w:p>
    <w:p w:rsidR="002030BD" w:rsidRPr="004F44CD" w:rsidRDefault="002030BD" w:rsidP="005B7BE5">
      <w:pPr>
        <w:ind w:firstLine="709"/>
        <w:rPr>
          <w:rFonts w:ascii="Times New Roman" w:hAnsi="Times New Roman"/>
          <w:sz w:val="28"/>
          <w:szCs w:val="28"/>
        </w:rPr>
      </w:pPr>
      <w:r w:rsidRPr="004F44CD">
        <w:rPr>
          <w:rFonts w:ascii="Times New Roman" w:hAnsi="Times New Roman"/>
          <w:sz w:val="28"/>
          <w:szCs w:val="28"/>
        </w:rPr>
        <w:lastRenderedPageBreak/>
        <w:t>своевременное представление в полном объеме документов, их правильное заполнение;</w:t>
      </w:r>
    </w:p>
    <w:p w:rsidR="002030BD" w:rsidRPr="004F44CD" w:rsidRDefault="002030BD" w:rsidP="005B7BE5">
      <w:pPr>
        <w:ind w:firstLine="709"/>
        <w:rPr>
          <w:rFonts w:ascii="Times New Roman" w:hAnsi="Times New Roman"/>
          <w:sz w:val="28"/>
          <w:szCs w:val="28"/>
        </w:rPr>
      </w:pPr>
      <w:r w:rsidRPr="004F44CD">
        <w:rPr>
          <w:rFonts w:ascii="Times New Roman" w:hAnsi="Times New Roman"/>
          <w:sz w:val="28"/>
          <w:szCs w:val="28"/>
        </w:rPr>
        <w:t>соответствие кандидата в кадровый резерв требованиям для замещения должности муниципальной службы;</w:t>
      </w:r>
    </w:p>
    <w:p w:rsidR="002030BD" w:rsidRPr="004F44CD" w:rsidRDefault="002030BD" w:rsidP="002C6759">
      <w:pPr>
        <w:tabs>
          <w:tab w:val="left" w:pos="993"/>
        </w:tabs>
        <w:ind w:firstLine="709"/>
        <w:rPr>
          <w:rFonts w:ascii="Times New Roman" w:hAnsi="Times New Roman"/>
          <w:sz w:val="28"/>
          <w:szCs w:val="28"/>
        </w:rPr>
      </w:pPr>
      <w:r w:rsidRPr="004F44CD">
        <w:rPr>
          <w:rFonts w:ascii="Times New Roman" w:hAnsi="Times New Roman"/>
          <w:sz w:val="28"/>
          <w:szCs w:val="28"/>
        </w:rPr>
        <w:t>представление кандидатом в кадровый резерв достоверных сведений.</w:t>
      </w:r>
    </w:p>
    <w:p w:rsidR="002030BD" w:rsidRPr="004F44CD" w:rsidRDefault="00134059" w:rsidP="005B7BE5">
      <w:pPr>
        <w:ind w:firstLine="709"/>
        <w:rPr>
          <w:rFonts w:ascii="Times New Roman" w:hAnsi="Times New Roman"/>
          <w:sz w:val="28"/>
          <w:szCs w:val="28"/>
        </w:rPr>
      </w:pPr>
      <w:r>
        <w:rPr>
          <w:rFonts w:ascii="Times New Roman" w:hAnsi="Times New Roman"/>
          <w:sz w:val="28"/>
          <w:szCs w:val="28"/>
        </w:rPr>
        <w:t>2</w:t>
      </w:r>
      <w:r w:rsidR="00AD7327">
        <w:rPr>
          <w:rFonts w:ascii="Times New Roman" w:hAnsi="Times New Roman"/>
          <w:sz w:val="28"/>
          <w:szCs w:val="28"/>
        </w:rPr>
        <w:t>1</w:t>
      </w:r>
      <w:r w:rsidR="002C6759" w:rsidRPr="004F44CD">
        <w:rPr>
          <w:rFonts w:ascii="Times New Roman" w:hAnsi="Times New Roman"/>
          <w:sz w:val="28"/>
          <w:szCs w:val="28"/>
        </w:rPr>
        <w:t xml:space="preserve">. </w:t>
      </w:r>
      <w:r w:rsidR="002030BD" w:rsidRPr="004F44CD">
        <w:rPr>
          <w:rFonts w:ascii="Times New Roman" w:hAnsi="Times New Roman"/>
          <w:sz w:val="28"/>
          <w:szCs w:val="28"/>
        </w:rPr>
        <w:t>Отборочные процедуры проводятся в два этапа:</w:t>
      </w:r>
    </w:p>
    <w:p w:rsidR="002030BD" w:rsidRPr="004F44CD" w:rsidRDefault="002030BD" w:rsidP="005B7BE5">
      <w:pPr>
        <w:ind w:firstLine="709"/>
        <w:rPr>
          <w:rFonts w:ascii="Times New Roman" w:hAnsi="Times New Roman"/>
          <w:sz w:val="28"/>
          <w:szCs w:val="28"/>
        </w:rPr>
      </w:pPr>
      <w:r w:rsidRPr="004F44CD">
        <w:rPr>
          <w:rFonts w:ascii="Times New Roman" w:hAnsi="Times New Roman"/>
          <w:sz w:val="28"/>
          <w:szCs w:val="28"/>
        </w:rPr>
        <w:t>первый этап – оценка по формальным критериям на основании изучения представленных документов;</w:t>
      </w:r>
    </w:p>
    <w:p w:rsidR="002030BD" w:rsidRPr="004F44CD" w:rsidRDefault="002030BD" w:rsidP="002C6759">
      <w:pPr>
        <w:ind w:firstLine="709"/>
        <w:rPr>
          <w:rFonts w:ascii="Times New Roman" w:hAnsi="Times New Roman"/>
          <w:sz w:val="28"/>
          <w:szCs w:val="28"/>
        </w:rPr>
      </w:pPr>
      <w:r w:rsidRPr="004F44CD">
        <w:rPr>
          <w:rFonts w:ascii="Times New Roman" w:hAnsi="Times New Roman"/>
          <w:sz w:val="28"/>
          <w:szCs w:val="28"/>
        </w:rPr>
        <w:t>второй этап - конкурсные (оценочные) процедуры.</w:t>
      </w:r>
    </w:p>
    <w:p w:rsidR="002030BD" w:rsidRPr="004F44CD" w:rsidRDefault="00134059" w:rsidP="002C6759">
      <w:pPr>
        <w:shd w:val="clear" w:color="auto" w:fill="FFFFFF"/>
        <w:ind w:firstLine="709"/>
        <w:rPr>
          <w:rFonts w:ascii="Times New Roman" w:hAnsi="Times New Roman"/>
          <w:sz w:val="28"/>
          <w:szCs w:val="28"/>
        </w:rPr>
      </w:pPr>
      <w:r>
        <w:rPr>
          <w:rFonts w:ascii="Times New Roman" w:hAnsi="Times New Roman"/>
          <w:sz w:val="28"/>
          <w:szCs w:val="28"/>
        </w:rPr>
        <w:t>2</w:t>
      </w:r>
      <w:r w:rsidR="00AD7327">
        <w:rPr>
          <w:rFonts w:ascii="Times New Roman" w:hAnsi="Times New Roman"/>
          <w:sz w:val="28"/>
          <w:szCs w:val="28"/>
        </w:rPr>
        <w:t>2</w:t>
      </w:r>
      <w:r w:rsidR="002030BD" w:rsidRPr="004F44CD">
        <w:rPr>
          <w:rFonts w:ascii="Times New Roman" w:hAnsi="Times New Roman"/>
          <w:sz w:val="28"/>
          <w:szCs w:val="28"/>
        </w:rPr>
        <w:t xml:space="preserve">. Если по истечению </w:t>
      </w:r>
      <w:r w:rsidR="002030BD" w:rsidRPr="00134059">
        <w:rPr>
          <w:rFonts w:ascii="Times New Roman" w:hAnsi="Times New Roman"/>
          <w:sz w:val="28"/>
          <w:szCs w:val="28"/>
        </w:rPr>
        <w:t>2</w:t>
      </w:r>
      <w:r w:rsidR="00662701" w:rsidRPr="00134059">
        <w:rPr>
          <w:rFonts w:ascii="Times New Roman" w:hAnsi="Times New Roman"/>
          <w:sz w:val="28"/>
          <w:szCs w:val="28"/>
        </w:rPr>
        <w:t>0</w:t>
      </w:r>
      <w:r w:rsidR="009B4372" w:rsidRPr="00134059">
        <w:rPr>
          <w:rFonts w:ascii="Times New Roman" w:hAnsi="Times New Roman"/>
          <w:sz w:val="28"/>
          <w:szCs w:val="28"/>
        </w:rPr>
        <w:t xml:space="preserve"> календарных</w:t>
      </w:r>
      <w:r w:rsidR="002030BD" w:rsidRPr="00134059">
        <w:rPr>
          <w:rFonts w:ascii="Times New Roman" w:hAnsi="Times New Roman"/>
          <w:sz w:val="28"/>
          <w:szCs w:val="28"/>
        </w:rPr>
        <w:t xml:space="preserve"> дн</w:t>
      </w:r>
      <w:r w:rsidR="00662701" w:rsidRPr="00134059">
        <w:rPr>
          <w:rFonts w:ascii="Times New Roman" w:hAnsi="Times New Roman"/>
          <w:sz w:val="28"/>
          <w:szCs w:val="28"/>
        </w:rPr>
        <w:t>ей</w:t>
      </w:r>
      <w:r w:rsidR="002030BD" w:rsidRPr="008A5CC7">
        <w:rPr>
          <w:rFonts w:ascii="Times New Roman" w:hAnsi="Times New Roman"/>
          <w:sz w:val="28"/>
          <w:szCs w:val="28"/>
        </w:rPr>
        <w:t xml:space="preserve"> </w:t>
      </w:r>
      <w:r w:rsidR="002030BD" w:rsidRPr="004F44CD">
        <w:rPr>
          <w:rFonts w:ascii="Times New Roman" w:hAnsi="Times New Roman"/>
          <w:sz w:val="28"/>
          <w:szCs w:val="28"/>
        </w:rPr>
        <w:t>со дня объявления о проведении конкурса после проверки документов остается один кандидат на должность или не остается кандидатов для участия в конкурсе, конкурс признается несостоявшимся, о чем конкурсанты уведомляются в письменной форме.</w:t>
      </w:r>
    </w:p>
    <w:p w:rsidR="002030BD" w:rsidRPr="004F44CD" w:rsidRDefault="00134059" w:rsidP="005B7BE5">
      <w:pPr>
        <w:ind w:firstLine="709"/>
        <w:rPr>
          <w:rFonts w:ascii="Times New Roman" w:hAnsi="Times New Roman"/>
          <w:sz w:val="28"/>
          <w:szCs w:val="28"/>
        </w:rPr>
      </w:pPr>
      <w:r>
        <w:rPr>
          <w:rFonts w:ascii="Times New Roman" w:hAnsi="Times New Roman"/>
          <w:sz w:val="28"/>
          <w:szCs w:val="28"/>
        </w:rPr>
        <w:t>2</w:t>
      </w:r>
      <w:r w:rsidR="00AD7327">
        <w:rPr>
          <w:rFonts w:ascii="Times New Roman" w:hAnsi="Times New Roman"/>
          <w:sz w:val="28"/>
          <w:szCs w:val="28"/>
        </w:rPr>
        <w:t>3</w:t>
      </w:r>
      <w:r w:rsidR="002030BD" w:rsidRPr="004F44CD">
        <w:rPr>
          <w:rFonts w:ascii="Times New Roman" w:hAnsi="Times New Roman"/>
          <w:sz w:val="28"/>
          <w:szCs w:val="28"/>
        </w:rPr>
        <w:t xml:space="preserve">. По результатам проведения первого этапа отбора </w:t>
      </w:r>
      <w:r w:rsidR="000A2712" w:rsidRPr="004F44CD">
        <w:rPr>
          <w:rFonts w:ascii="Times New Roman" w:hAnsi="Times New Roman"/>
          <w:sz w:val="28"/>
          <w:szCs w:val="28"/>
        </w:rPr>
        <w:t>кандидатов</w:t>
      </w:r>
      <w:r w:rsidR="002030BD" w:rsidRPr="004F44CD">
        <w:rPr>
          <w:rFonts w:ascii="Times New Roman" w:hAnsi="Times New Roman"/>
          <w:sz w:val="28"/>
          <w:szCs w:val="28"/>
        </w:rPr>
        <w:t xml:space="preserve"> Комиссия принимает следующие решения:</w:t>
      </w:r>
    </w:p>
    <w:p w:rsidR="002030BD" w:rsidRPr="004F44CD" w:rsidRDefault="002030BD" w:rsidP="005B7BE5">
      <w:pPr>
        <w:ind w:firstLine="709"/>
        <w:rPr>
          <w:rFonts w:ascii="Times New Roman" w:hAnsi="Times New Roman"/>
          <w:sz w:val="28"/>
          <w:szCs w:val="28"/>
        </w:rPr>
      </w:pPr>
      <w:r w:rsidRPr="004F44CD">
        <w:rPr>
          <w:rFonts w:ascii="Times New Roman" w:hAnsi="Times New Roman"/>
          <w:sz w:val="28"/>
          <w:szCs w:val="28"/>
        </w:rPr>
        <w:t xml:space="preserve">допустить </w:t>
      </w:r>
      <w:r w:rsidR="000A2712" w:rsidRPr="004F44CD">
        <w:rPr>
          <w:rFonts w:ascii="Times New Roman" w:hAnsi="Times New Roman"/>
          <w:sz w:val="28"/>
          <w:szCs w:val="28"/>
        </w:rPr>
        <w:t>кандидата</w:t>
      </w:r>
      <w:r w:rsidRPr="004F44CD">
        <w:rPr>
          <w:rFonts w:ascii="Times New Roman" w:hAnsi="Times New Roman"/>
          <w:sz w:val="28"/>
          <w:szCs w:val="28"/>
        </w:rPr>
        <w:t xml:space="preserve"> к участию во втором этапе отбора; </w:t>
      </w:r>
    </w:p>
    <w:p w:rsidR="00524582" w:rsidRPr="004F44CD" w:rsidRDefault="002030BD" w:rsidP="002C6759">
      <w:pPr>
        <w:ind w:firstLine="709"/>
        <w:rPr>
          <w:rFonts w:ascii="Times New Roman" w:hAnsi="Times New Roman"/>
          <w:sz w:val="28"/>
          <w:szCs w:val="28"/>
        </w:rPr>
      </w:pPr>
      <w:r w:rsidRPr="004F44CD">
        <w:rPr>
          <w:rFonts w:ascii="Times New Roman" w:hAnsi="Times New Roman"/>
          <w:sz w:val="28"/>
          <w:szCs w:val="28"/>
        </w:rPr>
        <w:t xml:space="preserve">отказать </w:t>
      </w:r>
      <w:r w:rsidR="000A2712" w:rsidRPr="004F44CD">
        <w:rPr>
          <w:rFonts w:ascii="Times New Roman" w:hAnsi="Times New Roman"/>
          <w:sz w:val="28"/>
          <w:szCs w:val="28"/>
        </w:rPr>
        <w:t>кандидату</w:t>
      </w:r>
      <w:r w:rsidRPr="004F44CD">
        <w:rPr>
          <w:rFonts w:ascii="Times New Roman" w:hAnsi="Times New Roman"/>
          <w:sz w:val="28"/>
          <w:szCs w:val="28"/>
        </w:rPr>
        <w:t xml:space="preserve"> в допуске к участию во втором этапе отбора с указанием причин отказа.</w:t>
      </w:r>
    </w:p>
    <w:p w:rsidR="002030BD" w:rsidRPr="004F44CD" w:rsidRDefault="00134059" w:rsidP="002C6759">
      <w:pPr>
        <w:ind w:firstLine="709"/>
        <w:rPr>
          <w:rFonts w:ascii="Times New Roman" w:hAnsi="Times New Roman"/>
          <w:sz w:val="28"/>
          <w:szCs w:val="28"/>
        </w:rPr>
      </w:pPr>
      <w:r>
        <w:rPr>
          <w:rFonts w:ascii="Times New Roman" w:hAnsi="Times New Roman"/>
          <w:sz w:val="28"/>
          <w:szCs w:val="28"/>
        </w:rPr>
        <w:t>2</w:t>
      </w:r>
      <w:r w:rsidR="00AD7327">
        <w:rPr>
          <w:rFonts w:ascii="Times New Roman" w:hAnsi="Times New Roman"/>
          <w:sz w:val="28"/>
          <w:szCs w:val="28"/>
        </w:rPr>
        <w:t>4</w:t>
      </w:r>
      <w:r w:rsidR="002030BD" w:rsidRPr="004F44CD">
        <w:rPr>
          <w:rFonts w:ascii="Times New Roman" w:hAnsi="Times New Roman"/>
          <w:sz w:val="28"/>
          <w:szCs w:val="28"/>
        </w:rPr>
        <w:t xml:space="preserve">. Решение о дате, месте, времени проведения второго этапа конкурса и допуске </w:t>
      </w:r>
      <w:r w:rsidR="000A2712" w:rsidRPr="004F44CD">
        <w:rPr>
          <w:rFonts w:ascii="Times New Roman" w:hAnsi="Times New Roman"/>
          <w:sz w:val="28"/>
          <w:szCs w:val="28"/>
        </w:rPr>
        <w:t>к</w:t>
      </w:r>
      <w:r w:rsidR="002030BD" w:rsidRPr="004F44CD">
        <w:rPr>
          <w:rFonts w:ascii="Times New Roman" w:hAnsi="Times New Roman"/>
          <w:sz w:val="28"/>
          <w:szCs w:val="28"/>
        </w:rPr>
        <w:t xml:space="preserve"> участию во втором этапе конкурса принимается Комиссией после проверки документов, предоставленных кандидатами для участия в конкурсе на зачисление в кадровый резерв.</w:t>
      </w:r>
    </w:p>
    <w:p w:rsidR="002030BD" w:rsidRPr="004F44CD" w:rsidRDefault="00254AF8" w:rsidP="005B7BE5">
      <w:pPr>
        <w:ind w:firstLine="709"/>
        <w:rPr>
          <w:rFonts w:ascii="Times New Roman" w:hAnsi="Times New Roman"/>
          <w:sz w:val="28"/>
          <w:szCs w:val="28"/>
        </w:rPr>
      </w:pPr>
      <w:r w:rsidRPr="004F44CD">
        <w:rPr>
          <w:rFonts w:ascii="Times New Roman" w:hAnsi="Times New Roman"/>
          <w:sz w:val="28"/>
          <w:szCs w:val="28"/>
        </w:rPr>
        <w:t>2</w:t>
      </w:r>
      <w:r w:rsidR="00AD7327">
        <w:rPr>
          <w:rFonts w:ascii="Times New Roman" w:hAnsi="Times New Roman"/>
          <w:sz w:val="28"/>
          <w:szCs w:val="28"/>
        </w:rPr>
        <w:t>5</w:t>
      </w:r>
      <w:r w:rsidR="002030BD" w:rsidRPr="004F44CD">
        <w:rPr>
          <w:rFonts w:ascii="Times New Roman" w:hAnsi="Times New Roman"/>
          <w:sz w:val="28"/>
          <w:szCs w:val="28"/>
        </w:rPr>
        <w:t>. Кандидаты, допущенные к у</w:t>
      </w:r>
      <w:r w:rsidR="00733E17">
        <w:rPr>
          <w:rFonts w:ascii="Times New Roman" w:hAnsi="Times New Roman"/>
          <w:sz w:val="28"/>
          <w:szCs w:val="28"/>
        </w:rPr>
        <w:t>частию во втором этапе конкурса</w:t>
      </w:r>
      <w:r w:rsidR="00186763">
        <w:rPr>
          <w:rFonts w:ascii="Times New Roman" w:hAnsi="Times New Roman"/>
          <w:sz w:val="28"/>
          <w:szCs w:val="28"/>
        </w:rPr>
        <w:t>,</w:t>
      </w:r>
      <w:r w:rsidR="002030BD" w:rsidRPr="004F44CD">
        <w:rPr>
          <w:rFonts w:ascii="Times New Roman" w:hAnsi="Times New Roman"/>
          <w:sz w:val="28"/>
          <w:szCs w:val="28"/>
        </w:rPr>
        <w:t xml:space="preserve"> уведомляются письменно, либо посредством телефонной связи, электронной почты, либо иным способом, позволяющим обеспечить </w:t>
      </w:r>
      <w:r w:rsidR="000A2712" w:rsidRPr="004F44CD">
        <w:rPr>
          <w:rFonts w:ascii="Times New Roman" w:hAnsi="Times New Roman"/>
          <w:sz w:val="28"/>
          <w:szCs w:val="28"/>
        </w:rPr>
        <w:t xml:space="preserve">его </w:t>
      </w:r>
      <w:r w:rsidR="002030BD" w:rsidRPr="004F44CD">
        <w:rPr>
          <w:rFonts w:ascii="Times New Roman" w:hAnsi="Times New Roman"/>
          <w:sz w:val="28"/>
          <w:szCs w:val="28"/>
        </w:rPr>
        <w:t>уведомление о дате, времени и месте проведения второго этапа конкурса не менее чем за 10 календарных дней до его начала.</w:t>
      </w:r>
    </w:p>
    <w:p w:rsidR="002030BD" w:rsidRPr="004F44CD" w:rsidRDefault="002030BD" w:rsidP="002C6759">
      <w:pPr>
        <w:ind w:firstLine="709"/>
        <w:rPr>
          <w:rFonts w:ascii="Times New Roman" w:hAnsi="Times New Roman"/>
          <w:sz w:val="28"/>
          <w:szCs w:val="28"/>
        </w:rPr>
      </w:pPr>
      <w:r w:rsidRPr="004F44CD">
        <w:rPr>
          <w:rFonts w:ascii="Times New Roman" w:hAnsi="Times New Roman"/>
          <w:sz w:val="28"/>
          <w:szCs w:val="28"/>
        </w:rPr>
        <w:t>Кандидатам, не допущенным к участию во втором этапе конкурса</w:t>
      </w:r>
      <w:r w:rsidR="00186763">
        <w:rPr>
          <w:rFonts w:ascii="Times New Roman" w:hAnsi="Times New Roman"/>
          <w:sz w:val="28"/>
          <w:szCs w:val="28"/>
        </w:rPr>
        <w:t>,</w:t>
      </w:r>
      <w:r w:rsidRPr="004F44CD">
        <w:rPr>
          <w:rFonts w:ascii="Times New Roman" w:hAnsi="Times New Roman"/>
          <w:sz w:val="28"/>
          <w:szCs w:val="28"/>
        </w:rPr>
        <w:t xml:space="preserve"> направляется уведомление в течение 10 календарных дней со дня принятия Комиссией соответствующего решения с указанием причины отказа.</w:t>
      </w:r>
    </w:p>
    <w:p w:rsidR="002030BD" w:rsidRPr="004F44CD" w:rsidRDefault="00524582" w:rsidP="005B7BE5">
      <w:pPr>
        <w:ind w:firstLine="709"/>
        <w:rPr>
          <w:rFonts w:ascii="Times New Roman" w:hAnsi="Times New Roman"/>
          <w:sz w:val="28"/>
          <w:szCs w:val="28"/>
        </w:rPr>
      </w:pPr>
      <w:r w:rsidRPr="004F44CD">
        <w:rPr>
          <w:rFonts w:ascii="Times New Roman" w:hAnsi="Times New Roman"/>
          <w:sz w:val="28"/>
          <w:szCs w:val="28"/>
        </w:rPr>
        <w:t>2</w:t>
      </w:r>
      <w:r w:rsidR="00AD7327">
        <w:rPr>
          <w:rFonts w:ascii="Times New Roman" w:hAnsi="Times New Roman"/>
          <w:sz w:val="28"/>
          <w:szCs w:val="28"/>
        </w:rPr>
        <w:t>6</w:t>
      </w:r>
      <w:r w:rsidR="002030BD" w:rsidRPr="004F44CD">
        <w:rPr>
          <w:rFonts w:ascii="Times New Roman" w:hAnsi="Times New Roman"/>
          <w:sz w:val="28"/>
          <w:szCs w:val="28"/>
        </w:rPr>
        <w:t>. Второй этап конкурса проводится при наличии не менее двух кандидатов на каждую должность.</w:t>
      </w:r>
    </w:p>
    <w:p w:rsidR="002030BD" w:rsidRPr="004F44CD" w:rsidRDefault="002030BD" w:rsidP="005B7BE5">
      <w:pPr>
        <w:ind w:firstLine="709"/>
        <w:rPr>
          <w:rFonts w:ascii="Times New Roman" w:hAnsi="Times New Roman"/>
          <w:sz w:val="28"/>
          <w:szCs w:val="28"/>
        </w:rPr>
      </w:pPr>
      <w:r w:rsidRPr="004F44CD">
        <w:rPr>
          <w:rFonts w:ascii="Times New Roman" w:hAnsi="Times New Roman"/>
          <w:sz w:val="28"/>
          <w:szCs w:val="28"/>
        </w:rPr>
        <w:t>При проведении конкурса могут использоваться следующие конкурсные (оценочные) процедуры:</w:t>
      </w:r>
    </w:p>
    <w:p w:rsidR="002030BD" w:rsidRPr="004F44CD" w:rsidRDefault="002030BD" w:rsidP="005B7BE5">
      <w:pPr>
        <w:ind w:firstLine="709"/>
        <w:rPr>
          <w:rFonts w:ascii="Times New Roman" w:hAnsi="Times New Roman"/>
          <w:sz w:val="28"/>
          <w:szCs w:val="28"/>
        </w:rPr>
      </w:pPr>
      <w:r w:rsidRPr="004F44CD">
        <w:rPr>
          <w:rFonts w:ascii="Times New Roman" w:hAnsi="Times New Roman"/>
          <w:sz w:val="28"/>
          <w:szCs w:val="28"/>
        </w:rPr>
        <w:t>тестирование;</w:t>
      </w:r>
    </w:p>
    <w:p w:rsidR="002030BD" w:rsidRPr="004F44CD" w:rsidRDefault="002030BD" w:rsidP="005B7BE5">
      <w:pPr>
        <w:ind w:firstLine="709"/>
        <w:rPr>
          <w:rFonts w:ascii="Times New Roman" w:hAnsi="Times New Roman"/>
          <w:sz w:val="28"/>
          <w:szCs w:val="28"/>
        </w:rPr>
      </w:pPr>
      <w:r w:rsidRPr="004F44CD">
        <w:rPr>
          <w:rFonts w:ascii="Times New Roman" w:hAnsi="Times New Roman"/>
          <w:sz w:val="28"/>
          <w:szCs w:val="28"/>
        </w:rPr>
        <w:t>написание письменных работ (рефератов, проектов, эссе);</w:t>
      </w:r>
    </w:p>
    <w:p w:rsidR="002030BD" w:rsidRPr="004F44CD" w:rsidRDefault="002030BD" w:rsidP="005B7BE5">
      <w:pPr>
        <w:ind w:firstLine="709"/>
        <w:rPr>
          <w:rFonts w:ascii="Times New Roman" w:hAnsi="Times New Roman"/>
          <w:sz w:val="28"/>
          <w:szCs w:val="28"/>
        </w:rPr>
      </w:pPr>
      <w:r w:rsidRPr="004F44CD">
        <w:rPr>
          <w:rFonts w:ascii="Times New Roman" w:hAnsi="Times New Roman"/>
          <w:sz w:val="28"/>
          <w:szCs w:val="28"/>
        </w:rPr>
        <w:t>проведение индивидуального собеседования;</w:t>
      </w:r>
    </w:p>
    <w:p w:rsidR="002030BD" w:rsidRPr="004F44CD" w:rsidRDefault="002030BD" w:rsidP="005B7BE5">
      <w:pPr>
        <w:ind w:firstLine="709"/>
        <w:rPr>
          <w:rFonts w:ascii="Times New Roman" w:hAnsi="Times New Roman"/>
          <w:sz w:val="28"/>
          <w:szCs w:val="28"/>
        </w:rPr>
      </w:pPr>
      <w:r w:rsidRPr="004F44CD">
        <w:rPr>
          <w:rFonts w:ascii="Times New Roman" w:hAnsi="Times New Roman"/>
          <w:sz w:val="28"/>
          <w:szCs w:val="28"/>
        </w:rPr>
        <w:t>иные формы, не противоречащие федеральным законам, другим нормативным правовым актам Российской Федерации и Ставропольского края.</w:t>
      </w:r>
    </w:p>
    <w:p w:rsidR="002030BD" w:rsidRPr="004F44CD" w:rsidRDefault="002030BD" w:rsidP="002C6759">
      <w:pPr>
        <w:ind w:firstLine="709"/>
        <w:rPr>
          <w:rFonts w:ascii="Times New Roman" w:hAnsi="Times New Roman"/>
          <w:sz w:val="28"/>
          <w:szCs w:val="28"/>
        </w:rPr>
      </w:pPr>
      <w:r w:rsidRPr="004F44CD">
        <w:rPr>
          <w:rFonts w:ascii="Times New Roman" w:hAnsi="Times New Roman"/>
          <w:sz w:val="28"/>
          <w:szCs w:val="28"/>
        </w:rPr>
        <w:t>Результатом второго этапа и одновременно итоговым результатом конкурса является определение победителя конкурса.</w:t>
      </w:r>
    </w:p>
    <w:p w:rsidR="002030BD" w:rsidRPr="004F44CD" w:rsidRDefault="00524582"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lastRenderedPageBreak/>
        <w:t>2</w:t>
      </w:r>
      <w:r w:rsidR="00AD7327">
        <w:rPr>
          <w:rFonts w:ascii="Times New Roman" w:hAnsi="Times New Roman"/>
          <w:sz w:val="28"/>
          <w:szCs w:val="28"/>
        </w:rPr>
        <w:t>7</w:t>
      </w:r>
      <w:r w:rsidR="002030BD" w:rsidRPr="004F44CD">
        <w:rPr>
          <w:rFonts w:ascii="Times New Roman" w:hAnsi="Times New Roman"/>
          <w:sz w:val="28"/>
          <w:szCs w:val="28"/>
        </w:rPr>
        <w:t xml:space="preserve">. Оценка кандидатов производится на основании результатов выполнения ими всех конкурсных (оценочных) процедур, используемых при проведении конкурса. </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При проведении оценки кандидатов Комиссии рекомендуется использовать следующие критерии:</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уровень и профиль основного и дополнительного профессионального образования;</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продолжительность и особенности деятельности в соответствующей профессиональной сфере, достигнутые результаты в профессиональной деятельности;</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уровень профессиональных знаний в соответствующей сфере деятельности, знание действующего законодательства, регламентирующего данную сферу деятельности, владение современными профессиональными технологиями;</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знание Конституции Российской Федерации, Устава (Основного закона) Ставропольского края, действующего законодательства о муниципальной службе и противодействии коррупции;</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уровень владения навыками, повышающими общую эффективность профессиональной деятельности (владение компьютером, иностранными языками, общая грамотность и т.п.);</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стремление к профессиональной самореализации на муниципальной службе, ориентация на должностной рост;</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стремление проявлять инициативу при решении поставленных задач, готовность прилагать значительные усилия для получения наилучшего результата;</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стремление совершенствовать свои знания, умения и навыки, расширять кругозор;</w:t>
      </w:r>
    </w:p>
    <w:p w:rsidR="002030BD" w:rsidRPr="004F44CD" w:rsidRDefault="002030BD" w:rsidP="005B7BE5">
      <w:pPr>
        <w:autoSpaceDE w:val="0"/>
        <w:autoSpaceDN w:val="0"/>
        <w:adjustRightInd w:val="0"/>
        <w:ind w:firstLine="709"/>
        <w:outlineLvl w:val="1"/>
        <w:rPr>
          <w:rFonts w:ascii="Times New Roman" w:hAnsi="Times New Roman"/>
          <w:sz w:val="28"/>
          <w:szCs w:val="28"/>
        </w:rPr>
      </w:pPr>
      <w:r w:rsidRPr="004F44CD">
        <w:rPr>
          <w:rFonts w:ascii="Times New Roman" w:hAnsi="Times New Roman"/>
          <w:sz w:val="28"/>
          <w:szCs w:val="28"/>
        </w:rPr>
        <w:t>соблюдение этики делового общения, способность аргументировано отстаивать собственную точку зрения;</w:t>
      </w:r>
    </w:p>
    <w:p w:rsidR="002030BD" w:rsidRPr="004F44CD" w:rsidRDefault="002030BD" w:rsidP="002C6759">
      <w:pPr>
        <w:ind w:firstLine="709"/>
        <w:rPr>
          <w:rFonts w:ascii="Times New Roman" w:hAnsi="Times New Roman"/>
          <w:sz w:val="28"/>
          <w:szCs w:val="28"/>
        </w:rPr>
      </w:pPr>
      <w:r w:rsidRPr="004F44CD">
        <w:rPr>
          <w:rFonts w:ascii="Times New Roman" w:hAnsi="Times New Roman"/>
          <w:sz w:val="28"/>
          <w:szCs w:val="28"/>
        </w:rPr>
        <w:t>организаторские способности.</w:t>
      </w:r>
    </w:p>
    <w:p w:rsidR="002030BD" w:rsidRPr="004F44CD" w:rsidRDefault="00AD7327" w:rsidP="002C6759">
      <w:pPr>
        <w:ind w:firstLine="709"/>
        <w:rPr>
          <w:rFonts w:ascii="Times New Roman" w:hAnsi="Times New Roman"/>
          <w:sz w:val="28"/>
          <w:szCs w:val="28"/>
        </w:rPr>
      </w:pPr>
      <w:r>
        <w:rPr>
          <w:rFonts w:ascii="Times New Roman" w:hAnsi="Times New Roman"/>
          <w:sz w:val="28"/>
          <w:szCs w:val="28"/>
        </w:rPr>
        <w:t>28</w:t>
      </w:r>
      <w:r w:rsidR="002030BD" w:rsidRPr="004F44CD">
        <w:rPr>
          <w:rFonts w:ascii="Times New Roman" w:hAnsi="Times New Roman"/>
          <w:sz w:val="28"/>
          <w:szCs w:val="28"/>
        </w:rPr>
        <w:t>. При отсутствии кандидатов или признании кандидатов на конкретную должность муниципальной службы не соответствующими предъявляемым требованиям кадровый резерв на эту должность не формируется.</w:t>
      </w:r>
    </w:p>
    <w:p w:rsidR="002030BD" w:rsidRPr="004F44CD" w:rsidRDefault="00AD7327" w:rsidP="005B7B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2030BD" w:rsidRPr="004F44CD">
        <w:rPr>
          <w:rFonts w:ascii="Times New Roman" w:hAnsi="Times New Roman" w:cs="Times New Roman"/>
          <w:sz w:val="28"/>
          <w:szCs w:val="28"/>
        </w:rPr>
        <w:t xml:space="preserve">. По результатам проведения второго этапа отбора </w:t>
      </w:r>
      <w:r w:rsidR="00D44BBE" w:rsidRPr="004F44CD">
        <w:rPr>
          <w:rFonts w:ascii="Times New Roman" w:hAnsi="Times New Roman" w:cs="Times New Roman"/>
          <w:sz w:val="28"/>
          <w:szCs w:val="28"/>
        </w:rPr>
        <w:t>кандидатов</w:t>
      </w:r>
      <w:r w:rsidR="002030BD" w:rsidRPr="004F44CD">
        <w:rPr>
          <w:rFonts w:ascii="Times New Roman" w:hAnsi="Times New Roman" w:cs="Times New Roman"/>
          <w:sz w:val="28"/>
          <w:szCs w:val="28"/>
        </w:rPr>
        <w:t xml:space="preserve"> Комиссия принимает одно из следующих решений:</w:t>
      </w:r>
    </w:p>
    <w:p w:rsidR="002030BD" w:rsidRPr="004F44CD" w:rsidRDefault="002030BD" w:rsidP="005B7BE5">
      <w:pPr>
        <w:pStyle w:val="ConsPlusNormal"/>
        <w:ind w:firstLine="709"/>
        <w:jc w:val="both"/>
        <w:rPr>
          <w:rFonts w:ascii="Times New Roman" w:hAnsi="Times New Roman" w:cs="Times New Roman"/>
          <w:sz w:val="28"/>
          <w:szCs w:val="28"/>
        </w:rPr>
      </w:pPr>
      <w:r w:rsidRPr="004F44CD">
        <w:rPr>
          <w:rFonts w:ascii="Times New Roman" w:hAnsi="Times New Roman" w:cs="Times New Roman"/>
          <w:sz w:val="28"/>
          <w:szCs w:val="28"/>
        </w:rPr>
        <w:t xml:space="preserve">рекомендовать </w:t>
      </w:r>
      <w:r w:rsidR="00C12C3E" w:rsidRPr="004F44CD">
        <w:rPr>
          <w:rFonts w:ascii="Times New Roman" w:hAnsi="Times New Roman" w:cs="Times New Roman"/>
          <w:sz w:val="28"/>
          <w:szCs w:val="28"/>
        </w:rPr>
        <w:t>руководителю органа местного самоуправления</w:t>
      </w:r>
      <w:r w:rsidRPr="004F44CD">
        <w:rPr>
          <w:rFonts w:ascii="Times New Roman" w:hAnsi="Times New Roman" w:cs="Times New Roman"/>
          <w:sz w:val="28"/>
          <w:szCs w:val="28"/>
        </w:rPr>
        <w:t xml:space="preserve"> включить </w:t>
      </w:r>
      <w:r w:rsidR="00D44BBE" w:rsidRPr="004F44CD">
        <w:rPr>
          <w:rFonts w:ascii="Times New Roman" w:hAnsi="Times New Roman" w:cs="Times New Roman"/>
          <w:sz w:val="28"/>
          <w:szCs w:val="28"/>
        </w:rPr>
        <w:t>кандидата</w:t>
      </w:r>
      <w:r w:rsidRPr="004F44CD">
        <w:rPr>
          <w:rFonts w:ascii="Times New Roman" w:hAnsi="Times New Roman" w:cs="Times New Roman"/>
          <w:sz w:val="28"/>
          <w:szCs w:val="28"/>
        </w:rPr>
        <w:t xml:space="preserve"> в кадровый резерв в установленном порядке;</w:t>
      </w:r>
    </w:p>
    <w:p w:rsidR="002030BD" w:rsidRPr="004F44CD" w:rsidRDefault="002030BD" w:rsidP="005B7BE5">
      <w:pPr>
        <w:pStyle w:val="ConsPlusNormal"/>
        <w:ind w:firstLine="709"/>
        <w:jc w:val="both"/>
        <w:rPr>
          <w:rFonts w:ascii="Times New Roman" w:hAnsi="Times New Roman" w:cs="Times New Roman"/>
          <w:sz w:val="28"/>
          <w:szCs w:val="28"/>
        </w:rPr>
      </w:pPr>
      <w:r w:rsidRPr="004F44CD">
        <w:rPr>
          <w:rFonts w:ascii="Times New Roman" w:hAnsi="Times New Roman" w:cs="Times New Roman"/>
          <w:sz w:val="28"/>
          <w:szCs w:val="28"/>
        </w:rPr>
        <w:t xml:space="preserve">отказать </w:t>
      </w:r>
      <w:r w:rsidR="00D44BBE" w:rsidRPr="004F44CD">
        <w:rPr>
          <w:rFonts w:ascii="Times New Roman" w:hAnsi="Times New Roman" w:cs="Times New Roman"/>
          <w:sz w:val="28"/>
          <w:szCs w:val="28"/>
        </w:rPr>
        <w:t>кандидату</w:t>
      </w:r>
      <w:r w:rsidRPr="004F44CD">
        <w:rPr>
          <w:rFonts w:ascii="Times New Roman" w:hAnsi="Times New Roman" w:cs="Times New Roman"/>
          <w:sz w:val="28"/>
          <w:szCs w:val="28"/>
        </w:rPr>
        <w:t xml:space="preserve"> во включении его в кадровый резерв;</w:t>
      </w:r>
    </w:p>
    <w:p w:rsidR="002030BD" w:rsidRPr="004F44CD" w:rsidRDefault="002030BD" w:rsidP="005B7BE5">
      <w:pPr>
        <w:pStyle w:val="ConsPlusNormal"/>
        <w:ind w:firstLine="709"/>
        <w:jc w:val="both"/>
        <w:rPr>
          <w:rFonts w:ascii="Times New Roman" w:hAnsi="Times New Roman" w:cs="Times New Roman"/>
          <w:sz w:val="28"/>
          <w:szCs w:val="28"/>
        </w:rPr>
      </w:pPr>
      <w:r w:rsidRPr="004F44CD">
        <w:rPr>
          <w:rFonts w:ascii="Times New Roman" w:hAnsi="Times New Roman" w:cs="Times New Roman"/>
          <w:sz w:val="28"/>
          <w:szCs w:val="28"/>
        </w:rPr>
        <w:t xml:space="preserve">признать отбор несостоявшимся по причине явки на второй этап отбора менее двух </w:t>
      </w:r>
      <w:r w:rsidR="00D44BBE" w:rsidRPr="004F44CD">
        <w:rPr>
          <w:rFonts w:ascii="Times New Roman" w:hAnsi="Times New Roman" w:cs="Times New Roman"/>
          <w:sz w:val="28"/>
          <w:szCs w:val="28"/>
        </w:rPr>
        <w:t>кандидатов</w:t>
      </w:r>
      <w:r w:rsidRPr="004F44CD">
        <w:rPr>
          <w:rFonts w:ascii="Times New Roman" w:hAnsi="Times New Roman" w:cs="Times New Roman"/>
          <w:sz w:val="28"/>
          <w:szCs w:val="28"/>
        </w:rPr>
        <w:t>, допущенных к участию в отборе на каждую должность муниципальной службы.</w:t>
      </w:r>
    </w:p>
    <w:p w:rsidR="002030BD" w:rsidRPr="004F44CD" w:rsidRDefault="00B768A9" w:rsidP="005B7BE5">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AD7327">
        <w:rPr>
          <w:rFonts w:ascii="Times New Roman" w:hAnsi="Times New Roman"/>
          <w:sz w:val="28"/>
          <w:szCs w:val="28"/>
        </w:rPr>
        <w:t>0</w:t>
      </w:r>
      <w:r w:rsidR="002030BD" w:rsidRPr="004F44CD">
        <w:rPr>
          <w:rFonts w:ascii="Times New Roman" w:hAnsi="Times New Roman"/>
          <w:sz w:val="28"/>
          <w:szCs w:val="28"/>
        </w:rPr>
        <w:t xml:space="preserve">. Решение о рекомендации на включение кандидата в кадровый резерв принимается Комиссией, оформляется протоколом заседания Комиссии и является основанием для направления списка граждан на </w:t>
      </w:r>
      <w:r w:rsidR="002030BD" w:rsidRPr="004F44CD">
        <w:rPr>
          <w:rFonts w:ascii="Times New Roman" w:hAnsi="Times New Roman"/>
          <w:sz w:val="28"/>
          <w:szCs w:val="28"/>
        </w:rPr>
        <w:lastRenderedPageBreak/>
        <w:t xml:space="preserve">утверждение </w:t>
      </w:r>
      <w:r w:rsidR="00C12C3E" w:rsidRPr="004F44CD">
        <w:rPr>
          <w:rFonts w:ascii="Times New Roman" w:hAnsi="Times New Roman"/>
          <w:sz w:val="28"/>
          <w:szCs w:val="28"/>
        </w:rPr>
        <w:t>руководителю</w:t>
      </w:r>
      <w:r w:rsidR="002030BD" w:rsidRPr="004F44CD">
        <w:rPr>
          <w:rFonts w:ascii="Times New Roman" w:hAnsi="Times New Roman"/>
          <w:sz w:val="28"/>
          <w:szCs w:val="28"/>
        </w:rPr>
        <w:t xml:space="preserve"> </w:t>
      </w:r>
      <w:r w:rsidR="00C12C3E" w:rsidRPr="004F44CD">
        <w:rPr>
          <w:rFonts w:ascii="Times New Roman" w:hAnsi="Times New Roman"/>
          <w:sz w:val="28"/>
          <w:szCs w:val="28"/>
        </w:rPr>
        <w:t>органа местного самоуправления</w:t>
      </w:r>
      <w:r w:rsidR="002030BD" w:rsidRPr="004F44CD">
        <w:rPr>
          <w:rFonts w:ascii="Times New Roman" w:hAnsi="Times New Roman"/>
          <w:sz w:val="28"/>
          <w:szCs w:val="28"/>
        </w:rPr>
        <w:t xml:space="preserve">, после чего издается </w:t>
      </w:r>
      <w:r w:rsidR="00C12C3E" w:rsidRPr="004F44CD">
        <w:rPr>
          <w:rFonts w:ascii="Times New Roman" w:hAnsi="Times New Roman"/>
          <w:sz w:val="28"/>
          <w:szCs w:val="28"/>
        </w:rPr>
        <w:t>соответствующий правовой акт органа местного самоуправления</w:t>
      </w:r>
      <w:r w:rsidR="00BD2301" w:rsidRPr="004F44CD">
        <w:rPr>
          <w:rFonts w:ascii="Times New Roman" w:hAnsi="Times New Roman"/>
          <w:sz w:val="28"/>
          <w:szCs w:val="28"/>
        </w:rPr>
        <w:t xml:space="preserve"> о включении кандидатов в кадровый резерв</w:t>
      </w:r>
      <w:r w:rsidR="002030BD" w:rsidRPr="004F44CD">
        <w:rPr>
          <w:rFonts w:ascii="Times New Roman" w:hAnsi="Times New Roman"/>
          <w:sz w:val="28"/>
          <w:szCs w:val="28"/>
        </w:rPr>
        <w:t>.</w:t>
      </w:r>
    </w:p>
    <w:p w:rsidR="002030BD" w:rsidRPr="004F44CD" w:rsidRDefault="002030BD" w:rsidP="005B7BE5">
      <w:pPr>
        <w:autoSpaceDE w:val="0"/>
        <w:autoSpaceDN w:val="0"/>
        <w:adjustRightInd w:val="0"/>
        <w:ind w:firstLine="709"/>
        <w:rPr>
          <w:rFonts w:ascii="Times New Roman" w:hAnsi="Times New Roman"/>
          <w:sz w:val="28"/>
          <w:szCs w:val="28"/>
        </w:rPr>
      </w:pPr>
      <w:r w:rsidRPr="004F44CD">
        <w:rPr>
          <w:rFonts w:ascii="Times New Roman" w:hAnsi="Times New Roman"/>
          <w:sz w:val="28"/>
          <w:szCs w:val="28"/>
        </w:rPr>
        <w:t xml:space="preserve">В случае если кандидат проходит муниципальную службу в </w:t>
      </w:r>
      <w:r w:rsidR="00B0166C" w:rsidRPr="004F44CD">
        <w:rPr>
          <w:rFonts w:ascii="Times New Roman" w:hAnsi="Times New Roman"/>
          <w:sz w:val="28"/>
          <w:szCs w:val="28"/>
        </w:rPr>
        <w:t>органе местного самоуправления</w:t>
      </w:r>
      <w:r w:rsidRPr="004F44CD">
        <w:rPr>
          <w:rFonts w:ascii="Times New Roman" w:hAnsi="Times New Roman"/>
          <w:sz w:val="28"/>
          <w:szCs w:val="28"/>
        </w:rPr>
        <w:t xml:space="preserve">, копия этого акта приобщается к </w:t>
      </w:r>
      <w:r w:rsidR="00524582" w:rsidRPr="004F44CD">
        <w:rPr>
          <w:rFonts w:ascii="Times New Roman" w:hAnsi="Times New Roman"/>
          <w:sz w:val="28"/>
          <w:szCs w:val="28"/>
        </w:rPr>
        <w:t xml:space="preserve">его </w:t>
      </w:r>
      <w:r w:rsidRPr="004F44CD">
        <w:rPr>
          <w:rFonts w:ascii="Times New Roman" w:hAnsi="Times New Roman"/>
          <w:sz w:val="28"/>
          <w:szCs w:val="28"/>
        </w:rPr>
        <w:t>личному делу.</w:t>
      </w:r>
    </w:p>
    <w:p w:rsidR="002030BD" w:rsidRDefault="00B768A9" w:rsidP="005B7BE5">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AD7327">
        <w:rPr>
          <w:rFonts w:ascii="Times New Roman" w:hAnsi="Times New Roman"/>
          <w:sz w:val="28"/>
          <w:szCs w:val="28"/>
        </w:rPr>
        <w:t>1</w:t>
      </w:r>
      <w:r w:rsidR="002030BD" w:rsidRPr="004F44CD">
        <w:rPr>
          <w:rFonts w:ascii="Times New Roman" w:hAnsi="Times New Roman"/>
          <w:sz w:val="28"/>
          <w:szCs w:val="28"/>
        </w:rPr>
        <w:t xml:space="preserve">. Список кандидатов в течение 14 календарных дней со дня издания </w:t>
      </w:r>
      <w:r w:rsidR="00524582" w:rsidRPr="004F44CD">
        <w:rPr>
          <w:rFonts w:ascii="Times New Roman" w:hAnsi="Times New Roman"/>
          <w:sz w:val="28"/>
          <w:szCs w:val="28"/>
        </w:rPr>
        <w:t xml:space="preserve">правового акта </w:t>
      </w:r>
      <w:r w:rsidR="002030BD" w:rsidRPr="004F44CD">
        <w:rPr>
          <w:rFonts w:ascii="Times New Roman" w:hAnsi="Times New Roman"/>
          <w:sz w:val="28"/>
          <w:szCs w:val="28"/>
        </w:rPr>
        <w:t xml:space="preserve">о включении </w:t>
      </w:r>
      <w:r w:rsidR="00274DAA" w:rsidRPr="004F44CD">
        <w:rPr>
          <w:rFonts w:ascii="Times New Roman" w:hAnsi="Times New Roman"/>
          <w:sz w:val="28"/>
          <w:szCs w:val="28"/>
        </w:rPr>
        <w:t>кандидатов</w:t>
      </w:r>
      <w:r w:rsidR="002030BD" w:rsidRPr="004F44CD">
        <w:rPr>
          <w:rFonts w:ascii="Times New Roman" w:hAnsi="Times New Roman"/>
          <w:sz w:val="28"/>
          <w:szCs w:val="28"/>
        </w:rPr>
        <w:t xml:space="preserve"> в кадровый резерв размещается на официальном </w:t>
      </w:r>
      <w:r w:rsidR="00186763">
        <w:rPr>
          <w:rFonts w:ascii="Times New Roman" w:hAnsi="Times New Roman"/>
          <w:sz w:val="28"/>
          <w:szCs w:val="28"/>
        </w:rPr>
        <w:t xml:space="preserve">сайте </w:t>
      </w:r>
      <w:r w:rsidR="00B0166C" w:rsidRPr="004F44CD">
        <w:rPr>
          <w:rFonts w:ascii="Times New Roman" w:hAnsi="Times New Roman"/>
          <w:sz w:val="28"/>
          <w:szCs w:val="28"/>
        </w:rPr>
        <w:t xml:space="preserve">органа местного самоуправления </w:t>
      </w:r>
      <w:r w:rsidR="002030BD" w:rsidRPr="004F44CD">
        <w:rPr>
          <w:rFonts w:ascii="Times New Roman" w:hAnsi="Times New Roman"/>
          <w:sz w:val="28"/>
          <w:szCs w:val="28"/>
        </w:rPr>
        <w:t xml:space="preserve">в информационно-телекоммуникационной сети «Интернет». </w:t>
      </w:r>
    </w:p>
    <w:p w:rsidR="00733E17" w:rsidRDefault="00733E17" w:rsidP="005B7BE5">
      <w:pPr>
        <w:autoSpaceDE w:val="0"/>
        <w:autoSpaceDN w:val="0"/>
        <w:adjustRightInd w:val="0"/>
        <w:ind w:firstLine="709"/>
        <w:rPr>
          <w:rFonts w:ascii="Times New Roman" w:hAnsi="Times New Roman"/>
          <w:sz w:val="28"/>
          <w:szCs w:val="28"/>
        </w:rPr>
      </w:pPr>
    </w:p>
    <w:p w:rsidR="00733E17" w:rsidRDefault="00733E17" w:rsidP="005B7BE5">
      <w:pPr>
        <w:autoSpaceDE w:val="0"/>
        <w:autoSpaceDN w:val="0"/>
        <w:adjustRightInd w:val="0"/>
        <w:ind w:firstLine="709"/>
        <w:rPr>
          <w:rFonts w:ascii="Times New Roman" w:hAnsi="Times New Roman"/>
          <w:sz w:val="28"/>
          <w:szCs w:val="28"/>
        </w:rPr>
      </w:pPr>
    </w:p>
    <w:p w:rsidR="00733E17" w:rsidRDefault="00733E17" w:rsidP="005B7BE5">
      <w:pPr>
        <w:autoSpaceDE w:val="0"/>
        <w:autoSpaceDN w:val="0"/>
        <w:adjustRightInd w:val="0"/>
        <w:ind w:firstLine="709"/>
        <w:rPr>
          <w:rFonts w:ascii="Times New Roman" w:hAnsi="Times New Roman"/>
          <w:sz w:val="28"/>
          <w:szCs w:val="28"/>
        </w:rPr>
      </w:pPr>
    </w:p>
    <w:p w:rsidR="00733E17" w:rsidRPr="00625477" w:rsidRDefault="00733E17" w:rsidP="00733E17">
      <w:pPr>
        <w:spacing w:line="240" w:lineRule="exact"/>
        <w:ind w:firstLine="0"/>
        <w:rPr>
          <w:rFonts w:ascii="Times New Roman" w:hAnsi="Times New Roman"/>
          <w:sz w:val="28"/>
          <w:szCs w:val="28"/>
          <w:lang w:eastAsia="en-US"/>
        </w:rPr>
      </w:pPr>
      <w:r w:rsidRPr="00625477">
        <w:rPr>
          <w:rFonts w:ascii="Times New Roman" w:hAnsi="Times New Roman"/>
          <w:sz w:val="28"/>
          <w:szCs w:val="28"/>
        </w:rPr>
        <w:t xml:space="preserve">Председатель Думы </w:t>
      </w:r>
    </w:p>
    <w:p w:rsidR="00733E17" w:rsidRPr="00625477" w:rsidRDefault="00733E17" w:rsidP="00733E17">
      <w:pPr>
        <w:spacing w:line="240" w:lineRule="exact"/>
        <w:ind w:firstLine="0"/>
        <w:rPr>
          <w:rFonts w:ascii="Times New Roman" w:hAnsi="Times New Roman"/>
          <w:sz w:val="28"/>
          <w:szCs w:val="28"/>
        </w:rPr>
      </w:pPr>
      <w:r w:rsidRPr="00625477">
        <w:rPr>
          <w:rFonts w:ascii="Times New Roman" w:hAnsi="Times New Roman"/>
          <w:sz w:val="28"/>
          <w:szCs w:val="28"/>
        </w:rPr>
        <w:t>Шпаковского муниципального</w:t>
      </w:r>
    </w:p>
    <w:p w:rsidR="00733E17" w:rsidRPr="00625477" w:rsidRDefault="00733E17" w:rsidP="00733E17">
      <w:pPr>
        <w:spacing w:line="240" w:lineRule="exact"/>
        <w:ind w:firstLine="0"/>
        <w:jc w:val="left"/>
        <w:rPr>
          <w:rFonts w:ascii="Times New Roman" w:hAnsi="Times New Roman"/>
          <w:sz w:val="28"/>
          <w:szCs w:val="28"/>
        </w:rPr>
      </w:pPr>
      <w:r w:rsidRPr="00625477">
        <w:rPr>
          <w:rFonts w:ascii="Times New Roman" w:hAnsi="Times New Roman"/>
          <w:sz w:val="28"/>
          <w:szCs w:val="28"/>
        </w:rPr>
        <w:t>округа Ставропольского края</w:t>
      </w:r>
      <w:r>
        <w:rPr>
          <w:rFonts w:ascii="Times New Roman" w:hAnsi="Times New Roman"/>
          <w:sz w:val="28"/>
          <w:szCs w:val="28"/>
        </w:rPr>
        <w:t xml:space="preserve">                                                          </w:t>
      </w:r>
      <w:r w:rsidRPr="00733E17">
        <w:rPr>
          <w:rFonts w:ascii="Times New Roman" w:hAnsi="Times New Roman"/>
          <w:sz w:val="28"/>
          <w:szCs w:val="28"/>
        </w:rPr>
        <w:t xml:space="preserve"> </w:t>
      </w:r>
      <w:r w:rsidRPr="00625477">
        <w:rPr>
          <w:rFonts w:ascii="Times New Roman" w:hAnsi="Times New Roman"/>
          <w:sz w:val="28"/>
          <w:szCs w:val="28"/>
        </w:rPr>
        <w:t>С.В.Печкуров</w:t>
      </w:r>
    </w:p>
    <w:p w:rsidR="00733E17" w:rsidRDefault="00733E17" w:rsidP="00733E17">
      <w:pPr>
        <w:ind w:firstLine="0"/>
        <w:rPr>
          <w:rFonts w:ascii="Times New Roman" w:hAnsi="Times New Roman"/>
          <w:sz w:val="28"/>
          <w:szCs w:val="28"/>
        </w:rPr>
      </w:pPr>
    </w:p>
    <w:p w:rsidR="00733E17" w:rsidRDefault="00733E17" w:rsidP="00733E17">
      <w:pPr>
        <w:ind w:firstLine="0"/>
        <w:rPr>
          <w:rFonts w:ascii="Times New Roman" w:hAnsi="Times New Roman"/>
          <w:sz w:val="28"/>
          <w:szCs w:val="28"/>
        </w:rPr>
      </w:pPr>
    </w:p>
    <w:p w:rsidR="00733E17" w:rsidRPr="00625477" w:rsidRDefault="00733E17" w:rsidP="00733E17">
      <w:pPr>
        <w:spacing w:line="240" w:lineRule="exact"/>
        <w:ind w:firstLine="0"/>
        <w:rPr>
          <w:rFonts w:ascii="Times New Roman" w:hAnsi="Times New Roman"/>
          <w:sz w:val="28"/>
          <w:szCs w:val="28"/>
        </w:rPr>
      </w:pPr>
    </w:p>
    <w:p w:rsidR="00733E17" w:rsidRPr="00625477" w:rsidRDefault="00733E17" w:rsidP="00733E17">
      <w:pPr>
        <w:spacing w:line="240" w:lineRule="exact"/>
        <w:ind w:firstLine="0"/>
        <w:jc w:val="left"/>
        <w:rPr>
          <w:rFonts w:ascii="Times New Roman" w:hAnsi="Times New Roman"/>
          <w:sz w:val="28"/>
          <w:szCs w:val="28"/>
          <w:lang w:eastAsia="en-US"/>
        </w:rPr>
      </w:pPr>
      <w:r w:rsidRPr="00625477">
        <w:rPr>
          <w:rFonts w:ascii="Times New Roman" w:hAnsi="Times New Roman"/>
          <w:sz w:val="28"/>
          <w:szCs w:val="28"/>
        </w:rPr>
        <w:t xml:space="preserve">Глава Шпаковского </w:t>
      </w:r>
    </w:p>
    <w:p w:rsidR="00733E17" w:rsidRDefault="00733E17" w:rsidP="00733E17">
      <w:pPr>
        <w:autoSpaceDE w:val="0"/>
        <w:autoSpaceDN w:val="0"/>
        <w:adjustRightInd w:val="0"/>
        <w:spacing w:line="240" w:lineRule="exact"/>
        <w:ind w:firstLine="0"/>
        <w:rPr>
          <w:rFonts w:ascii="Times New Roman" w:hAnsi="Times New Roman"/>
          <w:sz w:val="28"/>
          <w:szCs w:val="28"/>
        </w:rPr>
      </w:pPr>
      <w:r w:rsidRPr="00625477">
        <w:rPr>
          <w:rFonts w:ascii="Times New Roman" w:hAnsi="Times New Roman"/>
          <w:sz w:val="28"/>
          <w:szCs w:val="28"/>
        </w:rPr>
        <w:t xml:space="preserve">муниципального округа </w:t>
      </w:r>
    </w:p>
    <w:p w:rsidR="00733E17" w:rsidRPr="004F44CD" w:rsidRDefault="00733E17" w:rsidP="00733E17">
      <w:pPr>
        <w:autoSpaceDE w:val="0"/>
        <w:autoSpaceDN w:val="0"/>
        <w:adjustRightInd w:val="0"/>
        <w:spacing w:line="240" w:lineRule="exact"/>
        <w:ind w:firstLine="0"/>
        <w:rPr>
          <w:rFonts w:ascii="Times New Roman" w:hAnsi="Times New Roman"/>
          <w:sz w:val="28"/>
          <w:szCs w:val="28"/>
        </w:rPr>
      </w:pPr>
      <w:r w:rsidRPr="00625477">
        <w:rPr>
          <w:rFonts w:ascii="Times New Roman" w:hAnsi="Times New Roman"/>
          <w:sz w:val="28"/>
          <w:szCs w:val="28"/>
        </w:rPr>
        <w:t>Ставропольского края</w:t>
      </w:r>
      <w:r w:rsidRPr="00733E17">
        <w:rPr>
          <w:rFonts w:ascii="Times New Roman" w:hAnsi="Times New Roman"/>
          <w:sz w:val="28"/>
          <w:szCs w:val="28"/>
        </w:rPr>
        <w:t xml:space="preserve"> </w:t>
      </w:r>
      <w:r>
        <w:rPr>
          <w:rFonts w:ascii="Times New Roman" w:hAnsi="Times New Roman"/>
          <w:sz w:val="28"/>
          <w:szCs w:val="28"/>
        </w:rPr>
        <w:t xml:space="preserve">                                                                            </w:t>
      </w:r>
      <w:r w:rsidRPr="00625477">
        <w:rPr>
          <w:rFonts w:ascii="Times New Roman" w:hAnsi="Times New Roman"/>
          <w:sz w:val="28"/>
          <w:szCs w:val="28"/>
        </w:rPr>
        <w:t>И.В.Серов</w:t>
      </w:r>
    </w:p>
    <w:p w:rsidR="00700C96" w:rsidRDefault="00700C96" w:rsidP="0048282A">
      <w:pPr>
        <w:tabs>
          <w:tab w:val="left" w:pos="6624"/>
        </w:tabs>
        <w:jc w:val="right"/>
        <w:rPr>
          <w:rFonts w:ascii="Times New Roman" w:eastAsia="Calibri" w:hAnsi="Times New Roman"/>
          <w:sz w:val="28"/>
          <w:szCs w:val="28"/>
        </w:rPr>
      </w:pPr>
    </w:p>
    <w:p w:rsidR="00186763" w:rsidRDefault="00186763" w:rsidP="0048282A">
      <w:pPr>
        <w:tabs>
          <w:tab w:val="left" w:pos="6624"/>
        </w:tabs>
        <w:jc w:val="right"/>
        <w:rPr>
          <w:rFonts w:ascii="Times New Roman" w:eastAsia="Calibri" w:hAnsi="Times New Roman"/>
          <w:sz w:val="28"/>
          <w:szCs w:val="28"/>
        </w:rPr>
      </w:pPr>
      <w:r>
        <w:rPr>
          <w:rFonts w:ascii="Times New Roman" w:eastAsia="Calibri" w:hAnsi="Times New Roman"/>
          <w:sz w:val="28"/>
          <w:szCs w:val="28"/>
        </w:rPr>
        <w:br w:type="page"/>
      </w:r>
    </w:p>
    <w:p w:rsidR="0048282A" w:rsidRPr="00115498" w:rsidRDefault="0048282A" w:rsidP="0048282A">
      <w:pPr>
        <w:tabs>
          <w:tab w:val="left" w:pos="6624"/>
        </w:tabs>
        <w:jc w:val="right"/>
        <w:rPr>
          <w:rFonts w:ascii="Times New Roman" w:eastAsia="Calibri" w:hAnsi="Times New Roman"/>
          <w:sz w:val="28"/>
          <w:szCs w:val="28"/>
        </w:rPr>
      </w:pPr>
      <w:r w:rsidRPr="00115498">
        <w:rPr>
          <w:rFonts w:ascii="Times New Roman" w:eastAsia="Calibri" w:hAnsi="Times New Roman"/>
          <w:sz w:val="28"/>
          <w:szCs w:val="28"/>
        </w:rPr>
        <w:lastRenderedPageBreak/>
        <w:t>Приложение</w:t>
      </w:r>
      <w:r w:rsidR="00733E17">
        <w:rPr>
          <w:rFonts w:ascii="Times New Roman" w:eastAsia="Calibri" w:hAnsi="Times New Roman"/>
          <w:sz w:val="28"/>
          <w:szCs w:val="28"/>
        </w:rPr>
        <w:t xml:space="preserve"> </w:t>
      </w:r>
      <w:r>
        <w:rPr>
          <w:rFonts w:ascii="Times New Roman" w:eastAsia="Calibri" w:hAnsi="Times New Roman"/>
          <w:sz w:val="28"/>
          <w:szCs w:val="28"/>
        </w:rPr>
        <w:t>1</w:t>
      </w:r>
    </w:p>
    <w:p w:rsidR="0048282A" w:rsidRDefault="0048282A" w:rsidP="0048282A">
      <w:pPr>
        <w:suppressAutoHyphens/>
        <w:jc w:val="right"/>
        <w:rPr>
          <w:rFonts w:ascii="Times New Roman" w:hAnsi="Times New Roman"/>
          <w:sz w:val="28"/>
          <w:szCs w:val="28"/>
        </w:rPr>
      </w:pPr>
      <w:bookmarkStart w:id="1" w:name="_Hlk68692247"/>
    </w:p>
    <w:p w:rsidR="0048282A" w:rsidRDefault="0048282A" w:rsidP="0048282A">
      <w:pPr>
        <w:pStyle w:val="ConsPlusNonformat"/>
        <w:jc w:val="right"/>
        <w:rPr>
          <w:rFonts w:ascii="Times New Roman" w:hAnsi="Times New Roman" w:cs="Times New Roman"/>
          <w:sz w:val="28"/>
          <w:szCs w:val="28"/>
        </w:rPr>
      </w:pPr>
    </w:p>
    <w:p w:rsidR="0048282A" w:rsidRPr="00AC2CEA" w:rsidRDefault="0048282A" w:rsidP="00733E17">
      <w:pPr>
        <w:pStyle w:val="ConsPlusNonformat"/>
        <w:jc w:val="right"/>
        <w:rPr>
          <w:rFonts w:ascii="Times New Roman" w:hAnsi="Times New Roman" w:cs="Times New Roman"/>
          <w:sz w:val="28"/>
          <w:szCs w:val="28"/>
        </w:rPr>
      </w:pPr>
      <w:r w:rsidRPr="00AC2CEA">
        <w:rPr>
          <w:rFonts w:ascii="Times New Roman" w:hAnsi="Times New Roman" w:cs="Times New Roman"/>
          <w:sz w:val="28"/>
          <w:szCs w:val="28"/>
        </w:rPr>
        <w:t>Председателю комиссии по формированию кадрового резерва</w:t>
      </w:r>
    </w:p>
    <w:p w:rsidR="0048282A" w:rsidRPr="00AC2CEA" w:rsidRDefault="0048282A" w:rsidP="00733E17">
      <w:pPr>
        <w:pStyle w:val="ConsPlusNonformat"/>
        <w:jc w:val="right"/>
        <w:rPr>
          <w:rFonts w:ascii="Times New Roman" w:hAnsi="Times New Roman" w:cs="Times New Roman"/>
          <w:sz w:val="28"/>
          <w:szCs w:val="28"/>
        </w:rPr>
      </w:pPr>
      <w:r w:rsidRPr="00AC2CEA">
        <w:rPr>
          <w:rFonts w:ascii="Times New Roman" w:hAnsi="Times New Roman" w:cs="Times New Roman"/>
          <w:sz w:val="28"/>
          <w:szCs w:val="28"/>
        </w:rPr>
        <w:t>для замещения вакантных должностей муниципальной службы</w:t>
      </w:r>
    </w:p>
    <w:p w:rsidR="0048282A" w:rsidRPr="00AC2CEA" w:rsidRDefault="0048282A" w:rsidP="00733E17">
      <w:pPr>
        <w:pStyle w:val="ConsPlusNonformat"/>
        <w:jc w:val="right"/>
        <w:rPr>
          <w:rFonts w:ascii="Times New Roman" w:hAnsi="Times New Roman" w:cs="Times New Roman"/>
          <w:sz w:val="28"/>
          <w:szCs w:val="28"/>
        </w:rPr>
      </w:pPr>
      <w:r>
        <w:rPr>
          <w:rFonts w:ascii="Times New Roman" w:hAnsi="Times New Roman" w:cs="Times New Roman"/>
          <w:sz w:val="28"/>
          <w:szCs w:val="28"/>
        </w:rPr>
        <w:t>в_____________________________________________________</w:t>
      </w:r>
    </w:p>
    <w:bookmarkEnd w:id="1"/>
    <w:p w:rsidR="0048282A" w:rsidRDefault="0048282A" w:rsidP="00733E17">
      <w:pPr>
        <w:pStyle w:val="ConsPlusNonformat"/>
        <w:jc w:val="right"/>
        <w:rPr>
          <w:rFonts w:ascii="Times New Roman" w:hAnsi="Times New Roman" w:cs="Times New Roman"/>
          <w:szCs w:val="28"/>
        </w:rPr>
      </w:pPr>
      <w:r>
        <w:rPr>
          <w:rFonts w:ascii="Times New Roman" w:hAnsi="Times New Roman" w:cs="Times New Roman"/>
          <w:sz w:val="28"/>
          <w:szCs w:val="28"/>
        </w:rPr>
        <w:t>_____________________________________________________</w:t>
      </w:r>
    </w:p>
    <w:p w:rsidR="0048282A" w:rsidRDefault="0048282A" w:rsidP="00733E17">
      <w:pPr>
        <w:pStyle w:val="ConsPlusNonformat"/>
        <w:jc w:val="right"/>
        <w:rPr>
          <w:rFonts w:ascii="Times New Roman" w:hAnsi="Times New Roman" w:cs="Times New Roman"/>
          <w:szCs w:val="28"/>
        </w:rPr>
      </w:pPr>
      <w:r w:rsidRPr="0048282A">
        <w:rPr>
          <w:rFonts w:ascii="Times New Roman" w:hAnsi="Times New Roman" w:cs="Times New Roman"/>
          <w:szCs w:val="28"/>
        </w:rPr>
        <w:t>(наименование органа местного</w:t>
      </w:r>
      <w:r>
        <w:rPr>
          <w:rFonts w:ascii="Times New Roman" w:hAnsi="Times New Roman" w:cs="Times New Roman"/>
          <w:szCs w:val="28"/>
        </w:rPr>
        <w:t xml:space="preserve"> </w:t>
      </w:r>
      <w:r w:rsidRPr="0048282A">
        <w:rPr>
          <w:rFonts w:ascii="Times New Roman" w:hAnsi="Times New Roman" w:cs="Times New Roman"/>
          <w:szCs w:val="28"/>
        </w:rPr>
        <w:t>самоуправления</w:t>
      </w:r>
      <w:r>
        <w:rPr>
          <w:rFonts w:ascii="Times New Roman" w:hAnsi="Times New Roman" w:cs="Times New Roman"/>
          <w:szCs w:val="28"/>
        </w:rPr>
        <w:t>)</w:t>
      </w:r>
    </w:p>
    <w:p w:rsidR="0048282A" w:rsidRPr="00AC2CEA" w:rsidRDefault="0048282A" w:rsidP="00733E17">
      <w:pPr>
        <w:pStyle w:val="ConsPlusNonformat"/>
        <w:jc w:val="right"/>
        <w:rPr>
          <w:rFonts w:ascii="Times New Roman" w:hAnsi="Times New Roman" w:cs="Times New Roman"/>
          <w:sz w:val="28"/>
          <w:szCs w:val="28"/>
        </w:rPr>
      </w:pPr>
      <w:r>
        <w:rPr>
          <w:rFonts w:ascii="Times New Roman" w:hAnsi="Times New Roman" w:cs="Times New Roman"/>
          <w:szCs w:val="28"/>
        </w:rPr>
        <w:t>_____________________________________________________________________</w:t>
      </w:r>
    </w:p>
    <w:p w:rsidR="0048282A" w:rsidRPr="00935D00" w:rsidRDefault="0048282A" w:rsidP="00733E17">
      <w:pPr>
        <w:pStyle w:val="ConsPlusNonformat"/>
        <w:jc w:val="right"/>
        <w:rPr>
          <w:rFonts w:ascii="Times New Roman" w:hAnsi="Times New Roman" w:cs="Times New Roman"/>
        </w:rPr>
      </w:pPr>
      <w:r w:rsidRPr="00935D00">
        <w:rPr>
          <w:rFonts w:ascii="Times New Roman" w:hAnsi="Times New Roman" w:cs="Times New Roman"/>
        </w:rPr>
        <w:t>(фамилия, инициалы председателя комиссии)</w:t>
      </w:r>
    </w:p>
    <w:p w:rsidR="0048282A" w:rsidRPr="00AC2CEA" w:rsidRDefault="0048282A" w:rsidP="00733E17">
      <w:pPr>
        <w:pStyle w:val="ConsPlusNonformat"/>
        <w:jc w:val="right"/>
        <w:rPr>
          <w:rFonts w:ascii="Times New Roman" w:hAnsi="Times New Roman" w:cs="Times New Roman"/>
          <w:sz w:val="28"/>
          <w:szCs w:val="28"/>
        </w:rPr>
      </w:pPr>
      <w:r w:rsidRPr="00AC2CEA">
        <w:rPr>
          <w:rFonts w:ascii="Times New Roman" w:hAnsi="Times New Roman" w:cs="Times New Roman"/>
          <w:sz w:val="28"/>
          <w:szCs w:val="28"/>
        </w:rPr>
        <w:t>от _____________________________________________</w:t>
      </w:r>
    </w:p>
    <w:p w:rsidR="0048282A" w:rsidRPr="00625477" w:rsidRDefault="0048282A" w:rsidP="00733E17">
      <w:pPr>
        <w:pStyle w:val="ConsPlusNonformat"/>
        <w:jc w:val="right"/>
        <w:rPr>
          <w:rFonts w:ascii="Times New Roman" w:hAnsi="Times New Roman" w:cs="Times New Roman"/>
          <w:sz w:val="18"/>
          <w:szCs w:val="18"/>
        </w:rPr>
      </w:pPr>
      <w:r w:rsidRPr="00935D00">
        <w:rPr>
          <w:rFonts w:ascii="Times New Roman" w:hAnsi="Times New Roman" w:cs="Times New Roman"/>
        </w:rPr>
        <w:t>(</w:t>
      </w:r>
      <w:r w:rsidRPr="00625477">
        <w:rPr>
          <w:rFonts w:ascii="Times New Roman" w:hAnsi="Times New Roman" w:cs="Times New Roman"/>
          <w:sz w:val="18"/>
          <w:szCs w:val="18"/>
        </w:rPr>
        <w:t>фамилия, имя, отчество</w:t>
      </w:r>
      <w:r w:rsidR="00625477" w:rsidRPr="00625477">
        <w:rPr>
          <w:rFonts w:ascii="Times New Roman" w:hAnsi="Times New Roman" w:cs="Times New Roman"/>
          <w:sz w:val="18"/>
          <w:szCs w:val="18"/>
        </w:rPr>
        <w:t xml:space="preserve"> (при наличии)</w:t>
      </w:r>
      <w:r w:rsidRPr="00625477">
        <w:rPr>
          <w:rFonts w:ascii="Times New Roman" w:hAnsi="Times New Roman" w:cs="Times New Roman"/>
          <w:sz w:val="18"/>
          <w:szCs w:val="18"/>
        </w:rPr>
        <w:t xml:space="preserve"> гражданина, муниципального служащего)</w:t>
      </w:r>
    </w:p>
    <w:p w:rsidR="0048282A" w:rsidRPr="00AC2CEA" w:rsidRDefault="0048282A" w:rsidP="00733E17">
      <w:pPr>
        <w:pStyle w:val="ConsPlusNonformat"/>
        <w:jc w:val="right"/>
        <w:rPr>
          <w:rFonts w:ascii="Times New Roman" w:hAnsi="Times New Roman" w:cs="Times New Roman"/>
          <w:sz w:val="28"/>
          <w:szCs w:val="28"/>
        </w:rPr>
      </w:pPr>
      <w:r w:rsidRPr="00AC2CEA">
        <w:rPr>
          <w:rFonts w:ascii="Times New Roman" w:hAnsi="Times New Roman" w:cs="Times New Roman"/>
          <w:sz w:val="28"/>
          <w:szCs w:val="28"/>
        </w:rPr>
        <w:t>______________________________________________</w:t>
      </w:r>
    </w:p>
    <w:p w:rsidR="0048282A" w:rsidRPr="00935D00" w:rsidRDefault="0048282A" w:rsidP="00733E17">
      <w:pPr>
        <w:pStyle w:val="ConsPlusNonformat"/>
        <w:jc w:val="right"/>
        <w:rPr>
          <w:rFonts w:ascii="Times New Roman" w:hAnsi="Times New Roman" w:cs="Times New Roman"/>
        </w:rPr>
      </w:pPr>
      <w:r w:rsidRPr="00935D00">
        <w:rPr>
          <w:rFonts w:ascii="Times New Roman" w:hAnsi="Times New Roman" w:cs="Times New Roman"/>
        </w:rPr>
        <w:t>(число, месяц, год рождения)</w:t>
      </w:r>
    </w:p>
    <w:p w:rsidR="0048282A" w:rsidRPr="00AC2CEA" w:rsidRDefault="0048282A" w:rsidP="00733E17">
      <w:pPr>
        <w:pStyle w:val="ConsPlusNonformat"/>
        <w:jc w:val="right"/>
        <w:rPr>
          <w:rFonts w:ascii="Times New Roman" w:hAnsi="Times New Roman" w:cs="Times New Roman"/>
          <w:sz w:val="28"/>
          <w:szCs w:val="28"/>
        </w:rPr>
      </w:pPr>
      <w:r w:rsidRPr="00AC2CEA">
        <w:rPr>
          <w:rFonts w:ascii="Times New Roman" w:hAnsi="Times New Roman" w:cs="Times New Roman"/>
          <w:sz w:val="28"/>
          <w:szCs w:val="28"/>
        </w:rPr>
        <w:t>______________________________________________</w:t>
      </w:r>
    </w:p>
    <w:p w:rsidR="0048282A" w:rsidRPr="00935D00" w:rsidRDefault="0048282A" w:rsidP="00733E17">
      <w:pPr>
        <w:pStyle w:val="ConsPlusNonformat"/>
        <w:jc w:val="right"/>
        <w:rPr>
          <w:rFonts w:ascii="Times New Roman" w:hAnsi="Times New Roman" w:cs="Times New Roman"/>
        </w:rPr>
      </w:pPr>
      <w:r>
        <w:rPr>
          <w:rFonts w:ascii="Times New Roman" w:hAnsi="Times New Roman" w:cs="Times New Roman"/>
          <w:sz w:val="28"/>
          <w:szCs w:val="28"/>
        </w:rPr>
        <w:t xml:space="preserve"> </w:t>
      </w:r>
      <w:r w:rsidRPr="00935D00">
        <w:rPr>
          <w:rFonts w:ascii="Times New Roman" w:hAnsi="Times New Roman" w:cs="Times New Roman"/>
        </w:rPr>
        <w:t>(адрес места регистрации (проживания)</w:t>
      </w:r>
    </w:p>
    <w:p w:rsidR="0048282A" w:rsidRPr="00AC2CEA" w:rsidRDefault="0048282A" w:rsidP="00733E17">
      <w:pPr>
        <w:pStyle w:val="ConsPlusNonformat"/>
        <w:jc w:val="right"/>
        <w:rPr>
          <w:rFonts w:ascii="Times New Roman" w:hAnsi="Times New Roman" w:cs="Times New Roman"/>
          <w:sz w:val="28"/>
          <w:szCs w:val="28"/>
        </w:rPr>
      </w:pPr>
      <w:r w:rsidRPr="00AC2CEA">
        <w:rPr>
          <w:rFonts w:ascii="Times New Roman" w:hAnsi="Times New Roman" w:cs="Times New Roman"/>
          <w:sz w:val="28"/>
          <w:szCs w:val="28"/>
        </w:rPr>
        <w:t>______________________________________________</w:t>
      </w:r>
    </w:p>
    <w:p w:rsidR="0048282A" w:rsidRPr="00935D00" w:rsidRDefault="0048282A" w:rsidP="0048282A">
      <w:pPr>
        <w:pStyle w:val="ConsPlusNonformat"/>
        <w:jc w:val="right"/>
        <w:rPr>
          <w:rFonts w:ascii="Times New Roman" w:hAnsi="Times New Roman" w:cs="Times New Roman"/>
        </w:rPr>
      </w:pPr>
      <w:r w:rsidRPr="00935D00">
        <w:rPr>
          <w:rFonts w:ascii="Times New Roman" w:hAnsi="Times New Roman" w:cs="Times New Roman"/>
        </w:rPr>
        <w:t>(контактные телефоны: мобильный, домашний, рабочий)</w:t>
      </w:r>
    </w:p>
    <w:p w:rsidR="0048282A" w:rsidRPr="00935D00" w:rsidRDefault="0048282A" w:rsidP="0048282A">
      <w:pPr>
        <w:pStyle w:val="ConsPlusNonformat"/>
        <w:rPr>
          <w:rFonts w:ascii="Times New Roman" w:hAnsi="Times New Roman" w:cs="Times New Roman"/>
        </w:rPr>
      </w:pPr>
    </w:p>
    <w:p w:rsidR="0048282A" w:rsidRPr="00AC2CEA" w:rsidRDefault="0048282A" w:rsidP="00733E17">
      <w:pPr>
        <w:pStyle w:val="ConsPlusNonformat"/>
        <w:jc w:val="center"/>
        <w:rPr>
          <w:rFonts w:ascii="Times New Roman" w:hAnsi="Times New Roman" w:cs="Times New Roman"/>
          <w:sz w:val="28"/>
          <w:szCs w:val="28"/>
        </w:rPr>
      </w:pPr>
      <w:bookmarkStart w:id="2" w:name="Par224"/>
      <w:bookmarkEnd w:id="2"/>
      <w:r w:rsidRPr="00AC2CEA">
        <w:rPr>
          <w:rFonts w:ascii="Times New Roman" w:hAnsi="Times New Roman" w:cs="Times New Roman"/>
          <w:sz w:val="28"/>
          <w:szCs w:val="28"/>
        </w:rPr>
        <w:t>ЗАЯВЛЕНИЕ</w:t>
      </w:r>
    </w:p>
    <w:p w:rsidR="0048282A" w:rsidRPr="00AC2CEA" w:rsidRDefault="0048282A" w:rsidP="0048282A">
      <w:pPr>
        <w:pStyle w:val="ConsPlusNonformat"/>
        <w:rPr>
          <w:rFonts w:ascii="Times New Roman" w:hAnsi="Times New Roman" w:cs="Times New Roman"/>
          <w:sz w:val="28"/>
          <w:szCs w:val="28"/>
        </w:rPr>
      </w:pPr>
    </w:p>
    <w:p w:rsidR="0048282A" w:rsidRDefault="00733E17" w:rsidP="0048282A">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0048282A" w:rsidRPr="00AC2CEA">
        <w:rPr>
          <w:rFonts w:ascii="Times New Roman" w:hAnsi="Times New Roman" w:cs="Times New Roman"/>
          <w:sz w:val="28"/>
          <w:szCs w:val="28"/>
        </w:rPr>
        <w:t>Прошу допустить меня к участию в отборе лиц, претендующих на включ</w:t>
      </w:r>
      <w:r w:rsidR="0048282A">
        <w:rPr>
          <w:rFonts w:ascii="Times New Roman" w:hAnsi="Times New Roman" w:cs="Times New Roman"/>
          <w:sz w:val="28"/>
          <w:szCs w:val="28"/>
        </w:rPr>
        <w:t>е</w:t>
      </w:r>
      <w:r w:rsidR="0048282A" w:rsidRPr="00AC2CEA">
        <w:rPr>
          <w:rFonts w:ascii="Times New Roman" w:hAnsi="Times New Roman" w:cs="Times New Roman"/>
          <w:sz w:val="28"/>
          <w:szCs w:val="28"/>
        </w:rPr>
        <w:t>ние</w:t>
      </w:r>
      <w:r w:rsidR="0048282A">
        <w:rPr>
          <w:rFonts w:ascii="Times New Roman" w:hAnsi="Times New Roman" w:cs="Times New Roman"/>
          <w:sz w:val="28"/>
          <w:szCs w:val="28"/>
        </w:rPr>
        <w:t xml:space="preserve"> </w:t>
      </w:r>
      <w:r w:rsidR="0048282A" w:rsidRPr="00AC2CEA">
        <w:rPr>
          <w:rFonts w:ascii="Times New Roman" w:hAnsi="Times New Roman" w:cs="Times New Roman"/>
          <w:sz w:val="28"/>
          <w:szCs w:val="28"/>
        </w:rPr>
        <w:t>в кадровый резерв для замещения вакантных должностей муниципальной службы в</w:t>
      </w:r>
      <w:r w:rsidR="0048282A">
        <w:rPr>
          <w:rFonts w:ascii="Times New Roman" w:hAnsi="Times New Roman" w:cs="Times New Roman"/>
          <w:sz w:val="28"/>
          <w:szCs w:val="28"/>
        </w:rPr>
        <w:t xml:space="preserve"> _______________________________________</w:t>
      </w:r>
      <w:r>
        <w:rPr>
          <w:rFonts w:ascii="Times New Roman" w:hAnsi="Times New Roman" w:cs="Times New Roman"/>
          <w:sz w:val="28"/>
          <w:szCs w:val="28"/>
        </w:rPr>
        <w:t>___________________________</w:t>
      </w:r>
    </w:p>
    <w:p w:rsidR="0048282A" w:rsidRPr="0048282A" w:rsidRDefault="0048282A" w:rsidP="00733E17">
      <w:pPr>
        <w:pStyle w:val="ConsPlusNonformat"/>
        <w:jc w:val="center"/>
        <w:rPr>
          <w:rFonts w:ascii="Times New Roman" w:hAnsi="Times New Roman" w:cs="Times New Roman"/>
          <w:szCs w:val="28"/>
        </w:rPr>
      </w:pPr>
      <w:r w:rsidRPr="0048282A">
        <w:rPr>
          <w:rFonts w:ascii="Times New Roman" w:hAnsi="Times New Roman" w:cs="Times New Roman"/>
          <w:szCs w:val="28"/>
        </w:rPr>
        <w:t>(наименование органа местного</w:t>
      </w:r>
      <w:r>
        <w:rPr>
          <w:rFonts w:ascii="Times New Roman" w:hAnsi="Times New Roman" w:cs="Times New Roman"/>
          <w:szCs w:val="28"/>
        </w:rPr>
        <w:t xml:space="preserve"> </w:t>
      </w:r>
      <w:r w:rsidRPr="0048282A">
        <w:rPr>
          <w:rFonts w:ascii="Times New Roman" w:hAnsi="Times New Roman" w:cs="Times New Roman"/>
          <w:szCs w:val="28"/>
        </w:rPr>
        <w:t>самоуправления)</w:t>
      </w:r>
    </w:p>
    <w:p w:rsidR="0048282A" w:rsidRDefault="0048282A" w:rsidP="0048282A">
      <w:pPr>
        <w:pStyle w:val="ConsPlusNonformat"/>
        <w:jc w:val="both"/>
        <w:rPr>
          <w:rFonts w:ascii="Times New Roman" w:hAnsi="Times New Roman" w:cs="Times New Roman"/>
          <w:sz w:val="28"/>
          <w:szCs w:val="28"/>
        </w:rPr>
      </w:pPr>
      <w:r w:rsidRPr="00AC2CEA">
        <w:rPr>
          <w:rFonts w:ascii="Times New Roman" w:hAnsi="Times New Roman" w:cs="Times New Roman"/>
          <w:sz w:val="28"/>
          <w:szCs w:val="28"/>
        </w:rPr>
        <w:t>по должности</w:t>
      </w:r>
      <w:r>
        <w:rPr>
          <w:rFonts w:ascii="Times New Roman" w:hAnsi="Times New Roman" w:cs="Times New Roman"/>
          <w:sz w:val="28"/>
          <w:szCs w:val="28"/>
        </w:rPr>
        <w:t>__________________________</w:t>
      </w:r>
      <w:r w:rsidR="00733E17">
        <w:rPr>
          <w:rFonts w:ascii="Times New Roman" w:hAnsi="Times New Roman" w:cs="Times New Roman"/>
          <w:sz w:val="28"/>
          <w:szCs w:val="28"/>
        </w:rPr>
        <w:t>____________________________</w:t>
      </w:r>
    </w:p>
    <w:p w:rsidR="0048282A" w:rsidRDefault="0048282A" w:rsidP="0048282A">
      <w:pPr>
        <w:pStyle w:val="ConsPlusNonformat"/>
        <w:jc w:val="both"/>
        <w:rPr>
          <w:rFonts w:ascii="Times New Roman" w:hAnsi="Times New Roman" w:cs="Times New Roman"/>
          <w:sz w:val="28"/>
          <w:szCs w:val="28"/>
        </w:rPr>
      </w:pPr>
      <w:r w:rsidRPr="00AC2CEA">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w:t>
      </w:r>
      <w:r w:rsidRPr="00AC2CEA">
        <w:rPr>
          <w:rFonts w:ascii="Times New Roman" w:hAnsi="Times New Roman" w:cs="Times New Roman"/>
          <w:sz w:val="28"/>
          <w:szCs w:val="28"/>
        </w:rPr>
        <w:t>_____</w:t>
      </w:r>
    </w:p>
    <w:p w:rsidR="0048282A" w:rsidRPr="00935D00" w:rsidRDefault="0048282A" w:rsidP="00733E17">
      <w:pPr>
        <w:pStyle w:val="ConsPlusNonformat"/>
        <w:jc w:val="center"/>
        <w:rPr>
          <w:rFonts w:ascii="Times New Roman" w:hAnsi="Times New Roman" w:cs="Times New Roman"/>
          <w:sz w:val="28"/>
          <w:szCs w:val="28"/>
        </w:rPr>
      </w:pPr>
      <w:r w:rsidRPr="00935D00">
        <w:rPr>
          <w:rFonts w:ascii="Times New Roman" w:hAnsi="Times New Roman" w:cs="Times New Roman"/>
        </w:rPr>
        <w:t>(наименование должности(ей) муниципальной службы,</w:t>
      </w:r>
      <w:r>
        <w:rPr>
          <w:rFonts w:ascii="Times New Roman" w:hAnsi="Times New Roman" w:cs="Times New Roman"/>
        </w:rPr>
        <w:t xml:space="preserve"> </w:t>
      </w:r>
      <w:r w:rsidRPr="00935D00">
        <w:rPr>
          <w:rFonts w:ascii="Times New Roman" w:hAnsi="Times New Roman" w:cs="Times New Roman"/>
        </w:rPr>
        <w:t>на которую(ые) формируется кадровый резерв)</w:t>
      </w:r>
    </w:p>
    <w:p w:rsidR="0048282A" w:rsidRDefault="00733E17" w:rsidP="0048282A">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0048282A" w:rsidRPr="00AC2CEA">
        <w:rPr>
          <w:rFonts w:ascii="Times New Roman" w:hAnsi="Times New Roman" w:cs="Times New Roman"/>
          <w:sz w:val="28"/>
          <w:szCs w:val="28"/>
        </w:rPr>
        <w:t>К заявлению прилагаю:</w:t>
      </w:r>
    </w:p>
    <w:p w:rsidR="0048282A" w:rsidRDefault="0048282A" w:rsidP="004828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8282A" w:rsidRDefault="0048282A" w:rsidP="004828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r w:rsidR="00733E17">
        <w:rPr>
          <w:rFonts w:ascii="Times New Roman" w:hAnsi="Times New Roman" w:cs="Times New Roman"/>
          <w:sz w:val="28"/>
          <w:szCs w:val="28"/>
        </w:rPr>
        <w:t>_</w:t>
      </w:r>
      <w:r>
        <w:rPr>
          <w:rFonts w:ascii="Times New Roman" w:hAnsi="Times New Roman" w:cs="Times New Roman"/>
          <w:sz w:val="28"/>
          <w:szCs w:val="28"/>
        </w:rPr>
        <w:t>________________________________________________________________________________________________________________</w:t>
      </w:r>
      <w:r w:rsidR="00733E17">
        <w:rPr>
          <w:rFonts w:ascii="Times New Roman" w:hAnsi="Times New Roman" w:cs="Times New Roman"/>
          <w:sz w:val="28"/>
          <w:szCs w:val="28"/>
        </w:rPr>
        <w:t>_____________</w:t>
      </w:r>
    </w:p>
    <w:p w:rsidR="0048282A" w:rsidRDefault="0048282A" w:rsidP="004828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8282A" w:rsidRDefault="0048282A" w:rsidP="004828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8282A" w:rsidRPr="00935D00" w:rsidRDefault="0048282A" w:rsidP="00733E17">
      <w:pPr>
        <w:pStyle w:val="ConsPlusNonformat"/>
        <w:jc w:val="center"/>
        <w:rPr>
          <w:rFonts w:ascii="Times New Roman" w:hAnsi="Times New Roman" w:cs="Times New Roman"/>
        </w:rPr>
      </w:pPr>
      <w:r w:rsidRPr="00935D00">
        <w:rPr>
          <w:rFonts w:ascii="Times New Roman" w:hAnsi="Times New Roman" w:cs="Times New Roman"/>
        </w:rPr>
        <w:t>(перечислить прилагаемые документы)</w:t>
      </w:r>
    </w:p>
    <w:p w:rsidR="0048282A" w:rsidRPr="00E641B0" w:rsidRDefault="0048282A" w:rsidP="0048282A">
      <w:pPr>
        <w:autoSpaceDE w:val="0"/>
        <w:autoSpaceDN w:val="0"/>
        <w:adjustRightInd w:val="0"/>
        <w:ind w:firstLine="708"/>
        <w:rPr>
          <w:rFonts w:ascii="Times New Roman" w:hAnsi="Times New Roman"/>
        </w:rPr>
      </w:pPr>
      <w:r w:rsidRPr="00E641B0">
        <w:rPr>
          <w:rFonts w:ascii="Times New Roman" w:hAnsi="Times New Roman"/>
        </w:rPr>
        <w:t xml:space="preserve">С Федеральным </w:t>
      </w:r>
      <w:hyperlink r:id="rId8" w:history="1">
        <w:r w:rsidRPr="00E641B0">
          <w:rPr>
            <w:rFonts w:ascii="Times New Roman" w:hAnsi="Times New Roman"/>
          </w:rPr>
          <w:t>законом</w:t>
        </w:r>
      </w:hyperlink>
      <w:r w:rsidRPr="00E641B0">
        <w:rPr>
          <w:rFonts w:ascii="Times New Roman" w:hAnsi="Times New Roman"/>
        </w:rPr>
        <w:t xml:space="preserve"> от 02</w:t>
      </w:r>
      <w:r>
        <w:rPr>
          <w:rFonts w:ascii="Times New Roman" w:hAnsi="Times New Roman"/>
        </w:rPr>
        <w:t xml:space="preserve"> марта </w:t>
      </w:r>
      <w:r w:rsidRPr="00E641B0">
        <w:rPr>
          <w:rFonts w:ascii="Times New Roman" w:hAnsi="Times New Roman"/>
        </w:rPr>
        <w:t xml:space="preserve">2007 № 25-ФЗ «О муниципальной службе в Российской Федерации», законодательством </w:t>
      </w:r>
      <w:r>
        <w:rPr>
          <w:rFonts w:ascii="Times New Roman" w:hAnsi="Times New Roman"/>
        </w:rPr>
        <w:t>Ставропольского края</w:t>
      </w:r>
      <w:r w:rsidRPr="00E641B0">
        <w:rPr>
          <w:rFonts w:ascii="Times New Roman" w:hAnsi="Times New Roman"/>
        </w:rPr>
        <w:t xml:space="preserve">, регулирующим вопросы муниципальной службы, иными нормативными правовыми актами о муниципальной службе в Российской Федерации, </w:t>
      </w:r>
      <w:r>
        <w:rPr>
          <w:rFonts w:ascii="Courier New" w:hAnsi="Courier New" w:cs="Courier New"/>
          <w:sz w:val="20"/>
          <w:szCs w:val="20"/>
        </w:rPr>
        <w:t>П</w:t>
      </w:r>
      <w:r w:rsidRPr="00E641B0">
        <w:rPr>
          <w:rFonts w:ascii="Times New Roman" w:hAnsi="Times New Roman"/>
        </w:rPr>
        <w:t>орядк</w:t>
      </w:r>
      <w:r>
        <w:rPr>
          <w:rFonts w:ascii="Times New Roman" w:hAnsi="Times New Roman"/>
        </w:rPr>
        <w:t>ом</w:t>
      </w:r>
      <w:r w:rsidRPr="00E641B0">
        <w:rPr>
          <w:rFonts w:ascii="Times New Roman" w:hAnsi="Times New Roman"/>
        </w:rPr>
        <w:t xml:space="preserve"> проведения конкурса на замещение вакантных должностей муниципальной службы в </w:t>
      </w:r>
      <w:r>
        <w:rPr>
          <w:rFonts w:ascii="Times New Roman" w:hAnsi="Times New Roman"/>
        </w:rPr>
        <w:t>органах местного самоуправления Шпаковского муниципального округа Ставропольского края</w:t>
      </w:r>
      <w:r w:rsidRPr="00E641B0">
        <w:rPr>
          <w:rFonts w:ascii="Times New Roman" w:hAnsi="Times New Roman"/>
        </w:rPr>
        <w:t xml:space="preserve"> в том числе с квалификационными требованиями, предъявляемыми к должности, ознакомлен(а).</w:t>
      </w:r>
    </w:p>
    <w:p w:rsidR="0048282A" w:rsidRPr="00E641B0" w:rsidRDefault="0048282A" w:rsidP="0048282A">
      <w:pPr>
        <w:autoSpaceDE w:val="0"/>
        <w:autoSpaceDN w:val="0"/>
        <w:adjustRightInd w:val="0"/>
        <w:ind w:firstLine="708"/>
        <w:rPr>
          <w:rFonts w:ascii="Times New Roman" w:hAnsi="Times New Roman"/>
        </w:rPr>
      </w:pPr>
      <w:r w:rsidRPr="00E641B0">
        <w:rPr>
          <w:rFonts w:ascii="Times New Roman" w:hAnsi="Times New Roman"/>
        </w:rPr>
        <w:t>С проведением процедуры проверки согласен(а).</w:t>
      </w:r>
    </w:p>
    <w:p w:rsidR="0048282A" w:rsidRPr="00E641B0" w:rsidRDefault="0048282A" w:rsidP="0048282A">
      <w:pPr>
        <w:autoSpaceDE w:val="0"/>
        <w:autoSpaceDN w:val="0"/>
        <w:adjustRightInd w:val="0"/>
        <w:rPr>
          <w:rFonts w:ascii="Times New Roman" w:hAnsi="Times New Roman"/>
        </w:rPr>
      </w:pPr>
    </w:p>
    <w:p w:rsidR="0048282A" w:rsidRPr="00E641B0" w:rsidRDefault="0048282A" w:rsidP="0048282A">
      <w:pPr>
        <w:autoSpaceDE w:val="0"/>
        <w:autoSpaceDN w:val="0"/>
        <w:adjustRightInd w:val="0"/>
        <w:rPr>
          <w:rFonts w:ascii="Times New Roman" w:hAnsi="Times New Roman"/>
        </w:rPr>
      </w:pPr>
      <w:r>
        <w:rPr>
          <w:rFonts w:ascii="Times New Roman" w:hAnsi="Times New Roman"/>
        </w:rPr>
        <w:t xml:space="preserve">____________  </w:t>
      </w:r>
      <w:r w:rsidR="00733E17">
        <w:rPr>
          <w:rFonts w:ascii="Times New Roman" w:hAnsi="Times New Roman"/>
        </w:rPr>
        <w:t xml:space="preserve">                 </w:t>
      </w:r>
      <w:r>
        <w:rPr>
          <w:rFonts w:ascii="Times New Roman" w:hAnsi="Times New Roman"/>
        </w:rPr>
        <w:t xml:space="preserve">  ______________                       ____________________</w:t>
      </w:r>
    </w:p>
    <w:p w:rsidR="0048282A" w:rsidRPr="00E641B0" w:rsidRDefault="0048282A" w:rsidP="0048282A">
      <w:pPr>
        <w:autoSpaceDE w:val="0"/>
        <w:autoSpaceDN w:val="0"/>
        <w:adjustRightInd w:val="0"/>
        <w:rPr>
          <w:rFonts w:ascii="Times New Roman" w:hAnsi="Times New Roman"/>
        </w:rPr>
      </w:pPr>
      <w:r>
        <w:rPr>
          <w:rFonts w:ascii="Times New Roman" w:hAnsi="Times New Roman"/>
        </w:rPr>
        <w:t>(д</w:t>
      </w:r>
      <w:r w:rsidRPr="00E641B0">
        <w:rPr>
          <w:rFonts w:ascii="Times New Roman" w:hAnsi="Times New Roman"/>
        </w:rPr>
        <w:t>ата</w:t>
      </w:r>
      <w:r>
        <w:rPr>
          <w:rFonts w:ascii="Times New Roman" w:hAnsi="Times New Roman"/>
        </w:rPr>
        <w:t>)</w:t>
      </w:r>
      <w:r w:rsidR="00733E17">
        <w:rPr>
          <w:rFonts w:ascii="Times New Roman" w:hAnsi="Times New Roman"/>
        </w:rPr>
        <w:t xml:space="preserve"> </w:t>
      </w:r>
      <w:r w:rsidR="00733E17">
        <w:rPr>
          <w:rFonts w:ascii="Times New Roman" w:hAnsi="Times New Roman"/>
        </w:rPr>
        <w:tab/>
      </w:r>
      <w:r w:rsidR="00733E17">
        <w:rPr>
          <w:rFonts w:ascii="Times New Roman" w:hAnsi="Times New Roman"/>
        </w:rPr>
        <w:tab/>
      </w:r>
      <w:r w:rsidR="00733E17">
        <w:rPr>
          <w:rFonts w:ascii="Times New Roman" w:hAnsi="Times New Roman"/>
        </w:rPr>
        <w:tab/>
        <w:t xml:space="preserve">            </w:t>
      </w:r>
      <w:r>
        <w:rPr>
          <w:rFonts w:ascii="Times New Roman" w:hAnsi="Times New Roman"/>
        </w:rPr>
        <w:t>(</w:t>
      </w:r>
      <w:r w:rsidRPr="00E641B0">
        <w:rPr>
          <w:rFonts w:ascii="Times New Roman" w:hAnsi="Times New Roman"/>
        </w:rPr>
        <w:t>подпись</w:t>
      </w:r>
      <w:r>
        <w:rPr>
          <w:rFonts w:ascii="Times New Roman" w:hAnsi="Times New Roman"/>
        </w:rPr>
        <w:t>)</w:t>
      </w:r>
      <w:r w:rsidR="00733E17">
        <w:rPr>
          <w:rFonts w:ascii="Times New Roman" w:hAnsi="Times New Roman"/>
        </w:rPr>
        <w:tab/>
      </w:r>
      <w:r w:rsidR="00733E17">
        <w:rPr>
          <w:rFonts w:ascii="Times New Roman" w:hAnsi="Times New Roman"/>
        </w:rPr>
        <w:tab/>
        <w:t xml:space="preserve">           </w:t>
      </w:r>
      <w:r>
        <w:rPr>
          <w:rFonts w:ascii="Times New Roman" w:hAnsi="Times New Roman"/>
        </w:rPr>
        <w:t>(р</w:t>
      </w:r>
      <w:r w:rsidRPr="00E641B0">
        <w:rPr>
          <w:rFonts w:ascii="Times New Roman" w:hAnsi="Times New Roman"/>
        </w:rPr>
        <w:t>асшифровка подписи</w:t>
      </w:r>
      <w:r>
        <w:rPr>
          <w:rFonts w:ascii="Times New Roman" w:hAnsi="Times New Roman"/>
        </w:rPr>
        <w:t>)</w:t>
      </w:r>
    </w:p>
    <w:p w:rsidR="0048282A" w:rsidRPr="00E641B0" w:rsidRDefault="0048282A" w:rsidP="0048282A">
      <w:pPr>
        <w:autoSpaceDE w:val="0"/>
        <w:autoSpaceDN w:val="0"/>
        <w:adjustRightInd w:val="0"/>
        <w:rPr>
          <w:rFonts w:ascii="Times New Roman" w:hAnsi="Times New Roman"/>
        </w:rPr>
      </w:pPr>
    </w:p>
    <w:p w:rsidR="0048282A" w:rsidRPr="00E641B0" w:rsidRDefault="0048282A" w:rsidP="0048282A">
      <w:pPr>
        <w:autoSpaceDE w:val="0"/>
        <w:autoSpaceDN w:val="0"/>
        <w:adjustRightInd w:val="0"/>
        <w:outlineLvl w:val="1"/>
        <w:rPr>
          <w:rFonts w:ascii="Times New Roman" w:hAnsi="Times New Roman"/>
          <w:sz w:val="20"/>
          <w:szCs w:val="20"/>
        </w:rPr>
      </w:pPr>
    </w:p>
    <w:p w:rsidR="0048282A" w:rsidRPr="00AC2CEA" w:rsidRDefault="00BE4CDB" w:rsidP="00C3362E">
      <w:pPr>
        <w:spacing w:line="240" w:lineRule="exact"/>
        <w:jc w:val="right"/>
        <w:rPr>
          <w:rFonts w:ascii="Times New Roman" w:hAnsi="Times New Roman"/>
          <w:sz w:val="28"/>
          <w:szCs w:val="28"/>
        </w:rPr>
      </w:pPr>
      <w:r w:rsidRPr="00BE4CDB">
        <w:rPr>
          <w:rFonts w:ascii="Times New Roman" w:hAnsi="Times New Roman"/>
          <w:sz w:val="28"/>
          <w:szCs w:val="28"/>
        </w:rPr>
        <w:lastRenderedPageBreak/>
        <w:t xml:space="preserve">Приложение </w:t>
      </w:r>
      <w:r>
        <w:rPr>
          <w:rFonts w:ascii="Times New Roman" w:hAnsi="Times New Roman"/>
          <w:sz w:val="28"/>
          <w:szCs w:val="28"/>
        </w:rPr>
        <w:t>2</w:t>
      </w:r>
    </w:p>
    <w:p w:rsidR="0048282A" w:rsidRPr="00965442" w:rsidRDefault="0048282A" w:rsidP="0048282A">
      <w:pPr>
        <w:autoSpaceDE w:val="0"/>
        <w:autoSpaceDN w:val="0"/>
        <w:adjustRightInd w:val="0"/>
        <w:rPr>
          <w:rFonts w:ascii="Times New Roman" w:hAnsi="Times New Roman"/>
        </w:rPr>
      </w:pPr>
    </w:p>
    <w:p w:rsidR="00733E17" w:rsidRDefault="0048282A" w:rsidP="00733E17">
      <w:pPr>
        <w:widowControl w:val="0"/>
        <w:autoSpaceDE w:val="0"/>
        <w:autoSpaceDN w:val="0"/>
        <w:adjustRightInd w:val="0"/>
        <w:spacing w:line="240" w:lineRule="exact"/>
        <w:ind w:left="28" w:right="28"/>
        <w:jc w:val="center"/>
        <w:rPr>
          <w:rFonts w:ascii="Times New Roman" w:hAnsi="Times New Roman"/>
          <w:bCs/>
          <w:color w:val="000000"/>
          <w:sz w:val="28"/>
          <w:szCs w:val="28"/>
        </w:rPr>
      </w:pPr>
      <w:r w:rsidRPr="00733E17">
        <w:rPr>
          <w:rFonts w:ascii="Times New Roman" w:hAnsi="Times New Roman"/>
          <w:bCs/>
          <w:color w:val="000000"/>
          <w:sz w:val="28"/>
          <w:szCs w:val="28"/>
        </w:rPr>
        <w:t>СОГЛАСИЕ</w:t>
      </w:r>
    </w:p>
    <w:p w:rsidR="0048282A" w:rsidRDefault="0048282A" w:rsidP="00733E17">
      <w:pPr>
        <w:widowControl w:val="0"/>
        <w:autoSpaceDE w:val="0"/>
        <w:autoSpaceDN w:val="0"/>
        <w:adjustRightInd w:val="0"/>
        <w:spacing w:line="240" w:lineRule="exact"/>
        <w:ind w:left="28" w:right="28" w:hanging="28"/>
        <w:rPr>
          <w:rFonts w:ascii="Times New Roman" w:hAnsi="Times New Roman"/>
          <w:bCs/>
          <w:color w:val="000000"/>
          <w:sz w:val="28"/>
          <w:szCs w:val="28"/>
        </w:rPr>
      </w:pPr>
      <w:r w:rsidRPr="00733E17">
        <w:rPr>
          <w:rFonts w:ascii="Times New Roman" w:hAnsi="Times New Roman"/>
          <w:bCs/>
          <w:color w:val="000000"/>
          <w:sz w:val="28"/>
          <w:szCs w:val="28"/>
        </w:rPr>
        <w:t xml:space="preserve">на обработку персональных данных гражданина (муниципального служащего) участвующего в конкурсе на формирование кадрового резерва в </w:t>
      </w:r>
      <w:r w:rsidR="00BE4CDB" w:rsidRPr="00733E17">
        <w:rPr>
          <w:rFonts w:ascii="Times New Roman" w:hAnsi="Times New Roman"/>
          <w:bCs/>
          <w:color w:val="000000"/>
          <w:sz w:val="28"/>
          <w:szCs w:val="28"/>
        </w:rPr>
        <w:t>органах местного самоуправления</w:t>
      </w:r>
      <w:r w:rsidRPr="00733E17">
        <w:rPr>
          <w:rFonts w:ascii="Times New Roman" w:hAnsi="Times New Roman"/>
          <w:bCs/>
          <w:color w:val="000000"/>
          <w:sz w:val="28"/>
          <w:szCs w:val="28"/>
        </w:rPr>
        <w:t xml:space="preserve"> Шпаковского муниципального округа Ставропольского края </w:t>
      </w:r>
    </w:p>
    <w:p w:rsidR="00733E17" w:rsidRPr="00733E17" w:rsidRDefault="00733E17" w:rsidP="00733E17">
      <w:pPr>
        <w:widowControl w:val="0"/>
        <w:autoSpaceDE w:val="0"/>
        <w:autoSpaceDN w:val="0"/>
        <w:adjustRightInd w:val="0"/>
        <w:spacing w:line="240" w:lineRule="exact"/>
        <w:ind w:left="28" w:right="28" w:hanging="28"/>
        <w:rPr>
          <w:rFonts w:ascii="Times New Roman" w:hAnsi="Times New Roman"/>
          <w:bCs/>
          <w:color w:val="000000"/>
          <w:sz w:val="28"/>
          <w:szCs w:val="28"/>
        </w:rPr>
      </w:pPr>
    </w:p>
    <w:p w:rsidR="0048282A" w:rsidRPr="00965442" w:rsidRDefault="00733E17" w:rsidP="0048282A">
      <w:pPr>
        <w:widowControl w:val="0"/>
        <w:autoSpaceDE w:val="0"/>
        <w:autoSpaceDN w:val="0"/>
        <w:adjustRightInd w:val="0"/>
        <w:spacing w:line="240" w:lineRule="atLeast"/>
        <w:ind w:right="30" w:firstLine="711"/>
        <w:rPr>
          <w:rFonts w:ascii="Times New Roman" w:hAnsi="Times New Roman"/>
          <w:color w:val="000000"/>
        </w:rPr>
      </w:pPr>
      <w:r>
        <w:rPr>
          <w:rFonts w:ascii="Times New Roman" w:hAnsi="Times New Roman"/>
          <w:color w:val="000000"/>
        </w:rPr>
        <w:t>Я</w:t>
      </w:r>
      <w:r w:rsidR="0048282A" w:rsidRPr="00965442">
        <w:rPr>
          <w:rFonts w:ascii="Times New Roman" w:hAnsi="Times New Roman"/>
          <w:color w:val="000000"/>
        </w:rPr>
        <w:t>_________________________________________________________</w:t>
      </w:r>
      <w:r>
        <w:rPr>
          <w:rFonts w:ascii="Times New Roman" w:hAnsi="Times New Roman"/>
          <w:color w:val="000000"/>
        </w:rPr>
        <w:t>____________</w:t>
      </w:r>
      <w:r w:rsidR="0048282A" w:rsidRPr="00965442">
        <w:rPr>
          <w:rFonts w:ascii="Times New Roman" w:hAnsi="Times New Roman"/>
          <w:color w:val="000000"/>
        </w:rPr>
        <w:t>, зарегистрированный(-ая) по адресу  ___</w:t>
      </w:r>
      <w:r>
        <w:rPr>
          <w:rFonts w:ascii="Times New Roman" w:hAnsi="Times New Roman"/>
          <w:color w:val="000000"/>
        </w:rPr>
        <w:t>___________________________________________</w:t>
      </w:r>
    </w:p>
    <w:p w:rsidR="0048282A" w:rsidRPr="00965442" w:rsidRDefault="00733E17" w:rsidP="00BE4CDB">
      <w:pPr>
        <w:widowControl w:val="0"/>
        <w:autoSpaceDE w:val="0"/>
        <w:autoSpaceDN w:val="0"/>
        <w:adjustRightInd w:val="0"/>
        <w:spacing w:line="240" w:lineRule="atLeast"/>
        <w:ind w:right="30" w:firstLine="0"/>
        <w:rPr>
          <w:rFonts w:ascii="Times New Roman" w:hAnsi="Times New Roman"/>
          <w:color w:val="000000"/>
        </w:rPr>
      </w:pPr>
      <w:r>
        <w:rPr>
          <w:rFonts w:ascii="Times New Roman" w:hAnsi="Times New Roman"/>
          <w:color w:val="000000"/>
        </w:rPr>
        <w:t>_____________________________________________________________________________</w:t>
      </w:r>
      <w:r w:rsidR="0048282A" w:rsidRPr="00965442">
        <w:rPr>
          <w:rFonts w:ascii="Times New Roman" w:hAnsi="Times New Roman"/>
          <w:color w:val="000000"/>
        </w:rPr>
        <w:t>, паспорт серии</w:t>
      </w:r>
      <w:r>
        <w:rPr>
          <w:rFonts w:ascii="Times New Roman" w:hAnsi="Times New Roman"/>
          <w:color w:val="000000"/>
        </w:rPr>
        <w:t>_________________________________________________, номер_____________</w:t>
      </w:r>
      <w:r w:rsidR="0048282A" w:rsidRPr="00965442">
        <w:rPr>
          <w:rFonts w:ascii="Times New Roman" w:hAnsi="Times New Roman"/>
          <w:color w:val="000000"/>
        </w:rPr>
        <w:t>,выдан</w:t>
      </w:r>
      <w:r w:rsidR="00BE4CDB">
        <w:rPr>
          <w:rFonts w:ascii="Times New Roman" w:hAnsi="Times New Roman"/>
          <w:color w:val="000000"/>
        </w:rPr>
        <w:t>________________________________________________________</w:t>
      </w:r>
      <w:r w:rsidR="0048282A" w:rsidRPr="00965442">
        <w:rPr>
          <w:rFonts w:ascii="Times New Roman" w:hAnsi="Times New Roman"/>
          <w:color w:val="000000"/>
        </w:rPr>
        <w:t>_______________________</w:t>
      </w:r>
      <w:r w:rsidR="00BE4CDB">
        <w:rPr>
          <w:rFonts w:ascii="Times New Roman" w:hAnsi="Times New Roman"/>
          <w:color w:val="000000"/>
        </w:rPr>
        <w:t>________________</w:t>
      </w:r>
      <w:r w:rsidR="0048282A" w:rsidRPr="00965442">
        <w:rPr>
          <w:rFonts w:ascii="Times New Roman" w:hAnsi="Times New Roman"/>
          <w:color w:val="000000"/>
        </w:rPr>
        <w:t>___</w:t>
      </w:r>
      <w:r w:rsidR="00CF1A72">
        <w:rPr>
          <w:rFonts w:ascii="Times New Roman" w:hAnsi="Times New Roman"/>
          <w:color w:val="000000"/>
        </w:rPr>
        <w:t>________________</w:t>
      </w:r>
      <w:r>
        <w:rPr>
          <w:rFonts w:ascii="Times New Roman" w:hAnsi="Times New Roman"/>
          <w:color w:val="000000"/>
        </w:rPr>
        <w:t>"___"_______</w:t>
      </w:r>
      <w:r w:rsidR="0048282A" w:rsidRPr="00965442">
        <w:rPr>
          <w:rFonts w:ascii="Times New Roman" w:hAnsi="Times New Roman"/>
          <w:color w:val="000000"/>
        </w:rPr>
        <w:t xml:space="preserve">года, </w:t>
      </w:r>
    </w:p>
    <w:p w:rsidR="00CF1A72" w:rsidRDefault="0048282A" w:rsidP="00733E17">
      <w:pPr>
        <w:autoSpaceDE w:val="0"/>
        <w:autoSpaceDN w:val="0"/>
        <w:adjustRightInd w:val="0"/>
        <w:ind w:firstLine="0"/>
        <w:rPr>
          <w:rFonts w:ascii="Times New Roman" w:hAnsi="Times New Roman"/>
        </w:rPr>
      </w:pPr>
      <w:r w:rsidRPr="00965442">
        <w:rPr>
          <w:rFonts w:ascii="Times New Roman" w:hAnsi="Times New Roman"/>
        </w:rPr>
        <w:t xml:space="preserve">даю добровольное согласие уполномоченным должностным лицам </w:t>
      </w:r>
      <w:r w:rsidR="00CF1A72">
        <w:rPr>
          <w:rFonts w:ascii="Times New Roman" w:hAnsi="Times New Roman"/>
        </w:rPr>
        <w:t>_____________________________________________________________________________</w:t>
      </w:r>
    </w:p>
    <w:p w:rsidR="00CF1A72" w:rsidRPr="00CF1A72" w:rsidRDefault="00CF1A72" w:rsidP="00CF1A72">
      <w:pPr>
        <w:autoSpaceDE w:val="0"/>
        <w:autoSpaceDN w:val="0"/>
        <w:adjustRightInd w:val="0"/>
        <w:jc w:val="center"/>
        <w:rPr>
          <w:rFonts w:ascii="Times New Roman" w:hAnsi="Times New Roman"/>
          <w:vertAlign w:val="subscript"/>
        </w:rPr>
      </w:pPr>
      <w:r>
        <w:rPr>
          <w:rFonts w:ascii="Times New Roman" w:hAnsi="Times New Roman"/>
          <w:vertAlign w:val="subscript"/>
        </w:rPr>
        <w:t>(</w:t>
      </w:r>
      <w:r w:rsidRPr="00CF1A72">
        <w:rPr>
          <w:rFonts w:ascii="Times New Roman" w:hAnsi="Times New Roman"/>
          <w:vertAlign w:val="subscript"/>
        </w:rPr>
        <w:t>наименование органа местного самоуправления</w:t>
      </w:r>
      <w:r>
        <w:rPr>
          <w:rFonts w:ascii="Times New Roman" w:hAnsi="Times New Roman"/>
          <w:vertAlign w:val="subscript"/>
        </w:rPr>
        <w:t>)</w:t>
      </w:r>
    </w:p>
    <w:p w:rsidR="0048282A" w:rsidRPr="00965442" w:rsidRDefault="0048282A" w:rsidP="00CF1A72">
      <w:pPr>
        <w:autoSpaceDE w:val="0"/>
        <w:autoSpaceDN w:val="0"/>
        <w:adjustRightInd w:val="0"/>
        <w:ind w:firstLine="0"/>
        <w:rPr>
          <w:rFonts w:ascii="Times New Roman" w:hAnsi="Times New Roman"/>
        </w:rPr>
      </w:pPr>
      <w:r w:rsidRPr="00965442">
        <w:rPr>
          <w:rFonts w:ascii="Times New Roman" w:hAnsi="Times New Roman"/>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обезличивание, блокирование, удаление, уничтожение, распространение) следующих персональных данных: анкета, образование, сведения о трудовом и общем стаже, сведения о предыдущем месте работы, паспортные данные, сведения о воинском учете, специальность, занимаемая должность, наличие судимостей, адрес места жительства, номер телефона, трудовой книжки, содержащие материалы по повышению квалификации и переподготовке сотрудников, их аттестации, служебным, копии документов об образовании, результаты медицинского обследования на предмет годности к осуществлению трудовых обязанностей, фотографии и иные сведения, относящиеся к персональным данным кандидата, рекомендации, характеристики и т.п.</w:t>
      </w:r>
    </w:p>
    <w:p w:rsidR="0048282A" w:rsidRPr="00965442" w:rsidRDefault="0048282A" w:rsidP="0048282A">
      <w:pPr>
        <w:autoSpaceDE w:val="0"/>
        <w:autoSpaceDN w:val="0"/>
        <w:adjustRightInd w:val="0"/>
        <w:ind w:firstLine="540"/>
        <w:rPr>
          <w:rFonts w:ascii="Times New Roman" w:hAnsi="Times New Roman"/>
        </w:rPr>
      </w:pPr>
      <w:r w:rsidRPr="00965442">
        <w:rPr>
          <w:rFonts w:ascii="Times New Roman" w:hAnsi="Times New Roman"/>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администрацию округа.</w:t>
      </w:r>
    </w:p>
    <w:p w:rsidR="0048282A" w:rsidRPr="00965442" w:rsidRDefault="0048282A" w:rsidP="0048282A">
      <w:pPr>
        <w:widowControl w:val="0"/>
        <w:autoSpaceDE w:val="0"/>
        <w:autoSpaceDN w:val="0"/>
        <w:adjustRightInd w:val="0"/>
        <w:ind w:left="20" w:firstLine="689"/>
        <w:rPr>
          <w:rFonts w:ascii="Times New Roman" w:hAnsi="Times New Roman"/>
        </w:rPr>
      </w:pPr>
      <w:r w:rsidRPr="00965442">
        <w:rPr>
          <w:rFonts w:ascii="Times New Roman" w:hAnsi="Times New Roman"/>
        </w:rPr>
        <w:t>Я ознакомлен с тем, что:</w:t>
      </w:r>
    </w:p>
    <w:p w:rsidR="0048282A" w:rsidRPr="00965442" w:rsidRDefault="0048282A" w:rsidP="0048282A">
      <w:pPr>
        <w:widowControl w:val="0"/>
        <w:autoSpaceDE w:val="0"/>
        <w:autoSpaceDN w:val="0"/>
        <w:adjustRightInd w:val="0"/>
        <w:ind w:left="20" w:firstLine="689"/>
        <w:rPr>
          <w:rFonts w:ascii="Times New Roman" w:hAnsi="Times New Roman"/>
        </w:rPr>
      </w:pPr>
      <w:r w:rsidRPr="00965442">
        <w:rPr>
          <w:rFonts w:ascii="Times New Roman" w:hAnsi="Times New Roman"/>
        </w:rPr>
        <w:t>согласие на обработку персональных данных действует с даты подписания настоящего согласия в течение всего срока действия сформированного кадрового резерва;</w:t>
      </w:r>
    </w:p>
    <w:p w:rsidR="0048282A" w:rsidRPr="00965442" w:rsidRDefault="0048282A" w:rsidP="0048282A">
      <w:pPr>
        <w:widowControl w:val="0"/>
        <w:autoSpaceDE w:val="0"/>
        <w:autoSpaceDN w:val="0"/>
        <w:adjustRightInd w:val="0"/>
        <w:ind w:left="20" w:firstLine="689"/>
        <w:rPr>
          <w:rFonts w:ascii="Times New Roman" w:hAnsi="Times New Roman"/>
        </w:rPr>
      </w:pPr>
      <w:r w:rsidRPr="00965442">
        <w:rPr>
          <w:rFonts w:ascii="Times New Roman" w:hAnsi="Times New Roman"/>
        </w:rPr>
        <w:t>согласие на обработку персональных данных может быть отозвано на основании письменного заявления в произвольной форме;</w:t>
      </w:r>
    </w:p>
    <w:p w:rsidR="00CF1A72" w:rsidRDefault="0048282A" w:rsidP="00EB3C2E">
      <w:pPr>
        <w:widowControl w:val="0"/>
        <w:autoSpaceDE w:val="0"/>
        <w:autoSpaceDN w:val="0"/>
        <w:adjustRightInd w:val="0"/>
        <w:ind w:left="20" w:firstLine="689"/>
        <w:jc w:val="center"/>
        <w:rPr>
          <w:rFonts w:ascii="Times New Roman" w:hAnsi="Times New Roman"/>
          <w:vertAlign w:val="subscript"/>
        </w:rPr>
      </w:pPr>
      <w:r w:rsidRPr="00965442">
        <w:rPr>
          <w:rFonts w:ascii="Times New Roman" w:hAnsi="Times New Roman"/>
        </w:rPr>
        <w:t xml:space="preserve">в случае отзыва согласия на обработку персональных </w:t>
      </w:r>
      <w:r w:rsidR="00CF1A72">
        <w:rPr>
          <w:rFonts w:ascii="Times New Roman" w:hAnsi="Times New Roman"/>
        </w:rPr>
        <w:t>_____________________________________________________________________________</w:t>
      </w:r>
      <w:r w:rsidR="00CF1A72">
        <w:rPr>
          <w:rFonts w:ascii="Times New Roman" w:hAnsi="Times New Roman"/>
          <w:vertAlign w:val="subscript"/>
        </w:rPr>
        <w:t xml:space="preserve"> </w:t>
      </w:r>
      <w:bookmarkStart w:id="3" w:name="_GoBack"/>
      <w:bookmarkEnd w:id="3"/>
      <w:r w:rsidR="00CF1A72">
        <w:rPr>
          <w:rFonts w:ascii="Times New Roman" w:hAnsi="Times New Roman"/>
          <w:vertAlign w:val="subscript"/>
        </w:rPr>
        <w:t>(н</w:t>
      </w:r>
      <w:r w:rsidR="00CF1A72" w:rsidRPr="00CF1A72">
        <w:rPr>
          <w:rFonts w:ascii="Times New Roman" w:hAnsi="Times New Roman"/>
          <w:vertAlign w:val="subscript"/>
        </w:rPr>
        <w:t>аименование органа местного самоуправления</w:t>
      </w:r>
      <w:r w:rsidR="00CF1A72">
        <w:rPr>
          <w:rFonts w:ascii="Times New Roman" w:hAnsi="Times New Roman"/>
          <w:vertAlign w:val="subscript"/>
        </w:rPr>
        <w:t>)</w:t>
      </w:r>
    </w:p>
    <w:p w:rsidR="0048282A" w:rsidRPr="00965442" w:rsidRDefault="0048282A" w:rsidP="00CF1A72">
      <w:pPr>
        <w:widowControl w:val="0"/>
        <w:autoSpaceDE w:val="0"/>
        <w:autoSpaceDN w:val="0"/>
        <w:adjustRightInd w:val="0"/>
        <w:ind w:left="20" w:firstLine="0"/>
        <w:rPr>
          <w:rFonts w:ascii="Times New Roman" w:hAnsi="Times New Roman"/>
        </w:rPr>
      </w:pPr>
      <w:r w:rsidRPr="00965442">
        <w:rPr>
          <w:rFonts w:ascii="Times New Roman" w:hAnsi="Times New Roman"/>
        </w:rPr>
        <w:t>вправе продолжить обработку персональных данных без согласия при наличии оснований, предусмотренных Федеральным законом от 27 июля 2006 года № 152-ФЗ «О персональных данных».</w:t>
      </w:r>
    </w:p>
    <w:p w:rsidR="0048282A" w:rsidRPr="00965442" w:rsidRDefault="0048282A" w:rsidP="0048282A">
      <w:pPr>
        <w:widowControl w:val="0"/>
        <w:autoSpaceDE w:val="0"/>
        <w:autoSpaceDN w:val="0"/>
        <w:adjustRightInd w:val="0"/>
        <w:ind w:left="20" w:firstLine="689"/>
        <w:rPr>
          <w:rFonts w:ascii="Times New Roman" w:hAnsi="Times New Roman"/>
        </w:rPr>
      </w:pPr>
      <w:r w:rsidRPr="00965442">
        <w:rPr>
          <w:rFonts w:ascii="Times New Roman" w:hAnsi="Times New Roman"/>
        </w:rPr>
        <w:t>Об ответственности за достоверность представленных мною персональных данных предупрежден(а).</w:t>
      </w:r>
    </w:p>
    <w:p w:rsidR="0048282A" w:rsidRPr="00965442" w:rsidRDefault="0048282A" w:rsidP="0048282A">
      <w:pPr>
        <w:widowControl w:val="0"/>
        <w:autoSpaceDE w:val="0"/>
        <w:autoSpaceDN w:val="0"/>
        <w:adjustRightInd w:val="0"/>
        <w:ind w:left="20" w:firstLine="689"/>
        <w:rPr>
          <w:rFonts w:ascii="Times New Roman" w:hAnsi="Times New Roman"/>
        </w:rPr>
      </w:pPr>
    </w:p>
    <w:p w:rsidR="0048282A" w:rsidRPr="00965442" w:rsidRDefault="0048282A" w:rsidP="0048282A">
      <w:pPr>
        <w:widowControl w:val="0"/>
        <w:autoSpaceDE w:val="0"/>
        <w:autoSpaceDN w:val="0"/>
        <w:adjustRightInd w:val="0"/>
        <w:ind w:left="20" w:firstLine="689"/>
        <w:rPr>
          <w:rFonts w:ascii="Times New Roman" w:hAnsi="Times New Roman"/>
        </w:rPr>
      </w:pPr>
    </w:p>
    <w:p w:rsidR="0048282A" w:rsidRPr="00965442" w:rsidRDefault="0048282A" w:rsidP="0048282A">
      <w:pPr>
        <w:widowControl w:val="0"/>
        <w:autoSpaceDE w:val="0"/>
        <w:autoSpaceDN w:val="0"/>
        <w:adjustRightInd w:val="0"/>
        <w:ind w:left="20"/>
        <w:rPr>
          <w:rFonts w:ascii="Times New Roman" w:hAnsi="Times New Roman"/>
        </w:rPr>
      </w:pPr>
    </w:p>
    <w:p w:rsidR="0048282A" w:rsidRPr="00965442" w:rsidRDefault="0048282A" w:rsidP="0048282A">
      <w:pPr>
        <w:widowControl w:val="0"/>
        <w:autoSpaceDE w:val="0"/>
        <w:autoSpaceDN w:val="0"/>
        <w:adjustRightInd w:val="0"/>
        <w:rPr>
          <w:rFonts w:ascii="Times New Roman" w:hAnsi="Times New Roman"/>
        </w:rPr>
      </w:pPr>
      <w:r w:rsidRPr="00965442">
        <w:rPr>
          <w:rFonts w:ascii="Times New Roman" w:hAnsi="Times New Roman"/>
        </w:rPr>
        <w:t>____</w:t>
      </w:r>
      <w:r w:rsidR="00CF1A72">
        <w:rPr>
          <w:rFonts w:ascii="Times New Roman" w:hAnsi="Times New Roman"/>
        </w:rPr>
        <w:t>___</w:t>
      </w:r>
      <w:r w:rsidRPr="00965442">
        <w:rPr>
          <w:rFonts w:ascii="Times New Roman" w:hAnsi="Times New Roman"/>
        </w:rPr>
        <w:t>_____</w:t>
      </w:r>
      <w:r w:rsidR="00CF1A72">
        <w:rPr>
          <w:rFonts w:ascii="Times New Roman" w:hAnsi="Times New Roman"/>
        </w:rPr>
        <w:t xml:space="preserve">         </w:t>
      </w:r>
      <w:r w:rsidRPr="00965442">
        <w:rPr>
          <w:rFonts w:ascii="Times New Roman" w:hAnsi="Times New Roman"/>
        </w:rPr>
        <w:t xml:space="preserve">___________________    </w:t>
      </w:r>
      <w:r w:rsidR="00CF1A72">
        <w:rPr>
          <w:rFonts w:ascii="Times New Roman" w:hAnsi="Times New Roman"/>
        </w:rPr>
        <w:t xml:space="preserve">          </w:t>
      </w:r>
      <w:r w:rsidRPr="00965442">
        <w:rPr>
          <w:rFonts w:ascii="Times New Roman" w:hAnsi="Times New Roman"/>
        </w:rPr>
        <w:t>_____________________</w:t>
      </w:r>
    </w:p>
    <w:p w:rsidR="0048282A" w:rsidRPr="00965442" w:rsidRDefault="0048282A" w:rsidP="0048282A">
      <w:pPr>
        <w:widowControl w:val="0"/>
        <w:tabs>
          <w:tab w:val="num" w:pos="4020"/>
          <w:tab w:val="left" w:pos="6820"/>
        </w:tabs>
        <w:autoSpaceDE w:val="0"/>
        <w:autoSpaceDN w:val="0"/>
        <w:adjustRightInd w:val="0"/>
        <w:rPr>
          <w:rFonts w:ascii="Times New Roman" w:hAnsi="Times New Roman"/>
        </w:rPr>
      </w:pPr>
      <w:r>
        <w:rPr>
          <w:rFonts w:ascii="Times New Roman" w:hAnsi="Times New Roman"/>
        </w:rPr>
        <w:t xml:space="preserve">     </w:t>
      </w:r>
      <w:r w:rsidRPr="00965442">
        <w:rPr>
          <w:rFonts w:ascii="Times New Roman" w:hAnsi="Times New Roman"/>
        </w:rPr>
        <w:t xml:space="preserve">(дата)                         </w:t>
      </w:r>
      <w:r>
        <w:rPr>
          <w:rFonts w:ascii="Times New Roman" w:hAnsi="Times New Roman"/>
        </w:rPr>
        <w:t xml:space="preserve">  </w:t>
      </w:r>
      <w:r w:rsidRPr="00965442">
        <w:rPr>
          <w:rFonts w:ascii="Times New Roman" w:hAnsi="Times New Roman"/>
        </w:rPr>
        <w:t>(подпись)                            (расшифровка подписи)</w:t>
      </w:r>
      <w:bookmarkStart w:id="4" w:name="page3"/>
      <w:bookmarkEnd w:id="4"/>
    </w:p>
    <w:p w:rsidR="0048282A" w:rsidRPr="00115498" w:rsidRDefault="0048282A" w:rsidP="00324955">
      <w:pPr>
        <w:pStyle w:val="ConsPlusNormal"/>
        <w:spacing w:line="240" w:lineRule="exact"/>
        <w:ind w:firstLine="567"/>
        <w:jc w:val="both"/>
        <w:rPr>
          <w:rFonts w:ascii="Times New Roman" w:hAnsi="Times New Roman" w:cs="Times New Roman"/>
          <w:sz w:val="28"/>
          <w:szCs w:val="28"/>
        </w:rPr>
      </w:pPr>
    </w:p>
    <w:sectPr w:rsidR="0048282A" w:rsidRPr="00115498" w:rsidSect="00733E17">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537" w:rsidRDefault="00482537" w:rsidP="00A06202">
      <w:r>
        <w:separator/>
      </w:r>
    </w:p>
  </w:endnote>
  <w:endnote w:type="continuationSeparator" w:id="0">
    <w:p w:rsidR="00482537" w:rsidRDefault="00482537" w:rsidP="00A0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537" w:rsidRDefault="00482537" w:rsidP="00A06202">
      <w:r>
        <w:separator/>
      </w:r>
    </w:p>
  </w:footnote>
  <w:footnote w:type="continuationSeparator" w:id="0">
    <w:p w:rsidR="00482537" w:rsidRDefault="00482537" w:rsidP="00A062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905" w:rsidRPr="00733E17" w:rsidRDefault="00B91905" w:rsidP="005B7BE5">
    <w:pPr>
      <w:pStyle w:val="a7"/>
      <w:jc w:val="center"/>
      <w:rPr>
        <w:rFonts w:ascii="Times New Roman" w:hAnsi="Times New Roman"/>
        <w:sz w:val="28"/>
        <w:szCs w:val="28"/>
      </w:rPr>
    </w:pPr>
    <w:r w:rsidRPr="00733E17">
      <w:rPr>
        <w:rFonts w:ascii="Times New Roman" w:hAnsi="Times New Roman"/>
        <w:sz w:val="28"/>
        <w:szCs w:val="28"/>
      </w:rPr>
      <w:fldChar w:fldCharType="begin"/>
    </w:r>
    <w:r w:rsidRPr="00733E17">
      <w:rPr>
        <w:rFonts w:ascii="Times New Roman" w:hAnsi="Times New Roman"/>
        <w:sz w:val="28"/>
        <w:szCs w:val="28"/>
      </w:rPr>
      <w:instrText xml:space="preserve"> PAGE   \* MERGEFORMAT </w:instrText>
    </w:r>
    <w:r w:rsidRPr="00733E17">
      <w:rPr>
        <w:rFonts w:ascii="Times New Roman" w:hAnsi="Times New Roman"/>
        <w:sz w:val="28"/>
        <w:szCs w:val="28"/>
      </w:rPr>
      <w:fldChar w:fldCharType="separate"/>
    </w:r>
    <w:r w:rsidR="00EB3C2E">
      <w:rPr>
        <w:rFonts w:ascii="Times New Roman" w:hAnsi="Times New Roman"/>
        <w:noProof/>
        <w:sz w:val="28"/>
        <w:szCs w:val="28"/>
      </w:rPr>
      <w:t>9</w:t>
    </w:r>
    <w:r w:rsidRPr="00733E17">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B02184A"/>
    <w:lvl w:ilvl="0">
      <w:numFmt w:val="bullet"/>
      <w:lvlText w:val="*"/>
      <w:lvlJc w:val="left"/>
    </w:lvl>
  </w:abstractNum>
  <w:abstractNum w:abstractNumId="1" w15:restartNumberingAfterBreak="0">
    <w:nsid w:val="0BF32C6D"/>
    <w:multiLevelType w:val="singleLevel"/>
    <w:tmpl w:val="F9D4DC98"/>
    <w:lvl w:ilvl="0">
      <w:start w:val="1"/>
      <w:numFmt w:val="decimal"/>
      <w:lvlText w:val="%1."/>
      <w:legacy w:legacy="1" w:legacySpace="0" w:legacyIndent="398"/>
      <w:lvlJc w:val="left"/>
      <w:rPr>
        <w:rFonts w:ascii="Times New Roman" w:hAnsi="Times New Roman" w:cs="Times New Roman" w:hint="default"/>
      </w:rPr>
    </w:lvl>
  </w:abstractNum>
  <w:abstractNum w:abstractNumId="2" w15:restartNumberingAfterBreak="0">
    <w:nsid w:val="12EF119D"/>
    <w:multiLevelType w:val="hybridMultilevel"/>
    <w:tmpl w:val="65B8B138"/>
    <w:lvl w:ilvl="0" w:tplc="0192A90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15:restartNumberingAfterBreak="0">
    <w:nsid w:val="130C5AB2"/>
    <w:multiLevelType w:val="singleLevel"/>
    <w:tmpl w:val="63CAA890"/>
    <w:lvl w:ilvl="0">
      <w:start w:val="2"/>
      <w:numFmt w:val="decimal"/>
      <w:lvlText w:val="15.%1."/>
      <w:legacy w:legacy="1" w:legacySpace="0" w:legacyIndent="624"/>
      <w:lvlJc w:val="left"/>
      <w:rPr>
        <w:rFonts w:ascii="Times New Roman" w:hAnsi="Times New Roman" w:cs="Times New Roman" w:hint="default"/>
      </w:rPr>
    </w:lvl>
  </w:abstractNum>
  <w:abstractNum w:abstractNumId="4" w15:restartNumberingAfterBreak="0">
    <w:nsid w:val="1CE53AC8"/>
    <w:multiLevelType w:val="singleLevel"/>
    <w:tmpl w:val="B22825AC"/>
    <w:lvl w:ilvl="0">
      <w:start w:val="2"/>
      <w:numFmt w:val="decimal"/>
      <w:lvlText w:val="14.%1."/>
      <w:legacy w:legacy="1" w:legacySpace="0" w:legacyIndent="619"/>
      <w:lvlJc w:val="left"/>
      <w:rPr>
        <w:rFonts w:ascii="Times New Roman" w:hAnsi="Times New Roman" w:cs="Times New Roman" w:hint="default"/>
      </w:rPr>
    </w:lvl>
  </w:abstractNum>
  <w:abstractNum w:abstractNumId="5" w15:restartNumberingAfterBreak="0">
    <w:nsid w:val="1FDA201E"/>
    <w:multiLevelType w:val="hybridMultilevel"/>
    <w:tmpl w:val="EEDE5B50"/>
    <w:lvl w:ilvl="0" w:tplc="B64AE40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FEE28FD"/>
    <w:multiLevelType w:val="singleLevel"/>
    <w:tmpl w:val="576EB11A"/>
    <w:lvl w:ilvl="0">
      <w:start w:val="2"/>
      <w:numFmt w:val="decimal"/>
      <w:lvlText w:val="%1)"/>
      <w:legacy w:legacy="1" w:legacySpace="0" w:legacyIndent="307"/>
      <w:lvlJc w:val="left"/>
      <w:rPr>
        <w:rFonts w:ascii="Times New Roman" w:hAnsi="Times New Roman" w:cs="Times New Roman" w:hint="default"/>
      </w:rPr>
    </w:lvl>
  </w:abstractNum>
  <w:abstractNum w:abstractNumId="7" w15:restartNumberingAfterBreak="0">
    <w:nsid w:val="2B7554F2"/>
    <w:multiLevelType w:val="hybridMultilevel"/>
    <w:tmpl w:val="D8024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105D07"/>
    <w:multiLevelType w:val="hybridMultilevel"/>
    <w:tmpl w:val="65B8B138"/>
    <w:lvl w:ilvl="0" w:tplc="0192A90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387E6919"/>
    <w:multiLevelType w:val="hybridMultilevel"/>
    <w:tmpl w:val="13E2423E"/>
    <w:lvl w:ilvl="0" w:tplc="CA5CB97A">
      <w:start w:val="1"/>
      <w:numFmt w:val="decimal"/>
      <w:lvlText w:val="%1."/>
      <w:lvlJc w:val="left"/>
      <w:pPr>
        <w:tabs>
          <w:tab w:val="num" w:pos="927"/>
        </w:tabs>
        <w:ind w:left="927" w:hanging="360"/>
      </w:pPr>
      <w:rPr>
        <w:rFonts w:hint="default"/>
      </w:rPr>
    </w:lvl>
    <w:lvl w:ilvl="1" w:tplc="95F0B988">
      <w:start w:val="1"/>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3CFF3749"/>
    <w:multiLevelType w:val="hybridMultilevel"/>
    <w:tmpl w:val="831C2E92"/>
    <w:lvl w:ilvl="0" w:tplc="2BF01D40">
      <w:start w:val="1"/>
      <w:numFmt w:val="decimal"/>
      <w:lvlText w:val="%1."/>
      <w:lvlJc w:val="left"/>
      <w:pPr>
        <w:ind w:left="990" w:hanging="360"/>
      </w:pPr>
      <w:rPr>
        <w:rFonts w:eastAsia="Times New Roman"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1" w15:restartNumberingAfterBreak="0">
    <w:nsid w:val="3DAE0FD2"/>
    <w:multiLevelType w:val="hybridMultilevel"/>
    <w:tmpl w:val="B85C1780"/>
    <w:lvl w:ilvl="0" w:tplc="8B42C8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15:restartNumberingAfterBreak="0">
    <w:nsid w:val="3DD12E43"/>
    <w:multiLevelType w:val="singleLevel"/>
    <w:tmpl w:val="E06AD1DA"/>
    <w:lvl w:ilvl="0">
      <w:start w:val="3"/>
      <w:numFmt w:val="decimal"/>
      <w:lvlText w:val="6.%1."/>
      <w:legacy w:legacy="1" w:legacySpace="0" w:legacyIndent="519"/>
      <w:lvlJc w:val="left"/>
      <w:rPr>
        <w:rFonts w:ascii="Times New Roman" w:hAnsi="Times New Roman" w:cs="Times New Roman" w:hint="default"/>
      </w:rPr>
    </w:lvl>
  </w:abstractNum>
  <w:abstractNum w:abstractNumId="13" w15:restartNumberingAfterBreak="0">
    <w:nsid w:val="48117504"/>
    <w:multiLevelType w:val="singleLevel"/>
    <w:tmpl w:val="CF9AEBFC"/>
    <w:lvl w:ilvl="0">
      <w:start w:val="5"/>
      <w:numFmt w:val="decimal"/>
      <w:lvlText w:val="14.%1."/>
      <w:legacy w:legacy="1" w:legacySpace="0" w:legacyIndent="604"/>
      <w:lvlJc w:val="left"/>
      <w:rPr>
        <w:rFonts w:ascii="Times New Roman" w:hAnsi="Times New Roman" w:cs="Times New Roman" w:hint="default"/>
      </w:rPr>
    </w:lvl>
  </w:abstractNum>
  <w:abstractNum w:abstractNumId="14" w15:restartNumberingAfterBreak="0">
    <w:nsid w:val="4CC15E01"/>
    <w:multiLevelType w:val="hybridMultilevel"/>
    <w:tmpl w:val="0C904D76"/>
    <w:lvl w:ilvl="0" w:tplc="07443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1E2DE2"/>
    <w:multiLevelType w:val="hybridMultilevel"/>
    <w:tmpl w:val="64F44930"/>
    <w:lvl w:ilvl="0" w:tplc="37D8D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D4B46DA"/>
    <w:multiLevelType w:val="hybridMultilevel"/>
    <w:tmpl w:val="E46CC566"/>
    <w:lvl w:ilvl="0" w:tplc="55AC35DE">
      <w:start w:val="1"/>
      <w:numFmt w:val="decimal"/>
      <w:lvlText w:val="%1."/>
      <w:lvlJc w:val="left"/>
      <w:pPr>
        <w:tabs>
          <w:tab w:val="num" w:pos="1497"/>
        </w:tabs>
        <w:ind w:left="1497" w:hanging="930"/>
      </w:pPr>
      <w:rPr>
        <w:rFonts w:ascii="Times New Roman" w:hAnsi="Times New Roman" w:cs="Times New Roman"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15:restartNumberingAfterBreak="0">
    <w:nsid w:val="634F0A60"/>
    <w:multiLevelType w:val="singleLevel"/>
    <w:tmpl w:val="7A9089AE"/>
    <w:lvl w:ilvl="0">
      <w:start w:val="1"/>
      <w:numFmt w:val="decimal"/>
      <w:lvlText w:val="6.%1."/>
      <w:legacy w:legacy="1" w:legacySpace="0" w:legacyIndent="519"/>
      <w:lvlJc w:val="left"/>
      <w:rPr>
        <w:rFonts w:ascii="Times New Roman" w:hAnsi="Times New Roman" w:cs="Times New Roman" w:hint="default"/>
      </w:rPr>
    </w:lvl>
  </w:abstractNum>
  <w:abstractNum w:abstractNumId="18" w15:restartNumberingAfterBreak="0">
    <w:nsid w:val="6C71701A"/>
    <w:multiLevelType w:val="hybridMultilevel"/>
    <w:tmpl w:val="68D2A044"/>
    <w:lvl w:ilvl="0" w:tplc="6B10DA9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7B5C5CE4"/>
    <w:multiLevelType w:val="hybridMultilevel"/>
    <w:tmpl w:val="88441912"/>
    <w:lvl w:ilvl="0" w:tplc="C212B0C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
    <w:abstractNumId w:val="1"/>
  </w:num>
  <w:num w:numId="3">
    <w:abstractNumId w:val="1"/>
    <w:lvlOverride w:ilvl="0">
      <w:lvl w:ilvl="0">
        <w:start w:val="1"/>
        <w:numFmt w:val="decimal"/>
        <w:lvlText w:val="%1."/>
        <w:legacy w:legacy="1" w:legacySpace="0" w:legacyIndent="399"/>
        <w:lvlJc w:val="left"/>
        <w:rPr>
          <w:rFonts w:ascii="Times New Roman" w:hAnsi="Times New Roman" w:cs="Times New Roman" w:hint="default"/>
        </w:rPr>
      </w:lvl>
    </w:lvlOverride>
  </w:num>
  <w:num w:numId="4">
    <w:abstractNumId w:val="6"/>
  </w:num>
  <w:num w:numId="5">
    <w:abstractNumId w:val="17"/>
  </w:num>
  <w:num w:numId="6">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8">
    <w:abstractNumId w:val="12"/>
  </w:num>
  <w:num w:numId="9">
    <w:abstractNumId w:val="4"/>
  </w:num>
  <w:num w:numId="10">
    <w:abstractNumId w:val="13"/>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num>
  <w:num w:numId="15">
    <w:abstractNumId w:val="18"/>
  </w:num>
  <w:num w:numId="16">
    <w:abstractNumId w:val="19"/>
  </w:num>
  <w:num w:numId="17">
    <w:abstractNumId w:val="7"/>
  </w:num>
  <w:num w:numId="18">
    <w:abstractNumId w:val="2"/>
  </w:num>
  <w:num w:numId="19">
    <w:abstractNumId w:val="10"/>
  </w:num>
  <w:num w:numId="20">
    <w:abstractNumId w:val="8"/>
  </w:num>
  <w:num w:numId="21">
    <w:abstractNumId w:val="5"/>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77"/>
    <w:rsid w:val="00000B84"/>
    <w:rsid w:val="00001A6A"/>
    <w:rsid w:val="00003F8E"/>
    <w:rsid w:val="00005B8D"/>
    <w:rsid w:val="00006206"/>
    <w:rsid w:val="00006922"/>
    <w:rsid w:val="00007F9F"/>
    <w:rsid w:val="0001207E"/>
    <w:rsid w:val="00012439"/>
    <w:rsid w:val="00012903"/>
    <w:rsid w:val="00014649"/>
    <w:rsid w:val="0001655E"/>
    <w:rsid w:val="00020AF0"/>
    <w:rsid w:val="00027FB7"/>
    <w:rsid w:val="00030CA1"/>
    <w:rsid w:val="0003139E"/>
    <w:rsid w:val="000352C8"/>
    <w:rsid w:val="000356EF"/>
    <w:rsid w:val="00036509"/>
    <w:rsid w:val="00037525"/>
    <w:rsid w:val="0004126B"/>
    <w:rsid w:val="00041994"/>
    <w:rsid w:val="00043224"/>
    <w:rsid w:val="00047647"/>
    <w:rsid w:val="00050635"/>
    <w:rsid w:val="0005151A"/>
    <w:rsid w:val="00052619"/>
    <w:rsid w:val="000542B0"/>
    <w:rsid w:val="0005440F"/>
    <w:rsid w:val="000556E3"/>
    <w:rsid w:val="00055A57"/>
    <w:rsid w:val="0005720C"/>
    <w:rsid w:val="000575E5"/>
    <w:rsid w:val="000577A7"/>
    <w:rsid w:val="0006061D"/>
    <w:rsid w:val="00061081"/>
    <w:rsid w:val="00061A4F"/>
    <w:rsid w:val="000623B2"/>
    <w:rsid w:val="0006266E"/>
    <w:rsid w:val="000642B5"/>
    <w:rsid w:val="00064AC6"/>
    <w:rsid w:val="00065599"/>
    <w:rsid w:val="00066CDC"/>
    <w:rsid w:val="00067439"/>
    <w:rsid w:val="00071E19"/>
    <w:rsid w:val="00072D48"/>
    <w:rsid w:val="00072E85"/>
    <w:rsid w:val="00075F75"/>
    <w:rsid w:val="00077732"/>
    <w:rsid w:val="00080287"/>
    <w:rsid w:val="000840FB"/>
    <w:rsid w:val="000848F7"/>
    <w:rsid w:val="00085F30"/>
    <w:rsid w:val="00087852"/>
    <w:rsid w:val="000903BE"/>
    <w:rsid w:val="000910A8"/>
    <w:rsid w:val="00092D16"/>
    <w:rsid w:val="00093A17"/>
    <w:rsid w:val="00095CD3"/>
    <w:rsid w:val="00095F19"/>
    <w:rsid w:val="0009620F"/>
    <w:rsid w:val="000A2712"/>
    <w:rsid w:val="000A349E"/>
    <w:rsid w:val="000A376F"/>
    <w:rsid w:val="000A42D1"/>
    <w:rsid w:val="000A5984"/>
    <w:rsid w:val="000A5FA6"/>
    <w:rsid w:val="000A6047"/>
    <w:rsid w:val="000A63E3"/>
    <w:rsid w:val="000A6B4C"/>
    <w:rsid w:val="000B1DBA"/>
    <w:rsid w:val="000B2016"/>
    <w:rsid w:val="000B25E3"/>
    <w:rsid w:val="000B4A6E"/>
    <w:rsid w:val="000C0748"/>
    <w:rsid w:val="000C394A"/>
    <w:rsid w:val="000C3D1B"/>
    <w:rsid w:val="000C74EB"/>
    <w:rsid w:val="000D09B0"/>
    <w:rsid w:val="000D1CA0"/>
    <w:rsid w:val="000D2E7A"/>
    <w:rsid w:val="000D3F7A"/>
    <w:rsid w:val="000D41E9"/>
    <w:rsid w:val="000D63E1"/>
    <w:rsid w:val="000D694C"/>
    <w:rsid w:val="000D70B0"/>
    <w:rsid w:val="000D7472"/>
    <w:rsid w:val="000E1B38"/>
    <w:rsid w:val="000E2BDF"/>
    <w:rsid w:val="000E35AE"/>
    <w:rsid w:val="000F073D"/>
    <w:rsid w:val="000F106A"/>
    <w:rsid w:val="000F1536"/>
    <w:rsid w:val="000F425E"/>
    <w:rsid w:val="000F4DE1"/>
    <w:rsid w:val="000F5E41"/>
    <w:rsid w:val="001006F1"/>
    <w:rsid w:val="0010140B"/>
    <w:rsid w:val="001017C3"/>
    <w:rsid w:val="00102F5E"/>
    <w:rsid w:val="0010300B"/>
    <w:rsid w:val="00103FA4"/>
    <w:rsid w:val="00115498"/>
    <w:rsid w:val="0012102B"/>
    <w:rsid w:val="00124C66"/>
    <w:rsid w:val="001258C0"/>
    <w:rsid w:val="00125B59"/>
    <w:rsid w:val="00125F0E"/>
    <w:rsid w:val="00126905"/>
    <w:rsid w:val="00134059"/>
    <w:rsid w:val="001342AE"/>
    <w:rsid w:val="00135AD3"/>
    <w:rsid w:val="00136535"/>
    <w:rsid w:val="00141815"/>
    <w:rsid w:val="001422BC"/>
    <w:rsid w:val="00144482"/>
    <w:rsid w:val="001470F1"/>
    <w:rsid w:val="00150CE9"/>
    <w:rsid w:val="001517F1"/>
    <w:rsid w:val="00151BBA"/>
    <w:rsid w:val="00151D97"/>
    <w:rsid w:val="00152123"/>
    <w:rsid w:val="00153A81"/>
    <w:rsid w:val="00153EA7"/>
    <w:rsid w:val="00154E61"/>
    <w:rsid w:val="00156215"/>
    <w:rsid w:val="00156892"/>
    <w:rsid w:val="00157E3D"/>
    <w:rsid w:val="00160DE4"/>
    <w:rsid w:val="0016126C"/>
    <w:rsid w:val="00161512"/>
    <w:rsid w:val="00161544"/>
    <w:rsid w:val="00161BD5"/>
    <w:rsid w:val="00165E8C"/>
    <w:rsid w:val="00167035"/>
    <w:rsid w:val="00167386"/>
    <w:rsid w:val="00173F39"/>
    <w:rsid w:val="0017538B"/>
    <w:rsid w:val="00176A16"/>
    <w:rsid w:val="00177108"/>
    <w:rsid w:val="0017713E"/>
    <w:rsid w:val="0017729D"/>
    <w:rsid w:val="001775DD"/>
    <w:rsid w:val="001829E8"/>
    <w:rsid w:val="001831CD"/>
    <w:rsid w:val="0018381C"/>
    <w:rsid w:val="00185450"/>
    <w:rsid w:val="00186763"/>
    <w:rsid w:val="00186E9B"/>
    <w:rsid w:val="001879E3"/>
    <w:rsid w:val="00190049"/>
    <w:rsid w:val="00190B0B"/>
    <w:rsid w:val="00191396"/>
    <w:rsid w:val="00191824"/>
    <w:rsid w:val="00191E76"/>
    <w:rsid w:val="001A42AA"/>
    <w:rsid w:val="001A6F62"/>
    <w:rsid w:val="001A7B43"/>
    <w:rsid w:val="001B2FF7"/>
    <w:rsid w:val="001B3269"/>
    <w:rsid w:val="001B44B9"/>
    <w:rsid w:val="001B465D"/>
    <w:rsid w:val="001B46C3"/>
    <w:rsid w:val="001B6378"/>
    <w:rsid w:val="001B6FC9"/>
    <w:rsid w:val="001B747B"/>
    <w:rsid w:val="001C20CA"/>
    <w:rsid w:val="001C2711"/>
    <w:rsid w:val="001C3D76"/>
    <w:rsid w:val="001C6A22"/>
    <w:rsid w:val="001D21AA"/>
    <w:rsid w:val="001D66E1"/>
    <w:rsid w:val="001D74EB"/>
    <w:rsid w:val="001E1419"/>
    <w:rsid w:val="001E1521"/>
    <w:rsid w:val="001E263D"/>
    <w:rsid w:val="001E3247"/>
    <w:rsid w:val="001E444A"/>
    <w:rsid w:val="001E6023"/>
    <w:rsid w:val="001E7012"/>
    <w:rsid w:val="001F1F2D"/>
    <w:rsid w:val="001F682E"/>
    <w:rsid w:val="002003F0"/>
    <w:rsid w:val="00201242"/>
    <w:rsid w:val="002030BD"/>
    <w:rsid w:val="00204557"/>
    <w:rsid w:val="00206F02"/>
    <w:rsid w:val="00212213"/>
    <w:rsid w:val="00213C59"/>
    <w:rsid w:val="002146D6"/>
    <w:rsid w:val="00214D8C"/>
    <w:rsid w:val="00215383"/>
    <w:rsid w:val="00216ADD"/>
    <w:rsid w:val="00220C36"/>
    <w:rsid w:val="00221E97"/>
    <w:rsid w:val="002255FC"/>
    <w:rsid w:val="0023078E"/>
    <w:rsid w:val="002313CC"/>
    <w:rsid w:val="002313D8"/>
    <w:rsid w:val="002336D0"/>
    <w:rsid w:val="002365EC"/>
    <w:rsid w:val="00237419"/>
    <w:rsid w:val="00237F87"/>
    <w:rsid w:val="00240342"/>
    <w:rsid w:val="0024151A"/>
    <w:rsid w:val="00244365"/>
    <w:rsid w:val="00245AA0"/>
    <w:rsid w:val="002469CB"/>
    <w:rsid w:val="00246D30"/>
    <w:rsid w:val="00247374"/>
    <w:rsid w:val="002501C8"/>
    <w:rsid w:val="00250C79"/>
    <w:rsid w:val="00252069"/>
    <w:rsid w:val="00253CF8"/>
    <w:rsid w:val="00254AF8"/>
    <w:rsid w:val="00255585"/>
    <w:rsid w:val="00255E67"/>
    <w:rsid w:val="00260045"/>
    <w:rsid w:val="00260BBE"/>
    <w:rsid w:val="00261DCD"/>
    <w:rsid w:val="00264845"/>
    <w:rsid w:val="00265462"/>
    <w:rsid w:val="00265602"/>
    <w:rsid w:val="002702A4"/>
    <w:rsid w:val="00271206"/>
    <w:rsid w:val="00271A6F"/>
    <w:rsid w:val="00272B8E"/>
    <w:rsid w:val="00274040"/>
    <w:rsid w:val="00274DAA"/>
    <w:rsid w:val="00277F4A"/>
    <w:rsid w:val="0028028B"/>
    <w:rsid w:val="0028057A"/>
    <w:rsid w:val="00283D8C"/>
    <w:rsid w:val="002852C7"/>
    <w:rsid w:val="002873EC"/>
    <w:rsid w:val="00290F46"/>
    <w:rsid w:val="0029669C"/>
    <w:rsid w:val="002977B1"/>
    <w:rsid w:val="00297FCA"/>
    <w:rsid w:val="002A1174"/>
    <w:rsid w:val="002A6342"/>
    <w:rsid w:val="002A7137"/>
    <w:rsid w:val="002B1E2B"/>
    <w:rsid w:val="002B3D6B"/>
    <w:rsid w:val="002B4DBA"/>
    <w:rsid w:val="002B6599"/>
    <w:rsid w:val="002B7640"/>
    <w:rsid w:val="002B7A8D"/>
    <w:rsid w:val="002C00CC"/>
    <w:rsid w:val="002C1279"/>
    <w:rsid w:val="002C2A70"/>
    <w:rsid w:val="002C33B5"/>
    <w:rsid w:val="002C5E58"/>
    <w:rsid w:val="002C6759"/>
    <w:rsid w:val="002C77ED"/>
    <w:rsid w:val="002D2451"/>
    <w:rsid w:val="002D3EEB"/>
    <w:rsid w:val="002E00E4"/>
    <w:rsid w:val="002E03DA"/>
    <w:rsid w:val="002E0952"/>
    <w:rsid w:val="002E095A"/>
    <w:rsid w:val="002E09FA"/>
    <w:rsid w:val="002E16AD"/>
    <w:rsid w:val="002E2FD5"/>
    <w:rsid w:val="002E3F5D"/>
    <w:rsid w:val="002E5DD2"/>
    <w:rsid w:val="002F0A59"/>
    <w:rsid w:val="002F0F92"/>
    <w:rsid w:val="002F28D6"/>
    <w:rsid w:val="002F42F8"/>
    <w:rsid w:val="002F43FA"/>
    <w:rsid w:val="002F45E8"/>
    <w:rsid w:val="00303879"/>
    <w:rsid w:val="0030482E"/>
    <w:rsid w:val="00305CCC"/>
    <w:rsid w:val="00305D12"/>
    <w:rsid w:val="00307ED7"/>
    <w:rsid w:val="00310DF3"/>
    <w:rsid w:val="00312B94"/>
    <w:rsid w:val="0031327D"/>
    <w:rsid w:val="00314408"/>
    <w:rsid w:val="0032117B"/>
    <w:rsid w:val="00322760"/>
    <w:rsid w:val="003239B9"/>
    <w:rsid w:val="003245DC"/>
    <w:rsid w:val="00324955"/>
    <w:rsid w:val="003302CF"/>
    <w:rsid w:val="003320B4"/>
    <w:rsid w:val="00332AF1"/>
    <w:rsid w:val="00332D1A"/>
    <w:rsid w:val="0033311F"/>
    <w:rsid w:val="00333274"/>
    <w:rsid w:val="00334D2C"/>
    <w:rsid w:val="00335299"/>
    <w:rsid w:val="00340A7E"/>
    <w:rsid w:val="00342129"/>
    <w:rsid w:val="003462B8"/>
    <w:rsid w:val="00346EC0"/>
    <w:rsid w:val="00350ED7"/>
    <w:rsid w:val="00352462"/>
    <w:rsid w:val="0035264E"/>
    <w:rsid w:val="00352AA1"/>
    <w:rsid w:val="00355AB0"/>
    <w:rsid w:val="00356144"/>
    <w:rsid w:val="00361D9B"/>
    <w:rsid w:val="00362780"/>
    <w:rsid w:val="0036452B"/>
    <w:rsid w:val="00365C07"/>
    <w:rsid w:val="00365CCF"/>
    <w:rsid w:val="00367985"/>
    <w:rsid w:val="00372464"/>
    <w:rsid w:val="00373FCD"/>
    <w:rsid w:val="00374501"/>
    <w:rsid w:val="00374CCF"/>
    <w:rsid w:val="0037528F"/>
    <w:rsid w:val="00375DC6"/>
    <w:rsid w:val="00376E93"/>
    <w:rsid w:val="003778B9"/>
    <w:rsid w:val="00377A45"/>
    <w:rsid w:val="003807CE"/>
    <w:rsid w:val="003855B5"/>
    <w:rsid w:val="00387F65"/>
    <w:rsid w:val="00391EE7"/>
    <w:rsid w:val="00397A39"/>
    <w:rsid w:val="003A3AE1"/>
    <w:rsid w:val="003A40DC"/>
    <w:rsid w:val="003A4B04"/>
    <w:rsid w:val="003A6AEF"/>
    <w:rsid w:val="003B1E64"/>
    <w:rsid w:val="003B3B20"/>
    <w:rsid w:val="003C08BF"/>
    <w:rsid w:val="003C12B2"/>
    <w:rsid w:val="003C1BA5"/>
    <w:rsid w:val="003C1DD3"/>
    <w:rsid w:val="003C26AC"/>
    <w:rsid w:val="003C49AE"/>
    <w:rsid w:val="003C516E"/>
    <w:rsid w:val="003C59E9"/>
    <w:rsid w:val="003C7FD7"/>
    <w:rsid w:val="003D2DEF"/>
    <w:rsid w:val="003D370F"/>
    <w:rsid w:val="003D3826"/>
    <w:rsid w:val="003D4C7E"/>
    <w:rsid w:val="003D5289"/>
    <w:rsid w:val="003E2A6A"/>
    <w:rsid w:val="003E37AA"/>
    <w:rsid w:val="003E4592"/>
    <w:rsid w:val="003E46E7"/>
    <w:rsid w:val="003E4711"/>
    <w:rsid w:val="003E6D5B"/>
    <w:rsid w:val="003E7616"/>
    <w:rsid w:val="003E7B1B"/>
    <w:rsid w:val="003E7F65"/>
    <w:rsid w:val="003E7F8E"/>
    <w:rsid w:val="003F0760"/>
    <w:rsid w:val="003F36AE"/>
    <w:rsid w:val="003F53A8"/>
    <w:rsid w:val="003F5AF8"/>
    <w:rsid w:val="004006F8"/>
    <w:rsid w:val="00400F97"/>
    <w:rsid w:val="0040703F"/>
    <w:rsid w:val="00410D18"/>
    <w:rsid w:val="004115AE"/>
    <w:rsid w:val="00411FAB"/>
    <w:rsid w:val="004123F8"/>
    <w:rsid w:val="004137FF"/>
    <w:rsid w:val="00416A3D"/>
    <w:rsid w:val="0042007C"/>
    <w:rsid w:val="004274AF"/>
    <w:rsid w:val="00427A5D"/>
    <w:rsid w:val="00431963"/>
    <w:rsid w:val="00432A15"/>
    <w:rsid w:val="00434F78"/>
    <w:rsid w:val="00440C8D"/>
    <w:rsid w:val="00441CED"/>
    <w:rsid w:val="00441D6C"/>
    <w:rsid w:val="00443F4C"/>
    <w:rsid w:val="00444930"/>
    <w:rsid w:val="00445942"/>
    <w:rsid w:val="00445D50"/>
    <w:rsid w:val="0044628A"/>
    <w:rsid w:val="00450666"/>
    <w:rsid w:val="004527D1"/>
    <w:rsid w:val="00452EA1"/>
    <w:rsid w:val="0045369C"/>
    <w:rsid w:val="00453EED"/>
    <w:rsid w:val="004549D3"/>
    <w:rsid w:val="00455214"/>
    <w:rsid w:val="00455532"/>
    <w:rsid w:val="00457FC0"/>
    <w:rsid w:val="00463D02"/>
    <w:rsid w:val="00464526"/>
    <w:rsid w:val="00464B4D"/>
    <w:rsid w:val="004657C9"/>
    <w:rsid w:val="00465BF3"/>
    <w:rsid w:val="004712A1"/>
    <w:rsid w:val="0047376E"/>
    <w:rsid w:val="00475CDD"/>
    <w:rsid w:val="00477439"/>
    <w:rsid w:val="00481FDD"/>
    <w:rsid w:val="00482537"/>
    <w:rsid w:val="0048282A"/>
    <w:rsid w:val="00483448"/>
    <w:rsid w:val="004837AD"/>
    <w:rsid w:val="00485102"/>
    <w:rsid w:val="0048524B"/>
    <w:rsid w:val="00486975"/>
    <w:rsid w:val="00486F1B"/>
    <w:rsid w:val="0048720B"/>
    <w:rsid w:val="004906D7"/>
    <w:rsid w:val="004928AA"/>
    <w:rsid w:val="004A0167"/>
    <w:rsid w:val="004A04EE"/>
    <w:rsid w:val="004A0613"/>
    <w:rsid w:val="004A18B1"/>
    <w:rsid w:val="004A28F0"/>
    <w:rsid w:val="004A6324"/>
    <w:rsid w:val="004A7A9C"/>
    <w:rsid w:val="004B0E44"/>
    <w:rsid w:val="004B2E6C"/>
    <w:rsid w:val="004B39A5"/>
    <w:rsid w:val="004B3B5D"/>
    <w:rsid w:val="004B4A92"/>
    <w:rsid w:val="004B5E64"/>
    <w:rsid w:val="004B6B4D"/>
    <w:rsid w:val="004B759E"/>
    <w:rsid w:val="004C107C"/>
    <w:rsid w:val="004C1B9F"/>
    <w:rsid w:val="004C6255"/>
    <w:rsid w:val="004C62E7"/>
    <w:rsid w:val="004C6395"/>
    <w:rsid w:val="004C69FC"/>
    <w:rsid w:val="004D0A98"/>
    <w:rsid w:val="004D1142"/>
    <w:rsid w:val="004D18F4"/>
    <w:rsid w:val="004D3928"/>
    <w:rsid w:val="004D45E3"/>
    <w:rsid w:val="004D49EF"/>
    <w:rsid w:val="004E05BB"/>
    <w:rsid w:val="004E0626"/>
    <w:rsid w:val="004E199D"/>
    <w:rsid w:val="004E2D25"/>
    <w:rsid w:val="004E3083"/>
    <w:rsid w:val="004E50C4"/>
    <w:rsid w:val="004E7B1C"/>
    <w:rsid w:val="004E7D5B"/>
    <w:rsid w:val="004F2A96"/>
    <w:rsid w:val="004F3EAB"/>
    <w:rsid w:val="004F44CD"/>
    <w:rsid w:val="004F59A3"/>
    <w:rsid w:val="004F5B31"/>
    <w:rsid w:val="004F6B4D"/>
    <w:rsid w:val="004F780E"/>
    <w:rsid w:val="00500F7F"/>
    <w:rsid w:val="00502E30"/>
    <w:rsid w:val="00503FE8"/>
    <w:rsid w:val="005048B7"/>
    <w:rsid w:val="00504CD9"/>
    <w:rsid w:val="00504D3C"/>
    <w:rsid w:val="00507D8C"/>
    <w:rsid w:val="0051111D"/>
    <w:rsid w:val="00516793"/>
    <w:rsid w:val="00516D99"/>
    <w:rsid w:val="00517728"/>
    <w:rsid w:val="0051776C"/>
    <w:rsid w:val="00517FD7"/>
    <w:rsid w:val="00520FD8"/>
    <w:rsid w:val="00522461"/>
    <w:rsid w:val="005226F9"/>
    <w:rsid w:val="00523AB5"/>
    <w:rsid w:val="00524582"/>
    <w:rsid w:val="00525C48"/>
    <w:rsid w:val="005260F3"/>
    <w:rsid w:val="005273D2"/>
    <w:rsid w:val="00527C47"/>
    <w:rsid w:val="005311CD"/>
    <w:rsid w:val="0053305B"/>
    <w:rsid w:val="00534946"/>
    <w:rsid w:val="00537655"/>
    <w:rsid w:val="00537690"/>
    <w:rsid w:val="00540977"/>
    <w:rsid w:val="00540D30"/>
    <w:rsid w:val="0054109C"/>
    <w:rsid w:val="00544165"/>
    <w:rsid w:val="00547B16"/>
    <w:rsid w:val="00547D5C"/>
    <w:rsid w:val="00547D62"/>
    <w:rsid w:val="0055189B"/>
    <w:rsid w:val="00554691"/>
    <w:rsid w:val="00555F9F"/>
    <w:rsid w:val="00556F0D"/>
    <w:rsid w:val="00560B45"/>
    <w:rsid w:val="0056104D"/>
    <w:rsid w:val="00564B8F"/>
    <w:rsid w:val="0056720A"/>
    <w:rsid w:val="00567AAC"/>
    <w:rsid w:val="00567D0B"/>
    <w:rsid w:val="00570EE2"/>
    <w:rsid w:val="00571B22"/>
    <w:rsid w:val="0057254B"/>
    <w:rsid w:val="00573A31"/>
    <w:rsid w:val="0057505A"/>
    <w:rsid w:val="00575E8D"/>
    <w:rsid w:val="00580895"/>
    <w:rsid w:val="00581C73"/>
    <w:rsid w:val="00583AC3"/>
    <w:rsid w:val="00583E64"/>
    <w:rsid w:val="0058678E"/>
    <w:rsid w:val="005877D3"/>
    <w:rsid w:val="00587BDE"/>
    <w:rsid w:val="00592472"/>
    <w:rsid w:val="00592C00"/>
    <w:rsid w:val="00593A85"/>
    <w:rsid w:val="00593E3A"/>
    <w:rsid w:val="0059427A"/>
    <w:rsid w:val="00595252"/>
    <w:rsid w:val="00595886"/>
    <w:rsid w:val="00597B7A"/>
    <w:rsid w:val="005A1F9F"/>
    <w:rsid w:val="005A27C9"/>
    <w:rsid w:val="005A3939"/>
    <w:rsid w:val="005A623C"/>
    <w:rsid w:val="005A6459"/>
    <w:rsid w:val="005A7533"/>
    <w:rsid w:val="005B0467"/>
    <w:rsid w:val="005B1E22"/>
    <w:rsid w:val="005B262F"/>
    <w:rsid w:val="005B3DE6"/>
    <w:rsid w:val="005B5045"/>
    <w:rsid w:val="005B5416"/>
    <w:rsid w:val="005B7BE5"/>
    <w:rsid w:val="005C0288"/>
    <w:rsid w:val="005C2792"/>
    <w:rsid w:val="005C6E95"/>
    <w:rsid w:val="005D0025"/>
    <w:rsid w:val="005D24D4"/>
    <w:rsid w:val="005D2943"/>
    <w:rsid w:val="005D2F51"/>
    <w:rsid w:val="005D42A4"/>
    <w:rsid w:val="005D5988"/>
    <w:rsid w:val="005D5ED4"/>
    <w:rsid w:val="005D6B33"/>
    <w:rsid w:val="005D7569"/>
    <w:rsid w:val="005E401D"/>
    <w:rsid w:val="005E4759"/>
    <w:rsid w:val="005E4A1D"/>
    <w:rsid w:val="005E7F1A"/>
    <w:rsid w:val="005F0620"/>
    <w:rsid w:val="005F0E2E"/>
    <w:rsid w:val="005F3AEA"/>
    <w:rsid w:val="005F3D49"/>
    <w:rsid w:val="005F668A"/>
    <w:rsid w:val="005F6862"/>
    <w:rsid w:val="005F71FC"/>
    <w:rsid w:val="0060108B"/>
    <w:rsid w:val="0060222B"/>
    <w:rsid w:val="00603DC9"/>
    <w:rsid w:val="00603FF9"/>
    <w:rsid w:val="006056AF"/>
    <w:rsid w:val="006058C2"/>
    <w:rsid w:val="00611ECE"/>
    <w:rsid w:val="00611EF1"/>
    <w:rsid w:val="0061511C"/>
    <w:rsid w:val="00615180"/>
    <w:rsid w:val="006151BD"/>
    <w:rsid w:val="00615D22"/>
    <w:rsid w:val="00616512"/>
    <w:rsid w:val="00616B51"/>
    <w:rsid w:val="00617B72"/>
    <w:rsid w:val="0062104C"/>
    <w:rsid w:val="00621FC1"/>
    <w:rsid w:val="006236B7"/>
    <w:rsid w:val="006239BF"/>
    <w:rsid w:val="00624046"/>
    <w:rsid w:val="006242F8"/>
    <w:rsid w:val="006244E4"/>
    <w:rsid w:val="00625477"/>
    <w:rsid w:val="00626BDC"/>
    <w:rsid w:val="00626CEB"/>
    <w:rsid w:val="00627711"/>
    <w:rsid w:val="00632143"/>
    <w:rsid w:val="006322B3"/>
    <w:rsid w:val="00632719"/>
    <w:rsid w:val="00634217"/>
    <w:rsid w:val="00635703"/>
    <w:rsid w:val="00635DE1"/>
    <w:rsid w:val="0063608A"/>
    <w:rsid w:val="00640F5A"/>
    <w:rsid w:val="00641484"/>
    <w:rsid w:val="006419A9"/>
    <w:rsid w:val="0064311F"/>
    <w:rsid w:val="00646B33"/>
    <w:rsid w:val="00651387"/>
    <w:rsid w:val="00651EE7"/>
    <w:rsid w:val="00657518"/>
    <w:rsid w:val="0065767F"/>
    <w:rsid w:val="006617BD"/>
    <w:rsid w:val="00661CC1"/>
    <w:rsid w:val="00662701"/>
    <w:rsid w:val="0066505C"/>
    <w:rsid w:val="00665B48"/>
    <w:rsid w:val="006704CA"/>
    <w:rsid w:val="00670CA5"/>
    <w:rsid w:val="00670D16"/>
    <w:rsid w:val="006727A9"/>
    <w:rsid w:val="00673435"/>
    <w:rsid w:val="00673955"/>
    <w:rsid w:val="006748E7"/>
    <w:rsid w:val="00675538"/>
    <w:rsid w:val="00676A1C"/>
    <w:rsid w:val="00677636"/>
    <w:rsid w:val="006809C4"/>
    <w:rsid w:val="00682643"/>
    <w:rsid w:val="0068322D"/>
    <w:rsid w:val="006833EF"/>
    <w:rsid w:val="00683B0D"/>
    <w:rsid w:val="0068532B"/>
    <w:rsid w:val="00686781"/>
    <w:rsid w:val="006877D5"/>
    <w:rsid w:val="00690562"/>
    <w:rsid w:val="006920D9"/>
    <w:rsid w:val="00695DC1"/>
    <w:rsid w:val="00696E6F"/>
    <w:rsid w:val="006A09E0"/>
    <w:rsid w:val="006A10D2"/>
    <w:rsid w:val="006A12FD"/>
    <w:rsid w:val="006A1D9E"/>
    <w:rsid w:val="006A42E0"/>
    <w:rsid w:val="006A434A"/>
    <w:rsid w:val="006A521F"/>
    <w:rsid w:val="006A59D3"/>
    <w:rsid w:val="006A618B"/>
    <w:rsid w:val="006B1EC3"/>
    <w:rsid w:val="006B2298"/>
    <w:rsid w:val="006B33C4"/>
    <w:rsid w:val="006B447F"/>
    <w:rsid w:val="006B6C3B"/>
    <w:rsid w:val="006C0230"/>
    <w:rsid w:val="006C3B21"/>
    <w:rsid w:val="006C4172"/>
    <w:rsid w:val="006C4DD9"/>
    <w:rsid w:val="006C7D4B"/>
    <w:rsid w:val="006D026C"/>
    <w:rsid w:val="006D13C6"/>
    <w:rsid w:val="006D14D6"/>
    <w:rsid w:val="006D2096"/>
    <w:rsid w:val="006D2939"/>
    <w:rsid w:val="006D3150"/>
    <w:rsid w:val="006D4782"/>
    <w:rsid w:val="006D4898"/>
    <w:rsid w:val="006D66FF"/>
    <w:rsid w:val="006D7099"/>
    <w:rsid w:val="006D76D2"/>
    <w:rsid w:val="006E0708"/>
    <w:rsid w:val="006E2554"/>
    <w:rsid w:val="006E391B"/>
    <w:rsid w:val="006E4FE9"/>
    <w:rsid w:val="006E79AB"/>
    <w:rsid w:val="006F1E84"/>
    <w:rsid w:val="006F3EEB"/>
    <w:rsid w:val="006F4088"/>
    <w:rsid w:val="006F5BDE"/>
    <w:rsid w:val="006F7734"/>
    <w:rsid w:val="00700C96"/>
    <w:rsid w:val="00701131"/>
    <w:rsid w:val="007015C3"/>
    <w:rsid w:val="0070239D"/>
    <w:rsid w:val="00705A11"/>
    <w:rsid w:val="00711779"/>
    <w:rsid w:val="007138EB"/>
    <w:rsid w:val="00713D1D"/>
    <w:rsid w:val="007141B1"/>
    <w:rsid w:val="007154DB"/>
    <w:rsid w:val="0071677A"/>
    <w:rsid w:val="00717B62"/>
    <w:rsid w:val="00720935"/>
    <w:rsid w:val="00720AD5"/>
    <w:rsid w:val="00720F60"/>
    <w:rsid w:val="00721D63"/>
    <w:rsid w:val="00722EE2"/>
    <w:rsid w:val="007243EE"/>
    <w:rsid w:val="007244BA"/>
    <w:rsid w:val="007261EB"/>
    <w:rsid w:val="00726D2A"/>
    <w:rsid w:val="007275FF"/>
    <w:rsid w:val="00731A97"/>
    <w:rsid w:val="00733C45"/>
    <w:rsid w:val="00733E17"/>
    <w:rsid w:val="007344D7"/>
    <w:rsid w:val="0073663D"/>
    <w:rsid w:val="00737059"/>
    <w:rsid w:val="00740676"/>
    <w:rsid w:val="00741D84"/>
    <w:rsid w:val="0074665D"/>
    <w:rsid w:val="00747D00"/>
    <w:rsid w:val="0075225C"/>
    <w:rsid w:val="007529C1"/>
    <w:rsid w:val="00752EFD"/>
    <w:rsid w:val="00753436"/>
    <w:rsid w:val="0075473B"/>
    <w:rsid w:val="00754C8D"/>
    <w:rsid w:val="00754CAF"/>
    <w:rsid w:val="00757EB4"/>
    <w:rsid w:val="00761353"/>
    <w:rsid w:val="00761788"/>
    <w:rsid w:val="0076295B"/>
    <w:rsid w:val="007631D5"/>
    <w:rsid w:val="007639FC"/>
    <w:rsid w:val="00764186"/>
    <w:rsid w:val="007669E9"/>
    <w:rsid w:val="007671DC"/>
    <w:rsid w:val="007706B5"/>
    <w:rsid w:val="007724F9"/>
    <w:rsid w:val="00773316"/>
    <w:rsid w:val="00773DF1"/>
    <w:rsid w:val="007752B7"/>
    <w:rsid w:val="0077604E"/>
    <w:rsid w:val="007765AE"/>
    <w:rsid w:val="0077689E"/>
    <w:rsid w:val="00776C64"/>
    <w:rsid w:val="0077769E"/>
    <w:rsid w:val="007802A4"/>
    <w:rsid w:val="0078064D"/>
    <w:rsid w:val="00781B1B"/>
    <w:rsid w:val="0078359C"/>
    <w:rsid w:val="0078564A"/>
    <w:rsid w:val="0079020C"/>
    <w:rsid w:val="0079169D"/>
    <w:rsid w:val="00793899"/>
    <w:rsid w:val="0079690E"/>
    <w:rsid w:val="00797A2A"/>
    <w:rsid w:val="00797D3A"/>
    <w:rsid w:val="00797D41"/>
    <w:rsid w:val="007A00F9"/>
    <w:rsid w:val="007A09C5"/>
    <w:rsid w:val="007A0C01"/>
    <w:rsid w:val="007A126D"/>
    <w:rsid w:val="007A216E"/>
    <w:rsid w:val="007A3D74"/>
    <w:rsid w:val="007A5BC0"/>
    <w:rsid w:val="007A74AA"/>
    <w:rsid w:val="007B1E7B"/>
    <w:rsid w:val="007B2AB1"/>
    <w:rsid w:val="007B324D"/>
    <w:rsid w:val="007B3530"/>
    <w:rsid w:val="007B3F51"/>
    <w:rsid w:val="007B4150"/>
    <w:rsid w:val="007B55A1"/>
    <w:rsid w:val="007B5BC5"/>
    <w:rsid w:val="007B5D69"/>
    <w:rsid w:val="007B61B1"/>
    <w:rsid w:val="007C0006"/>
    <w:rsid w:val="007C063C"/>
    <w:rsid w:val="007C142C"/>
    <w:rsid w:val="007C1956"/>
    <w:rsid w:val="007C1E66"/>
    <w:rsid w:val="007C2254"/>
    <w:rsid w:val="007C2FD8"/>
    <w:rsid w:val="007C33D1"/>
    <w:rsid w:val="007D1E94"/>
    <w:rsid w:val="007D2D8E"/>
    <w:rsid w:val="007D3514"/>
    <w:rsid w:val="007D401F"/>
    <w:rsid w:val="007D5F99"/>
    <w:rsid w:val="007E00C7"/>
    <w:rsid w:val="007E6419"/>
    <w:rsid w:val="007E7F0D"/>
    <w:rsid w:val="007F2D3C"/>
    <w:rsid w:val="007F42B8"/>
    <w:rsid w:val="007F495A"/>
    <w:rsid w:val="007F67A1"/>
    <w:rsid w:val="008003FD"/>
    <w:rsid w:val="00801EA4"/>
    <w:rsid w:val="0080371D"/>
    <w:rsid w:val="00803AC0"/>
    <w:rsid w:val="00807FDE"/>
    <w:rsid w:val="00813C20"/>
    <w:rsid w:val="00815636"/>
    <w:rsid w:val="00815B33"/>
    <w:rsid w:val="00816149"/>
    <w:rsid w:val="00816D1E"/>
    <w:rsid w:val="008206EF"/>
    <w:rsid w:val="008239F4"/>
    <w:rsid w:val="00823CB0"/>
    <w:rsid w:val="00824CC9"/>
    <w:rsid w:val="00827054"/>
    <w:rsid w:val="0082718B"/>
    <w:rsid w:val="00830694"/>
    <w:rsid w:val="00831100"/>
    <w:rsid w:val="00831998"/>
    <w:rsid w:val="00832A92"/>
    <w:rsid w:val="00832D22"/>
    <w:rsid w:val="00832E51"/>
    <w:rsid w:val="008349D5"/>
    <w:rsid w:val="00834A56"/>
    <w:rsid w:val="00840526"/>
    <w:rsid w:val="0084186D"/>
    <w:rsid w:val="00844579"/>
    <w:rsid w:val="00847F24"/>
    <w:rsid w:val="00851397"/>
    <w:rsid w:val="00853190"/>
    <w:rsid w:val="008556F0"/>
    <w:rsid w:val="00855F2C"/>
    <w:rsid w:val="00856D05"/>
    <w:rsid w:val="008575CD"/>
    <w:rsid w:val="00864894"/>
    <w:rsid w:val="00864B0F"/>
    <w:rsid w:val="008676E6"/>
    <w:rsid w:val="00867FF3"/>
    <w:rsid w:val="00872F3A"/>
    <w:rsid w:val="00875ED5"/>
    <w:rsid w:val="00876648"/>
    <w:rsid w:val="00880700"/>
    <w:rsid w:val="008812E8"/>
    <w:rsid w:val="008816AE"/>
    <w:rsid w:val="00882213"/>
    <w:rsid w:val="008822B1"/>
    <w:rsid w:val="0088544A"/>
    <w:rsid w:val="00885745"/>
    <w:rsid w:val="00885864"/>
    <w:rsid w:val="00885FDE"/>
    <w:rsid w:val="008866BA"/>
    <w:rsid w:val="008873E2"/>
    <w:rsid w:val="00890D7B"/>
    <w:rsid w:val="00893123"/>
    <w:rsid w:val="008952D9"/>
    <w:rsid w:val="0089697D"/>
    <w:rsid w:val="00897117"/>
    <w:rsid w:val="008A2C3F"/>
    <w:rsid w:val="008A2C79"/>
    <w:rsid w:val="008A32F6"/>
    <w:rsid w:val="008A4B10"/>
    <w:rsid w:val="008A5CC7"/>
    <w:rsid w:val="008A6206"/>
    <w:rsid w:val="008A6EC1"/>
    <w:rsid w:val="008A73B8"/>
    <w:rsid w:val="008A7982"/>
    <w:rsid w:val="008B04A0"/>
    <w:rsid w:val="008B15AD"/>
    <w:rsid w:val="008B1B08"/>
    <w:rsid w:val="008B2137"/>
    <w:rsid w:val="008B446A"/>
    <w:rsid w:val="008B451D"/>
    <w:rsid w:val="008B797E"/>
    <w:rsid w:val="008C1AAC"/>
    <w:rsid w:val="008C1C0B"/>
    <w:rsid w:val="008C3D54"/>
    <w:rsid w:val="008C5331"/>
    <w:rsid w:val="008C67A1"/>
    <w:rsid w:val="008C6A7D"/>
    <w:rsid w:val="008C74FD"/>
    <w:rsid w:val="008D0529"/>
    <w:rsid w:val="008D083E"/>
    <w:rsid w:val="008D12F6"/>
    <w:rsid w:val="008D1887"/>
    <w:rsid w:val="008D2733"/>
    <w:rsid w:val="008D2A68"/>
    <w:rsid w:val="008D2B38"/>
    <w:rsid w:val="008D3A64"/>
    <w:rsid w:val="008D4AD3"/>
    <w:rsid w:val="008D4F0F"/>
    <w:rsid w:val="008D6BC5"/>
    <w:rsid w:val="008E08D1"/>
    <w:rsid w:val="008E2508"/>
    <w:rsid w:val="008E2752"/>
    <w:rsid w:val="008E3079"/>
    <w:rsid w:val="008E352C"/>
    <w:rsid w:val="008F1F0F"/>
    <w:rsid w:val="008F4033"/>
    <w:rsid w:val="008F7A36"/>
    <w:rsid w:val="0090371F"/>
    <w:rsid w:val="00906DE1"/>
    <w:rsid w:val="00912175"/>
    <w:rsid w:val="0091560E"/>
    <w:rsid w:val="00915CEA"/>
    <w:rsid w:val="009230C0"/>
    <w:rsid w:val="00923AFC"/>
    <w:rsid w:val="00926EBF"/>
    <w:rsid w:val="00931695"/>
    <w:rsid w:val="00931E99"/>
    <w:rsid w:val="00933705"/>
    <w:rsid w:val="009340B1"/>
    <w:rsid w:val="00936F83"/>
    <w:rsid w:val="00937792"/>
    <w:rsid w:val="0094026E"/>
    <w:rsid w:val="009426A5"/>
    <w:rsid w:val="00942BEA"/>
    <w:rsid w:val="0094709B"/>
    <w:rsid w:val="0094774A"/>
    <w:rsid w:val="00947913"/>
    <w:rsid w:val="00950015"/>
    <w:rsid w:val="00951478"/>
    <w:rsid w:val="00952BF4"/>
    <w:rsid w:val="00960E30"/>
    <w:rsid w:val="00961E9C"/>
    <w:rsid w:val="0096216A"/>
    <w:rsid w:val="009641B5"/>
    <w:rsid w:val="0096479B"/>
    <w:rsid w:val="0096742C"/>
    <w:rsid w:val="00974494"/>
    <w:rsid w:val="0097594E"/>
    <w:rsid w:val="0098035A"/>
    <w:rsid w:val="0098068A"/>
    <w:rsid w:val="00983B23"/>
    <w:rsid w:val="0098472E"/>
    <w:rsid w:val="009848F2"/>
    <w:rsid w:val="00984D0E"/>
    <w:rsid w:val="009854BD"/>
    <w:rsid w:val="00986042"/>
    <w:rsid w:val="0098630A"/>
    <w:rsid w:val="009878A9"/>
    <w:rsid w:val="0099288D"/>
    <w:rsid w:val="00993A5D"/>
    <w:rsid w:val="009956D1"/>
    <w:rsid w:val="009958B2"/>
    <w:rsid w:val="00996579"/>
    <w:rsid w:val="0099711A"/>
    <w:rsid w:val="009A0704"/>
    <w:rsid w:val="009A0C33"/>
    <w:rsid w:val="009A1E76"/>
    <w:rsid w:val="009A2512"/>
    <w:rsid w:val="009A2762"/>
    <w:rsid w:val="009A38CE"/>
    <w:rsid w:val="009A42D5"/>
    <w:rsid w:val="009A43E8"/>
    <w:rsid w:val="009A4D4E"/>
    <w:rsid w:val="009A5AA1"/>
    <w:rsid w:val="009A69EB"/>
    <w:rsid w:val="009B0A4E"/>
    <w:rsid w:val="009B22C6"/>
    <w:rsid w:val="009B2CC6"/>
    <w:rsid w:val="009B4372"/>
    <w:rsid w:val="009C17CC"/>
    <w:rsid w:val="009C383C"/>
    <w:rsid w:val="009C500A"/>
    <w:rsid w:val="009C6964"/>
    <w:rsid w:val="009C7FAF"/>
    <w:rsid w:val="009D05A4"/>
    <w:rsid w:val="009D2571"/>
    <w:rsid w:val="009D34E9"/>
    <w:rsid w:val="009D4823"/>
    <w:rsid w:val="009D6219"/>
    <w:rsid w:val="009D659A"/>
    <w:rsid w:val="009E1993"/>
    <w:rsid w:val="009E263C"/>
    <w:rsid w:val="009E564F"/>
    <w:rsid w:val="009E57CE"/>
    <w:rsid w:val="009E725C"/>
    <w:rsid w:val="009F3BC4"/>
    <w:rsid w:val="00A00384"/>
    <w:rsid w:val="00A04146"/>
    <w:rsid w:val="00A0466C"/>
    <w:rsid w:val="00A06202"/>
    <w:rsid w:val="00A06BFA"/>
    <w:rsid w:val="00A10E76"/>
    <w:rsid w:val="00A11043"/>
    <w:rsid w:val="00A1555B"/>
    <w:rsid w:val="00A156E0"/>
    <w:rsid w:val="00A15F06"/>
    <w:rsid w:val="00A1637F"/>
    <w:rsid w:val="00A1699A"/>
    <w:rsid w:val="00A16E08"/>
    <w:rsid w:val="00A20797"/>
    <w:rsid w:val="00A23B16"/>
    <w:rsid w:val="00A23E6D"/>
    <w:rsid w:val="00A24158"/>
    <w:rsid w:val="00A25D3B"/>
    <w:rsid w:val="00A30231"/>
    <w:rsid w:val="00A315F3"/>
    <w:rsid w:val="00A31CF7"/>
    <w:rsid w:val="00A31EDF"/>
    <w:rsid w:val="00A32E2B"/>
    <w:rsid w:val="00A32ECE"/>
    <w:rsid w:val="00A34E98"/>
    <w:rsid w:val="00A373C3"/>
    <w:rsid w:val="00A373E3"/>
    <w:rsid w:val="00A37D61"/>
    <w:rsid w:val="00A402E0"/>
    <w:rsid w:val="00A409D5"/>
    <w:rsid w:val="00A41AE2"/>
    <w:rsid w:val="00A41C2B"/>
    <w:rsid w:val="00A455EB"/>
    <w:rsid w:val="00A46844"/>
    <w:rsid w:val="00A46875"/>
    <w:rsid w:val="00A5070C"/>
    <w:rsid w:val="00A50DE5"/>
    <w:rsid w:val="00A52CCC"/>
    <w:rsid w:val="00A5323B"/>
    <w:rsid w:val="00A533BC"/>
    <w:rsid w:val="00A534D8"/>
    <w:rsid w:val="00A54599"/>
    <w:rsid w:val="00A56E7D"/>
    <w:rsid w:val="00A57643"/>
    <w:rsid w:val="00A62DEF"/>
    <w:rsid w:val="00A63E77"/>
    <w:rsid w:val="00A6455B"/>
    <w:rsid w:val="00A65321"/>
    <w:rsid w:val="00A65833"/>
    <w:rsid w:val="00A70844"/>
    <w:rsid w:val="00A76626"/>
    <w:rsid w:val="00A7680F"/>
    <w:rsid w:val="00A769AB"/>
    <w:rsid w:val="00A77B45"/>
    <w:rsid w:val="00A80EA1"/>
    <w:rsid w:val="00A810E6"/>
    <w:rsid w:val="00A814EC"/>
    <w:rsid w:val="00A822BC"/>
    <w:rsid w:val="00A83553"/>
    <w:rsid w:val="00A849A4"/>
    <w:rsid w:val="00A85E2C"/>
    <w:rsid w:val="00A870A4"/>
    <w:rsid w:val="00A9075E"/>
    <w:rsid w:val="00A92DC6"/>
    <w:rsid w:val="00A94987"/>
    <w:rsid w:val="00A95F78"/>
    <w:rsid w:val="00AA1A37"/>
    <w:rsid w:val="00AA5610"/>
    <w:rsid w:val="00AA7D3C"/>
    <w:rsid w:val="00AB06F3"/>
    <w:rsid w:val="00AB1514"/>
    <w:rsid w:val="00AB18D0"/>
    <w:rsid w:val="00AB2A8C"/>
    <w:rsid w:val="00AB2CBD"/>
    <w:rsid w:val="00AB546D"/>
    <w:rsid w:val="00AB6744"/>
    <w:rsid w:val="00AC0E02"/>
    <w:rsid w:val="00AC3EAE"/>
    <w:rsid w:val="00AC5479"/>
    <w:rsid w:val="00AC61BC"/>
    <w:rsid w:val="00AD25B7"/>
    <w:rsid w:val="00AD2977"/>
    <w:rsid w:val="00AD305C"/>
    <w:rsid w:val="00AD5B96"/>
    <w:rsid w:val="00AD7327"/>
    <w:rsid w:val="00AD749B"/>
    <w:rsid w:val="00AE018D"/>
    <w:rsid w:val="00AE34D2"/>
    <w:rsid w:val="00AE3BA5"/>
    <w:rsid w:val="00AE459B"/>
    <w:rsid w:val="00AE4C69"/>
    <w:rsid w:val="00AE4EE3"/>
    <w:rsid w:val="00AE5A7E"/>
    <w:rsid w:val="00AE5E05"/>
    <w:rsid w:val="00AE73C9"/>
    <w:rsid w:val="00AF1C94"/>
    <w:rsid w:val="00AF2DCF"/>
    <w:rsid w:val="00AF31D7"/>
    <w:rsid w:val="00AF3397"/>
    <w:rsid w:val="00AF3958"/>
    <w:rsid w:val="00AF3F36"/>
    <w:rsid w:val="00AF4365"/>
    <w:rsid w:val="00AF69B0"/>
    <w:rsid w:val="00B0061D"/>
    <w:rsid w:val="00B0166C"/>
    <w:rsid w:val="00B0362A"/>
    <w:rsid w:val="00B048E8"/>
    <w:rsid w:val="00B06EF8"/>
    <w:rsid w:val="00B102C5"/>
    <w:rsid w:val="00B11F5C"/>
    <w:rsid w:val="00B12550"/>
    <w:rsid w:val="00B1299D"/>
    <w:rsid w:val="00B138F1"/>
    <w:rsid w:val="00B149F0"/>
    <w:rsid w:val="00B14BCD"/>
    <w:rsid w:val="00B21159"/>
    <w:rsid w:val="00B219ED"/>
    <w:rsid w:val="00B22FE9"/>
    <w:rsid w:val="00B2493D"/>
    <w:rsid w:val="00B26932"/>
    <w:rsid w:val="00B34597"/>
    <w:rsid w:val="00B35199"/>
    <w:rsid w:val="00B355C2"/>
    <w:rsid w:val="00B40293"/>
    <w:rsid w:val="00B40BA9"/>
    <w:rsid w:val="00B421F5"/>
    <w:rsid w:val="00B44D55"/>
    <w:rsid w:val="00B45828"/>
    <w:rsid w:val="00B46422"/>
    <w:rsid w:val="00B5121A"/>
    <w:rsid w:val="00B51382"/>
    <w:rsid w:val="00B51D2F"/>
    <w:rsid w:val="00B52F26"/>
    <w:rsid w:val="00B53CEF"/>
    <w:rsid w:val="00B542DA"/>
    <w:rsid w:val="00B56747"/>
    <w:rsid w:val="00B61FD5"/>
    <w:rsid w:val="00B626AC"/>
    <w:rsid w:val="00B63459"/>
    <w:rsid w:val="00B63F60"/>
    <w:rsid w:val="00B73AD7"/>
    <w:rsid w:val="00B73E31"/>
    <w:rsid w:val="00B74CCF"/>
    <w:rsid w:val="00B755BE"/>
    <w:rsid w:val="00B75A5D"/>
    <w:rsid w:val="00B76384"/>
    <w:rsid w:val="00B768A9"/>
    <w:rsid w:val="00B76A56"/>
    <w:rsid w:val="00B77A82"/>
    <w:rsid w:val="00B80751"/>
    <w:rsid w:val="00B80E16"/>
    <w:rsid w:val="00B8208A"/>
    <w:rsid w:val="00B828DD"/>
    <w:rsid w:val="00B82D3D"/>
    <w:rsid w:val="00B83EE6"/>
    <w:rsid w:val="00B8470A"/>
    <w:rsid w:val="00B848CF"/>
    <w:rsid w:val="00B861DE"/>
    <w:rsid w:val="00B86D6C"/>
    <w:rsid w:val="00B9055B"/>
    <w:rsid w:val="00B90628"/>
    <w:rsid w:val="00B91083"/>
    <w:rsid w:val="00B91905"/>
    <w:rsid w:val="00B9295D"/>
    <w:rsid w:val="00B93817"/>
    <w:rsid w:val="00B94515"/>
    <w:rsid w:val="00B96C31"/>
    <w:rsid w:val="00B972EA"/>
    <w:rsid w:val="00B97F20"/>
    <w:rsid w:val="00BA0954"/>
    <w:rsid w:val="00BA17AB"/>
    <w:rsid w:val="00BA1EB4"/>
    <w:rsid w:val="00BA24B5"/>
    <w:rsid w:val="00BA2DE4"/>
    <w:rsid w:val="00BA4FB3"/>
    <w:rsid w:val="00BA58FC"/>
    <w:rsid w:val="00BA67E3"/>
    <w:rsid w:val="00BB132D"/>
    <w:rsid w:val="00BB26CF"/>
    <w:rsid w:val="00BB314E"/>
    <w:rsid w:val="00BB3BEA"/>
    <w:rsid w:val="00BB6EED"/>
    <w:rsid w:val="00BB70AB"/>
    <w:rsid w:val="00BB76CD"/>
    <w:rsid w:val="00BC09CC"/>
    <w:rsid w:val="00BC16AD"/>
    <w:rsid w:val="00BC1F20"/>
    <w:rsid w:val="00BC2869"/>
    <w:rsid w:val="00BC32F2"/>
    <w:rsid w:val="00BC3ED4"/>
    <w:rsid w:val="00BC3FEF"/>
    <w:rsid w:val="00BC6161"/>
    <w:rsid w:val="00BC7EF8"/>
    <w:rsid w:val="00BD0115"/>
    <w:rsid w:val="00BD2301"/>
    <w:rsid w:val="00BD2CBA"/>
    <w:rsid w:val="00BD3001"/>
    <w:rsid w:val="00BD3A66"/>
    <w:rsid w:val="00BD5464"/>
    <w:rsid w:val="00BD77DF"/>
    <w:rsid w:val="00BE00FB"/>
    <w:rsid w:val="00BE31E6"/>
    <w:rsid w:val="00BE3B60"/>
    <w:rsid w:val="00BE3C8E"/>
    <w:rsid w:val="00BE4981"/>
    <w:rsid w:val="00BE4CDB"/>
    <w:rsid w:val="00BE5DAB"/>
    <w:rsid w:val="00BF0025"/>
    <w:rsid w:val="00BF0C52"/>
    <w:rsid w:val="00BF2EA3"/>
    <w:rsid w:val="00BF329D"/>
    <w:rsid w:val="00BF733A"/>
    <w:rsid w:val="00C002C5"/>
    <w:rsid w:val="00C0044D"/>
    <w:rsid w:val="00C00941"/>
    <w:rsid w:val="00C01BE5"/>
    <w:rsid w:val="00C01CD6"/>
    <w:rsid w:val="00C0378C"/>
    <w:rsid w:val="00C10BEB"/>
    <w:rsid w:val="00C11449"/>
    <w:rsid w:val="00C12AA8"/>
    <w:rsid w:val="00C12C3E"/>
    <w:rsid w:val="00C14348"/>
    <w:rsid w:val="00C21DFE"/>
    <w:rsid w:val="00C278D3"/>
    <w:rsid w:val="00C30C94"/>
    <w:rsid w:val="00C33594"/>
    <w:rsid w:val="00C3362E"/>
    <w:rsid w:val="00C36D8C"/>
    <w:rsid w:val="00C4006C"/>
    <w:rsid w:val="00C40525"/>
    <w:rsid w:val="00C4170C"/>
    <w:rsid w:val="00C43C11"/>
    <w:rsid w:val="00C46100"/>
    <w:rsid w:val="00C47F1F"/>
    <w:rsid w:val="00C50461"/>
    <w:rsid w:val="00C50495"/>
    <w:rsid w:val="00C515CB"/>
    <w:rsid w:val="00C52AB1"/>
    <w:rsid w:val="00C55C2D"/>
    <w:rsid w:val="00C55E4D"/>
    <w:rsid w:val="00C56396"/>
    <w:rsid w:val="00C56B0E"/>
    <w:rsid w:val="00C575BC"/>
    <w:rsid w:val="00C61D6C"/>
    <w:rsid w:val="00C630FC"/>
    <w:rsid w:val="00C631E2"/>
    <w:rsid w:val="00C64AE3"/>
    <w:rsid w:val="00C66BA0"/>
    <w:rsid w:val="00C7124C"/>
    <w:rsid w:val="00C71750"/>
    <w:rsid w:val="00C73657"/>
    <w:rsid w:val="00C759A6"/>
    <w:rsid w:val="00C75F33"/>
    <w:rsid w:val="00C77DDC"/>
    <w:rsid w:val="00C80E11"/>
    <w:rsid w:val="00C817AE"/>
    <w:rsid w:val="00C8255A"/>
    <w:rsid w:val="00C84592"/>
    <w:rsid w:val="00C848B1"/>
    <w:rsid w:val="00C876D2"/>
    <w:rsid w:val="00C922E0"/>
    <w:rsid w:val="00C94F0C"/>
    <w:rsid w:val="00C95D9B"/>
    <w:rsid w:val="00CA3314"/>
    <w:rsid w:val="00CA4374"/>
    <w:rsid w:val="00CA7650"/>
    <w:rsid w:val="00CA79BC"/>
    <w:rsid w:val="00CB15AB"/>
    <w:rsid w:val="00CB1E60"/>
    <w:rsid w:val="00CB2028"/>
    <w:rsid w:val="00CB3259"/>
    <w:rsid w:val="00CB3582"/>
    <w:rsid w:val="00CB371B"/>
    <w:rsid w:val="00CB3963"/>
    <w:rsid w:val="00CB5B3F"/>
    <w:rsid w:val="00CB7F52"/>
    <w:rsid w:val="00CC022C"/>
    <w:rsid w:val="00CC4AAA"/>
    <w:rsid w:val="00CC72A4"/>
    <w:rsid w:val="00CC72D3"/>
    <w:rsid w:val="00CD20F0"/>
    <w:rsid w:val="00CD5770"/>
    <w:rsid w:val="00CD75D4"/>
    <w:rsid w:val="00CD7C22"/>
    <w:rsid w:val="00CE06ED"/>
    <w:rsid w:val="00CE17DC"/>
    <w:rsid w:val="00CE2954"/>
    <w:rsid w:val="00CE2A75"/>
    <w:rsid w:val="00CE4188"/>
    <w:rsid w:val="00CE4FF4"/>
    <w:rsid w:val="00CE52B0"/>
    <w:rsid w:val="00CE5528"/>
    <w:rsid w:val="00CE5C3F"/>
    <w:rsid w:val="00CE5D64"/>
    <w:rsid w:val="00CE7D71"/>
    <w:rsid w:val="00CF04FB"/>
    <w:rsid w:val="00CF1A72"/>
    <w:rsid w:val="00CF3560"/>
    <w:rsid w:val="00CF44FF"/>
    <w:rsid w:val="00CF4567"/>
    <w:rsid w:val="00CF604C"/>
    <w:rsid w:val="00CF639B"/>
    <w:rsid w:val="00CF6E8F"/>
    <w:rsid w:val="00CF7E10"/>
    <w:rsid w:val="00D0564B"/>
    <w:rsid w:val="00D070C5"/>
    <w:rsid w:val="00D12434"/>
    <w:rsid w:val="00D12633"/>
    <w:rsid w:val="00D14656"/>
    <w:rsid w:val="00D15A54"/>
    <w:rsid w:val="00D16B45"/>
    <w:rsid w:val="00D200E4"/>
    <w:rsid w:val="00D22BB8"/>
    <w:rsid w:val="00D23545"/>
    <w:rsid w:val="00D23A71"/>
    <w:rsid w:val="00D24591"/>
    <w:rsid w:val="00D25B4C"/>
    <w:rsid w:val="00D261EC"/>
    <w:rsid w:val="00D26C81"/>
    <w:rsid w:val="00D27375"/>
    <w:rsid w:val="00D274A2"/>
    <w:rsid w:val="00D27533"/>
    <w:rsid w:val="00D27891"/>
    <w:rsid w:val="00D31CD7"/>
    <w:rsid w:val="00D3236F"/>
    <w:rsid w:val="00D3319B"/>
    <w:rsid w:val="00D37609"/>
    <w:rsid w:val="00D4300D"/>
    <w:rsid w:val="00D434DC"/>
    <w:rsid w:val="00D43CB9"/>
    <w:rsid w:val="00D43DE0"/>
    <w:rsid w:val="00D4470E"/>
    <w:rsid w:val="00D44BBE"/>
    <w:rsid w:val="00D45223"/>
    <w:rsid w:val="00D506CC"/>
    <w:rsid w:val="00D51CB5"/>
    <w:rsid w:val="00D542AA"/>
    <w:rsid w:val="00D56155"/>
    <w:rsid w:val="00D561ED"/>
    <w:rsid w:val="00D60D16"/>
    <w:rsid w:val="00D66508"/>
    <w:rsid w:val="00D66689"/>
    <w:rsid w:val="00D678E6"/>
    <w:rsid w:val="00D67E2E"/>
    <w:rsid w:val="00D71800"/>
    <w:rsid w:val="00D72975"/>
    <w:rsid w:val="00D73D8D"/>
    <w:rsid w:val="00D74441"/>
    <w:rsid w:val="00D74933"/>
    <w:rsid w:val="00D74998"/>
    <w:rsid w:val="00D74BF7"/>
    <w:rsid w:val="00D75EA4"/>
    <w:rsid w:val="00D75F08"/>
    <w:rsid w:val="00D813AD"/>
    <w:rsid w:val="00D823E9"/>
    <w:rsid w:val="00D84BCD"/>
    <w:rsid w:val="00D84F78"/>
    <w:rsid w:val="00D852B2"/>
    <w:rsid w:val="00D85520"/>
    <w:rsid w:val="00D85526"/>
    <w:rsid w:val="00D9059A"/>
    <w:rsid w:val="00D93E02"/>
    <w:rsid w:val="00D93F63"/>
    <w:rsid w:val="00D944D3"/>
    <w:rsid w:val="00DA0F66"/>
    <w:rsid w:val="00DA0FC3"/>
    <w:rsid w:val="00DA3AC7"/>
    <w:rsid w:val="00DA7E40"/>
    <w:rsid w:val="00DB007D"/>
    <w:rsid w:val="00DB355C"/>
    <w:rsid w:val="00DB3622"/>
    <w:rsid w:val="00DB7C50"/>
    <w:rsid w:val="00DB7CB3"/>
    <w:rsid w:val="00DC156C"/>
    <w:rsid w:val="00DC1F75"/>
    <w:rsid w:val="00DC2CB2"/>
    <w:rsid w:val="00DC3025"/>
    <w:rsid w:val="00DC3FD9"/>
    <w:rsid w:val="00DC61D0"/>
    <w:rsid w:val="00DD2AE1"/>
    <w:rsid w:val="00DD3972"/>
    <w:rsid w:val="00DD4D14"/>
    <w:rsid w:val="00DD7145"/>
    <w:rsid w:val="00DD71BB"/>
    <w:rsid w:val="00DE2008"/>
    <w:rsid w:val="00DE2EF4"/>
    <w:rsid w:val="00DE6F2F"/>
    <w:rsid w:val="00DF1C22"/>
    <w:rsid w:val="00DF235F"/>
    <w:rsid w:val="00DF31AF"/>
    <w:rsid w:val="00DF3711"/>
    <w:rsid w:val="00DF3FFC"/>
    <w:rsid w:val="00DF4ABD"/>
    <w:rsid w:val="00DF4D58"/>
    <w:rsid w:val="00DF5A57"/>
    <w:rsid w:val="00DF7397"/>
    <w:rsid w:val="00E0050C"/>
    <w:rsid w:val="00E03CA1"/>
    <w:rsid w:val="00E0545C"/>
    <w:rsid w:val="00E0577E"/>
    <w:rsid w:val="00E06B4E"/>
    <w:rsid w:val="00E112A2"/>
    <w:rsid w:val="00E12C33"/>
    <w:rsid w:val="00E21B03"/>
    <w:rsid w:val="00E23878"/>
    <w:rsid w:val="00E23925"/>
    <w:rsid w:val="00E25466"/>
    <w:rsid w:val="00E258CF"/>
    <w:rsid w:val="00E25BBC"/>
    <w:rsid w:val="00E26372"/>
    <w:rsid w:val="00E278BA"/>
    <w:rsid w:val="00E27A8E"/>
    <w:rsid w:val="00E3177A"/>
    <w:rsid w:val="00E334CE"/>
    <w:rsid w:val="00E342B3"/>
    <w:rsid w:val="00E34F4B"/>
    <w:rsid w:val="00E35AA1"/>
    <w:rsid w:val="00E37D51"/>
    <w:rsid w:val="00E37FF6"/>
    <w:rsid w:val="00E40AB1"/>
    <w:rsid w:val="00E41C53"/>
    <w:rsid w:val="00E42B1A"/>
    <w:rsid w:val="00E43542"/>
    <w:rsid w:val="00E46267"/>
    <w:rsid w:val="00E47559"/>
    <w:rsid w:val="00E4789E"/>
    <w:rsid w:val="00E507B9"/>
    <w:rsid w:val="00E511E3"/>
    <w:rsid w:val="00E528B7"/>
    <w:rsid w:val="00E52A64"/>
    <w:rsid w:val="00E53AAB"/>
    <w:rsid w:val="00E548D4"/>
    <w:rsid w:val="00E5517A"/>
    <w:rsid w:val="00E56635"/>
    <w:rsid w:val="00E56ED9"/>
    <w:rsid w:val="00E56F2B"/>
    <w:rsid w:val="00E60710"/>
    <w:rsid w:val="00E61513"/>
    <w:rsid w:val="00E6264C"/>
    <w:rsid w:val="00E62F78"/>
    <w:rsid w:val="00E6385B"/>
    <w:rsid w:val="00E66EAF"/>
    <w:rsid w:val="00E67859"/>
    <w:rsid w:val="00E67DDB"/>
    <w:rsid w:val="00E70C58"/>
    <w:rsid w:val="00E716E2"/>
    <w:rsid w:val="00E71E5D"/>
    <w:rsid w:val="00E71EFC"/>
    <w:rsid w:val="00E74A56"/>
    <w:rsid w:val="00E75817"/>
    <w:rsid w:val="00E806E5"/>
    <w:rsid w:val="00E8184D"/>
    <w:rsid w:val="00E83E76"/>
    <w:rsid w:val="00E856E1"/>
    <w:rsid w:val="00E8724D"/>
    <w:rsid w:val="00E91410"/>
    <w:rsid w:val="00E91B30"/>
    <w:rsid w:val="00E91C59"/>
    <w:rsid w:val="00E92212"/>
    <w:rsid w:val="00E95928"/>
    <w:rsid w:val="00E960E3"/>
    <w:rsid w:val="00E9784E"/>
    <w:rsid w:val="00EA3156"/>
    <w:rsid w:val="00EA3F5B"/>
    <w:rsid w:val="00EA47AB"/>
    <w:rsid w:val="00EB279E"/>
    <w:rsid w:val="00EB33B8"/>
    <w:rsid w:val="00EB3837"/>
    <w:rsid w:val="00EB3C2E"/>
    <w:rsid w:val="00EB71E2"/>
    <w:rsid w:val="00EB74C7"/>
    <w:rsid w:val="00EC0853"/>
    <w:rsid w:val="00EC10B0"/>
    <w:rsid w:val="00EC21CD"/>
    <w:rsid w:val="00EC26F7"/>
    <w:rsid w:val="00EC2880"/>
    <w:rsid w:val="00EC48FE"/>
    <w:rsid w:val="00EC4CB5"/>
    <w:rsid w:val="00EC721A"/>
    <w:rsid w:val="00ED0CC2"/>
    <w:rsid w:val="00ED1695"/>
    <w:rsid w:val="00ED28F3"/>
    <w:rsid w:val="00ED3AFB"/>
    <w:rsid w:val="00ED3F68"/>
    <w:rsid w:val="00ED59F8"/>
    <w:rsid w:val="00EE127C"/>
    <w:rsid w:val="00EE1DB1"/>
    <w:rsid w:val="00EE22EB"/>
    <w:rsid w:val="00EE2AF9"/>
    <w:rsid w:val="00EE4168"/>
    <w:rsid w:val="00EE4594"/>
    <w:rsid w:val="00EE7690"/>
    <w:rsid w:val="00EF02F1"/>
    <w:rsid w:val="00EF186E"/>
    <w:rsid w:val="00EF2CAC"/>
    <w:rsid w:val="00F030CC"/>
    <w:rsid w:val="00F047BE"/>
    <w:rsid w:val="00F04E11"/>
    <w:rsid w:val="00F05C0B"/>
    <w:rsid w:val="00F05DF9"/>
    <w:rsid w:val="00F10E30"/>
    <w:rsid w:val="00F1103F"/>
    <w:rsid w:val="00F11C41"/>
    <w:rsid w:val="00F13F43"/>
    <w:rsid w:val="00F17595"/>
    <w:rsid w:val="00F227C9"/>
    <w:rsid w:val="00F24DAF"/>
    <w:rsid w:val="00F255C9"/>
    <w:rsid w:val="00F26333"/>
    <w:rsid w:val="00F26C8F"/>
    <w:rsid w:val="00F328E6"/>
    <w:rsid w:val="00F344F3"/>
    <w:rsid w:val="00F346C6"/>
    <w:rsid w:val="00F36014"/>
    <w:rsid w:val="00F36AA6"/>
    <w:rsid w:val="00F375EF"/>
    <w:rsid w:val="00F37A10"/>
    <w:rsid w:val="00F4333D"/>
    <w:rsid w:val="00F43555"/>
    <w:rsid w:val="00F43A91"/>
    <w:rsid w:val="00F44185"/>
    <w:rsid w:val="00F52B57"/>
    <w:rsid w:val="00F539B7"/>
    <w:rsid w:val="00F54D18"/>
    <w:rsid w:val="00F56898"/>
    <w:rsid w:val="00F56A6F"/>
    <w:rsid w:val="00F60961"/>
    <w:rsid w:val="00F6106D"/>
    <w:rsid w:val="00F61A0A"/>
    <w:rsid w:val="00F636A3"/>
    <w:rsid w:val="00F65013"/>
    <w:rsid w:val="00F65C69"/>
    <w:rsid w:val="00F70670"/>
    <w:rsid w:val="00F71CBB"/>
    <w:rsid w:val="00F71CC1"/>
    <w:rsid w:val="00F73A4A"/>
    <w:rsid w:val="00F7540C"/>
    <w:rsid w:val="00F76046"/>
    <w:rsid w:val="00F807B3"/>
    <w:rsid w:val="00F83482"/>
    <w:rsid w:val="00F83FB9"/>
    <w:rsid w:val="00F849F9"/>
    <w:rsid w:val="00F84BEE"/>
    <w:rsid w:val="00F85035"/>
    <w:rsid w:val="00F85C41"/>
    <w:rsid w:val="00F91167"/>
    <w:rsid w:val="00F92F3A"/>
    <w:rsid w:val="00F937AB"/>
    <w:rsid w:val="00F94096"/>
    <w:rsid w:val="00F9532A"/>
    <w:rsid w:val="00F95964"/>
    <w:rsid w:val="00F972BA"/>
    <w:rsid w:val="00F97715"/>
    <w:rsid w:val="00F97BE5"/>
    <w:rsid w:val="00FA0B32"/>
    <w:rsid w:val="00FA2181"/>
    <w:rsid w:val="00FA3A0C"/>
    <w:rsid w:val="00FA431F"/>
    <w:rsid w:val="00FB001F"/>
    <w:rsid w:val="00FB0D5F"/>
    <w:rsid w:val="00FB180A"/>
    <w:rsid w:val="00FB1B31"/>
    <w:rsid w:val="00FB1E2C"/>
    <w:rsid w:val="00FB3E83"/>
    <w:rsid w:val="00FB4F5D"/>
    <w:rsid w:val="00FB55B4"/>
    <w:rsid w:val="00FB63CE"/>
    <w:rsid w:val="00FC1C9E"/>
    <w:rsid w:val="00FC26CC"/>
    <w:rsid w:val="00FC3122"/>
    <w:rsid w:val="00FC4EF8"/>
    <w:rsid w:val="00FC4F80"/>
    <w:rsid w:val="00FC73BD"/>
    <w:rsid w:val="00FD2F34"/>
    <w:rsid w:val="00FD3913"/>
    <w:rsid w:val="00FD4075"/>
    <w:rsid w:val="00FD5659"/>
    <w:rsid w:val="00FD6CA0"/>
    <w:rsid w:val="00FD7EC4"/>
    <w:rsid w:val="00FE1E1E"/>
    <w:rsid w:val="00FE2423"/>
    <w:rsid w:val="00FE30F9"/>
    <w:rsid w:val="00FE4E70"/>
    <w:rsid w:val="00FE5821"/>
    <w:rsid w:val="00FE6466"/>
    <w:rsid w:val="00FE7B47"/>
    <w:rsid w:val="00FF0B3B"/>
    <w:rsid w:val="00FF1398"/>
    <w:rsid w:val="00FF1BE4"/>
    <w:rsid w:val="00FF2679"/>
    <w:rsid w:val="00FF302C"/>
    <w:rsid w:val="00FF3E59"/>
    <w:rsid w:val="00FF4622"/>
    <w:rsid w:val="00FF53E4"/>
    <w:rsid w:val="00FF5DC6"/>
    <w:rsid w:val="00FF6A41"/>
    <w:rsid w:val="00FF7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86DCA"/>
  <w15:docId w15:val="{828C7E9A-2114-4097-A742-6674622F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822B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822B1"/>
    <w:pPr>
      <w:jc w:val="center"/>
      <w:outlineLvl w:val="0"/>
    </w:pPr>
    <w:rPr>
      <w:rFonts w:cs="Arial"/>
      <w:b/>
      <w:bCs/>
      <w:kern w:val="32"/>
      <w:sz w:val="32"/>
      <w:szCs w:val="32"/>
    </w:rPr>
  </w:style>
  <w:style w:type="paragraph" w:styleId="2">
    <w:name w:val="heading 2"/>
    <w:aliases w:val="!Разделы документа"/>
    <w:basedOn w:val="a"/>
    <w:link w:val="20"/>
    <w:qFormat/>
    <w:rsid w:val="008822B1"/>
    <w:pPr>
      <w:jc w:val="center"/>
      <w:outlineLvl w:val="1"/>
    </w:pPr>
    <w:rPr>
      <w:rFonts w:cs="Arial"/>
      <w:b/>
      <w:bCs/>
      <w:iCs/>
      <w:sz w:val="30"/>
      <w:szCs w:val="28"/>
    </w:rPr>
  </w:style>
  <w:style w:type="paragraph" w:styleId="3">
    <w:name w:val="heading 3"/>
    <w:aliases w:val="!Главы документа"/>
    <w:basedOn w:val="a"/>
    <w:link w:val="30"/>
    <w:qFormat/>
    <w:rsid w:val="008822B1"/>
    <w:pPr>
      <w:outlineLvl w:val="2"/>
    </w:pPr>
    <w:rPr>
      <w:rFonts w:cs="Arial"/>
      <w:b/>
      <w:bCs/>
      <w:sz w:val="28"/>
      <w:szCs w:val="26"/>
    </w:rPr>
  </w:style>
  <w:style w:type="paragraph" w:styleId="4">
    <w:name w:val="heading 4"/>
    <w:aliases w:val="!Параграфы/Статьи документа"/>
    <w:basedOn w:val="a"/>
    <w:link w:val="40"/>
    <w:qFormat/>
    <w:rsid w:val="008822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D4470E"/>
    <w:rPr>
      <w:rFonts w:ascii="Tahoma" w:hAnsi="Tahoma"/>
      <w:sz w:val="16"/>
      <w:szCs w:val="16"/>
      <w:lang w:val="x-none"/>
    </w:rPr>
  </w:style>
  <w:style w:type="character" w:customStyle="1" w:styleId="a4">
    <w:name w:val="Текст выноски Знак"/>
    <w:link w:val="a3"/>
    <w:uiPriority w:val="99"/>
    <w:rsid w:val="00D4470E"/>
    <w:rPr>
      <w:rFonts w:ascii="Tahoma" w:eastAsia="Times New Roman" w:hAnsi="Tahoma" w:cs="Tahoma"/>
      <w:sz w:val="16"/>
      <w:szCs w:val="16"/>
      <w:lang w:eastAsia="ru-RU"/>
    </w:rPr>
  </w:style>
  <w:style w:type="paragraph" w:styleId="a5">
    <w:name w:val="List Paragraph"/>
    <w:basedOn w:val="a"/>
    <w:uiPriority w:val="34"/>
    <w:qFormat/>
    <w:rsid w:val="000F5E41"/>
    <w:pPr>
      <w:ind w:left="720"/>
      <w:contextualSpacing/>
    </w:pPr>
  </w:style>
  <w:style w:type="paragraph" w:customStyle="1" w:styleId="ConsPlusTitle">
    <w:name w:val="ConsPlusTitle"/>
    <w:rsid w:val="00C278D3"/>
    <w:pPr>
      <w:widowControl w:val="0"/>
      <w:autoSpaceDE w:val="0"/>
      <w:autoSpaceDN w:val="0"/>
      <w:adjustRightInd w:val="0"/>
    </w:pPr>
    <w:rPr>
      <w:rFonts w:ascii="Arial" w:eastAsia="Times New Roman" w:hAnsi="Arial" w:cs="Arial"/>
      <w:b/>
      <w:bCs/>
    </w:rPr>
  </w:style>
  <w:style w:type="paragraph" w:customStyle="1" w:styleId="ConsPlusNormal">
    <w:name w:val="ConsPlusNormal"/>
    <w:rsid w:val="006322B3"/>
    <w:pPr>
      <w:widowControl w:val="0"/>
      <w:autoSpaceDE w:val="0"/>
      <w:autoSpaceDN w:val="0"/>
      <w:adjustRightInd w:val="0"/>
      <w:ind w:firstLine="720"/>
    </w:pPr>
    <w:rPr>
      <w:rFonts w:ascii="Arial" w:eastAsia="Times New Roman" w:hAnsi="Arial" w:cs="Arial"/>
    </w:rPr>
  </w:style>
  <w:style w:type="paragraph" w:styleId="a6">
    <w:name w:val="Normal (Web)"/>
    <w:basedOn w:val="a"/>
    <w:uiPriority w:val="99"/>
    <w:rsid w:val="006322B3"/>
    <w:pPr>
      <w:spacing w:before="100" w:beforeAutospacing="1" w:after="100" w:afterAutospacing="1"/>
    </w:pPr>
  </w:style>
  <w:style w:type="paragraph" w:styleId="a7">
    <w:name w:val="header"/>
    <w:basedOn w:val="a"/>
    <w:link w:val="a8"/>
    <w:uiPriority w:val="99"/>
    <w:unhideWhenUsed/>
    <w:rsid w:val="00A06202"/>
    <w:pPr>
      <w:tabs>
        <w:tab w:val="center" w:pos="4677"/>
        <w:tab w:val="right" w:pos="9355"/>
      </w:tabs>
    </w:pPr>
    <w:rPr>
      <w:lang w:val="x-none" w:eastAsia="x-none"/>
    </w:rPr>
  </w:style>
  <w:style w:type="character" w:customStyle="1" w:styleId="a8">
    <w:name w:val="Верхний колонтитул Знак"/>
    <w:link w:val="a7"/>
    <w:uiPriority w:val="99"/>
    <w:rsid w:val="00A06202"/>
    <w:rPr>
      <w:rFonts w:ascii="Times New Roman" w:eastAsia="Times New Roman" w:hAnsi="Times New Roman"/>
      <w:sz w:val="24"/>
      <w:szCs w:val="24"/>
    </w:rPr>
  </w:style>
  <w:style w:type="paragraph" w:styleId="a9">
    <w:name w:val="footer"/>
    <w:basedOn w:val="a"/>
    <w:link w:val="aa"/>
    <w:unhideWhenUsed/>
    <w:rsid w:val="00A06202"/>
    <w:pPr>
      <w:tabs>
        <w:tab w:val="center" w:pos="4677"/>
        <w:tab w:val="right" w:pos="9355"/>
      </w:tabs>
    </w:pPr>
    <w:rPr>
      <w:lang w:val="x-none" w:eastAsia="x-none"/>
    </w:rPr>
  </w:style>
  <w:style w:type="character" w:customStyle="1" w:styleId="aa">
    <w:name w:val="Нижний колонтитул Знак"/>
    <w:link w:val="a9"/>
    <w:rsid w:val="00A06202"/>
    <w:rPr>
      <w:rFonts w:ascii="Times New Roman" w:eastAsia="Times New Roman" w:hAnsi="Times New Roman"/>
      <w:sz w:val="24"/>
      <w:szCs w:val="24"/>
    </w:rPr>
  </w:style>
  <w:style w:type="paragraph" w:customStyle="1" w:styleId="11">
    <w:name w:val="Абзац списка1"/>
    <w:basedOn w:val="a"/>
    <w:rsid w:val="00B53CEF"/>
    <w:pPr>
      <w:spacing w:after="200" w:line="276" w:lineRule="auto"/>
      <w:ind w:left="720"/>
    </w:pPr>
    <w:rPr>
      <w:rFonts w:ascii="Calibri" w:eastAsia="Calibri" w:hAnsi="Calibri"/>
      <w:sz w:val="22"/>
      <w:szCs w:val="22"/>
      <w:lang w:eastAsia="en-US"/>
    </w:rPr>
  </w:style>
  <w:style w:type="character" w:styleId="ab">
    <w:name w:val="Strong"/>
    <w:uiPriority w:val="22"/>
    <w:qFormat/>
    <w:rsid w:val="00DF31AF"/>
    <w:rPr>
      <w:b/>
      <w:bCs/>
    </w:rPr>
  </w:style>
  <w:style w:type="paragraph" w:styleId="ac">
    <w:name w:val="Body Text Indent"/>
    <w:basedOn w:val="a"/>
    <w:link w:val="ad"/>
    <w:rsid w:val="00B14BCD"/>
    <w:pPr>
      <w:widowControl w:val="0"/>
      <w:shd w:val="clear" w:color="auto" w:fill="FFFFFF"/>
      <w:tabs>
        <w:tab w:val="left" w:pos="0"/>
        <w:tab w:val="left" w:pos="1056"/>
      </w:tabs>
      <w:autoSpaceDE w:val="0"/>
      <w:autoSpaceDN w:val="0"/>
      <w:adjustRightInd w:val="0"/>
      <w:spacing w:line="480" w:lineRule="auto"/>
      <w:ind w:firstLine="720"/>
    </w:pPr>
    <w:rPr>
      <w:sz w:val="30"/>
      <w:szCs w:val="30"/>
      <w:lang w:val="x-none" w:eastAsia="x-none"/>
    </w:rPr>
  </w:style>
  <w:style w:type="character" w:customStyle="1" w:styleId="ad">
    <w:name w:val="Основной текст с отступом Знак"/>
    <w:link w:val="ac"/>
    <w:rsid w:val="00B14BCD"/>
    <w:rPr>
      <w:rFonts w:ascii="Times New Roman" w:eastAsia="Times New Roman" w:hAnsi="Times New Roman"/>
      <w:sz w:val="30"/>
      <w:szCs w:val="30"/>
      <w:shd w:val="clear" w:color="auto" w:fill="FFFFFF"/>
    </w:rPr>
  </w:style>
  <w:style w:type="paragraph" w:styleId="ae">
    <w:name w:val="Body Text"/>
    <w:basedOn w:val="a"/>
    <w:link w:val="af"/>
    <w:uiPriority w:val="99"/>
    <w:rsid w:val="00B14BCD"/>
    <w:pPr>
      <w:widowControl w:val="0"/>
      <w:autoSpaceDE w:val="0"/>
      <w:autoSpaceDN w:val="0"/>
      <w:adjustRightInd w:val="0"/>
      <w:spacing w:after="120"/>
    </w:pPr>
    <w:rPr>
      <w:sz w:val="20"/>
      <w:szCs w:val="20"/>
      <w:lang w:val="x-none" w:eastAsia="x-none"/>
    </w:rPr>
  </w:style>
  <w:style w:type="character" w:customStyle="1" w:styleId="af">
    <w:name w:val="Основной текст Знак"/>
    <w:link w:val="ae"/>
    <w:uiPriority w:val="99"/>
    <w:rsid w:val="00B14BCD"/>
    <w:rPr>
      <w:rFonts w:ascii="Times New Roman" w:eastAsia="Times New Roman" w:hAnsi="Times New Roman"/>
    </w:rPr>
  </w:style>
  <w:style w:type="character" w:customStyle="1" w:styleId="af0">
    <w:name w:val="Гипертекстовая ссылка"/>
    <w:rsid w:val="00B14BCD"/>
    <w:rPr>
      <w:rFonts w:cs="Times New Roman"/>
      <w:color w:val="008000"/>
    </w:rPr>
  </w:style>
  <w:style w:type="character" w:styleId="af1">
    <w:name w:val="Hyperlink"/>
    <w:basedOn w:val="a0"/>
    <w:rsid w:val="008822B1"/>
    <w:rPr>
      <w:color w:val="0000FF"/>
      <w:u w:val="none"/>
    </w:rPr>
  </w:style>
  <w:style w:type="character" w:customStyle="1" w:styleId="40">
    <w:name w:val="Заголовок 4 Знак"/>
    <w:aliases w:val="!Параграфы/Статьи документа Знак"/>
    <w:link w:val="4"/>
    <w:rsid w:val="007C2FD8"/>
    <w:rPr>
      <w:rFonts w:ascii="Arial" w:eastAsia="Times New Roman" w:hAnsi="Arial"/>
      <w:b/>
      <w:bCs/>
      <w:sz w:val="26"/>
      <w:szCs w:val="28"/>
    </w:rPr>
  </w:style>
  <w:style w:type="paragraph" w:customStyle="1" w:styleId="ConsTitle">
    <w:name w:val="ConsTitle"/>
    <w:rsid w:val="007C2FD8"/>
    <w:pPr>
      <w:widowControl w:val="0"/>
      <w:autoSpaceDE w:val="0"/>
      <w:autoSpaceDN w:val="0"/>
      <w:adjustRightInd w:val="0"/>
      <w:ind w:right="19772"/>
    </w:pPr>
    <w:rPr>
      <w:rFonts w:ascii="Arial" w:eastAsia="Times New Roman" w:hAnsi="Arial" w:cs="Arial"/>
      <w:b/>
      <w:bCs/>
    </w:rPr>
  </w:style>
  <w:style w:type="paragraph" w:customStyle="1" w:styleId="ConsPlusNonformat">
    <w:name w:val="ConsPlusNonformat"/>
    <w:uiPriority w:val="99"/>
    <w:rsid w:val="007C2FD8"/>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7C2FD8"/>
    <w:pPr>
      <w:widowControl w:val="0"/>
      <w:autoSpaceDE w:val="0"/>
      <w:autoSpaceDN w:val="0"/>
      <w:adjustRightInd w:val="0"/>
    </w:pPr>
    <w:rPr>
      <w:rFonts w:ascii="Arial" w:eastAsia="Times New Roman" w:hAnsi="Arial" w:cs="Arial"/>
    </w:rPr>
  </w:style>
  <w:style w:type="paragraph" w:customStyle="1" w:styleId="ConsPlusDocList">
    <w:name w:val="ConsPlusDocList"/>
    <w:rsid w:val="007C2FD8"/>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7C2FD8"/>
    <w:pPr>
      <w:widowControl w:val="0"/>
      <w:autoSpaceDE w:val="0"/>
      <w:autoSpaceDN w:val="0"/>
      <w:adjustRightInd w:val="0"/>
      <w:ind w:right="19772" w:firstLine="720"/>
    </w:pPr>
    <w:rPr>
      <w:rFonts w:ascii="Times New Roman" w:eastAsia="Times New Roman" w:hAnsi="Times New Roman"/>
      <w:sz w:val="16"/>
      <w:szCs w:val="16"/>
    </w:rPr>
  </w:style>
  <w:style w:type="character" w:styleId="af2">
    <w:name w:val="page number"/>
    <w:rsid w:val="007C2FD8"/>
    <w:rPr>
      <w:rFonts w:cs="Times New Roman"/>
    </w:rPr>
  </w:style>
  <w:style w:type="paragraph" w:customStyle="1" w:styleId="normal32">
    <w:name w:val="normal32"/>
    <w:basedOn w:val="a"/>
    <w:rsid w:val="007C2FD8"/>
    <w:pPr>
      <w:jc w:val="center"/>
    </w:pPr>
    <w:rPr>
      <w:rFonts w:cs="Arial"/>
      <w:sz w:val="34"/>
      <w:szCs w:val="34"/>
    </w:rPr>
  </w:style>
  <w:style w:type="paragraph" w:customStyle="1" w:styleId="ConsNonformat">
    <w:name w:val="ConsNonformat"/>
    <w:rsid w:val="007C2FD8"/>
    <w:pPr>
      <w:widowControl w:val="0"/>
      <w:autoSpaceDE w:val="0"/>
      <w:autoSpaceDN w:val="0"/>
      <w:adjustRightInd w:val="0"/>
    </w:pPr>
    <w:rPr>
      <w:rFonts w:ascii="Courier New" w:eastAsia="Times New Roman" w:hAnsi="Courier New" w:cs="Courier New"/>
    </w:rPr>
  </w:style>
  <w:style w:type="paragraph" w:styleId="31">
    <w:name w:val="Body Text 3"/>
    <w:basedOn w:val="a"/>
    <w:link w:val="32"/>
    <w:rsid w:val="007C2FD8"/>
    <w:pPr>
      <w:spacing w:after="120"/>
    </w:pPr>
    <w:rPr>
      <w:sz w:val="16"/>
      <w:szCs w:val="16"/>
      <w:lang w:val="x-none" w:eastAsia="x-none"/>
    </w:rPr>
  </w:style>
  <w:style w:type="character" w:customStyle="1" w:styleId="32">
    <w:name w:val="Основной текст 3 Знак"/>
    <w:link w:val="31"/>
    <w:rsid w:val="007C2FD8"/>
    <w:rPr>
      <w:rFonts w:ascii="Times New Roman" w:eastAsia="Times New Roman" w:hAnsi="Times New Roman"/>
      <w:sz w:val="16"/>
      <w:szCs w:val="16"/>
    </w:rPr>
  </w:style>
  <w:style w:type="paragraph" w:customStyle="1" w:styleId="af3">
    <w:name w:val="Знак Знак Знак Знак"/>
    <w:basedOn w:val="a"/>
    <w:uiPriority w:val="99"/>
    <w:rsid w:val="007C2FD8"/>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7C2FD8"/>
  </w:style>
  <w:style w:type="paragraph" w:customStyle="1" w:styleId="tekstob">
    <w:name w:val="tekstob"/>
    <w:basedOn w:val="a"/>
    <w:rsid w:val="007C2FD8"/>
    <w:pPr>
      <w:spacing w:before="100" w:beforeAutospacing="1" w:after="100" w:afterAutospacing="1"/>
    </w:pPr>
  </w:style>
  <w:style w:type="paragraph" w:styleId="af4">
    <w:name w:val="No Spacing"/>
    <w:uiPriority w:val="1"/>
    <w:qFormat/>
    <w:rsid w:val="007C2FD8"/>
    <w:rPr>
      <w:sz w:val="22"/>
      <w:szCs w:val="22"/>
      <w:lang w:eastAsia="en-US"/>
    </w:rPr>
  </w:style>
  <w:style w:type="character" w:styleId="af5">
    <w:name w:val="annotation reference"/>
    <w:uiPriority w:val="99"/>
    <w:rsid w:val="007C2FD8"/>
    <w:rPr>
      <w:sz w:val="16"/>
      <w:szCs w:val="16"/>
    </w:rPr>
  </w:style>
  <w:style w:type="paragraph" w:styleId="21">
    <w:name w:val="Body Text Indent 2"/>
    <w:basedOn w:val="a"/>
    <w:link w:val="22"/>
    <w:uiPriority w:val="99"/>
    <w:rsid w:val="007C2FD8"/>
    <w:pPr>
      <w:spacing w:after="120" w:line="480" w:lineRule="auto"/>
      <w:ind w:left="283"/>
    </w:pPr>
    <w:rPr>
      <w:lang w:val="x-none" w:eastAsia="x-none"/>
    </w:rPr>
  </w:style>
  <w:style w:type="character" w:customStyle="1" w:styleId="22">
    <w:name w:val="Основной текст с отступом 2 Знак"/>
    <w:link w:val="21"/>
    <w:uiPriority w:val="99"/>
    <w:rsid w:val="007C2FD8"/>
    <w:rPr>
      <w:rFonts w:ascii="Times New Roman" w:eastAsia="Times New Roman" w:hAnsi="Times New Roman"/>
      <w:sz w:val="24"/>
      <w:szCs w:val="24"/>
      <w:lang w:val="x-none" w:eastAsia="x-none"/>
    </w:rPr>
  </w:style>
  <w:style w:type="table" w:styleId="af6">
    <w:name w:val="Table Grid"/>
    <w:basedOn w:val="a1"/>
    <w:uiPriority w:val="39"/>
    <w:rsid w:val="007529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6"/>
    <w:uiPriority w:val="39"/>
    <w:rsid w:val="000D41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rsid w:val="00177108"/>
  </w:style>
  <w:style w:type="character" w:customStyle="1" w:styleId="10">
    <w:name w:val="Заголовок 1 Знак"/>
    <w:aliases w:val="!Части документа Знак"/>
    <w:basedOn w:val="a0"/>
    <w:link w:val="1"/>
    <w:rsid w:val="00036509"/>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036509"/>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036509"/>
    <w:rPr>
      <w:rFonts w:ascii="Arial" w:eastAsia="Times New Roman" w:hAnsi="Arial" w:cs="Arial"/>
      <w:b/>
      <w:bCs/>
      <w:sz w:val="28"/>
      <w:szCs w:val="26"/>
    </w:rPr>
  </w:style>
  <w:style w:type="character" w:styleId="HTML">
    <w:name w:val="HTML Variable"/>
    <w:aliases w:val="!Ссылки в документе"/>
    <w:basedOn w:val="a0"/>
    <w:rsid w:val="008822B1"/>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8822B1"/>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semiHidden/>
    <w:rsid w:val="00036509"/>
    <w:rPr>
      <w:rFonts w:ascii="Courier" w:eastAsia="Times New Roman" w:hAnsi="Courier"/>
      <w:sz w:val="22"/>
    </w:rPr>
  </w:style>
  <w:style w:type="paragraph" w:customStyle="1" w:styleId="Title">
    <w:name w:val="Title!Название НПА"/>
    <w:basedOn w:val="a"/>
    <w:rsid w:val="008822B1"/>
    <w:pPr>
      <w:spacing w:before="240" w:after="60"/>
      <w:jc w:val="center"/>
      <w:outlineLvl w:val="0"/>
    </w:pPr>
    <w:rPr>
      <w:rFonts w:cs="Arial"/>
      <w:b/>
      <w:bCs/>
      <w:kern w:val="28"/>
      <w:sz w:val="32"/>
      <w:szCs w:val="32"/>
    </w:rPr>
  </w:style>
  <w:style w:type="paragraph" w:customStyle="1" w:styleId="Application">
    <w:name w:val="Application!Приложение"/>
    <w:rsid w:val="008822B1"/>
    <w:pPr>
      <w:spacing w:before="120" w:after="120"/>
      <w:jc w:val="right"/>
    </w:pPr>
    <w:rPr>
      <w:rFonts w:ascii="Arial" w:eastAsia="Times New Roman" w:hAnsi="Arial" w:cs="Arial"/>
      <w:b/>
      <w:bCs/>
      <w:kern w:val="28"/>
      <w:sz w:val="32"/>
      <w:szCs w:val="32"/>
    </w:rPr>
  </w:style>
  <w:style w:type="paragraph" w:customStyle="1" w:styleId="Table">
    <w:name w:val="Table!Таблица"/>
    <w:rsid w:val="008822B1"/>
    <w:rPr>
      <w:rFonts w:ascii="Arial" w:eastAsia="Times New Roman" w:hAnsi="Arial" w:cs="Arial"/>
      <w:bCs/>
      <w:kern w:val="28"/>
      <w:sz w:val="24"/>
      <w:szCs w:val="32"/>
    </w:rPr>
  </w:style>
  <w:style w:type="paragraph" w:customStyle="1" w:styleId="Table0">
    <w:name w:val="Table!"/>
    <w:next w:val="Table"/>
    <w:rsid w:val="008822B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822B1"/>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8822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5503">
      <w:bodyDiv w:val="1"/>
      <w:marLeft w:val="0"/>
      <w:marRight w:val="0"/>
      <w:marTop w:val="0"/>
      <w:marBottom w:val="0"/>
      <w:divBdr>
        <w:top w:val="none" w:sz="0" w:space="0" w:color="auto"/>
        <w:left w:val="none" w:sz="0" w:space="0" w:color="auto"/>
        <w:bottom w:val="none" w:sz="0" w:space="0" w:color="auto"/>
        <w:right w:val="none" w:sz="0" w:space="0" w:color="auto"/>
      </w:divBdr>
    </w:div>
    <w:div w:id="458231286">
      <w:bodyDiv w:val="1"/>
      <w:marLeft w:val="0"/>
      <w:marRight w:val="0"/>
      <w:marTop w:val="0"/>
      <w:marBottom w:val="0"/>
      <w:divBdr>
        <w:top w:val="none" w:sz="0" w:space="0" w:color="auto"/>
        <w:left w:val="none" w:sz="0" w:space="0" w:color="auto"/>
        <w:bottom w:val="none" w:sz="0" w:space="0" w:color="auto"/>
        <w:right w:val="none" w:sz="0" w:space="0" w:color="auto"/>
      </w:divBdr>
    </w:div>
    <w:div w:id="798230299">
      <w:bodyDiv w:val="1"/>
      <w:marLeft w:val="0"/>
      <w:marRight w:val="0"/>
      <w:marTop w:val="0"/>
      <w:marBottom w:val="0"/>
      <w:divBdr>
        <w:top w:val="none" w:sz="0" w:space="0" w:color="auto"/>
        <w:left w:val="none" w:sz="0" w:space="0" w:color="auto"/>
        <w:bottom w:val="none" w:sz="0" w:space="0" w:color="auto"/>
        <w:right w:val="none" w:sz="0" w:space="0" w:color="auto"/>
      </w:divBdr>
    </w:div>
    <w:div w:id="908081173">
      <w:bodyDiv w:val="1"/>
      <w:marLeft w:val="0"/>
      <w:marRight w:val="0"/>
      <w:marTop w:val="0"/>
      <w:marBottom w:val="0"/>
      <w:divBdr>
        <w:top w:val="none" w:sz="0" w:space="0" w:color="auto"/>
        <w:left w:val="none" w:sz="0" w:space="0" w:color="auto"/>
        <w:bottom w:val="none" w:sz="0" w:space="0" w:color="auto"/>
        <w:right w:val="none" w:sz="0" w:space="0" w:color="auto"/>
      </w:divBdr>
    </w:div>
    <w:div w:id="1237978725">
      <w:bodyDiv w:val="1"/>
      <w:marLeft w:val="0"/>
      <w:marRight w:val="0"/>
      <w:marTop w:val="0"/>
      <w:marBottom w:val="0"/>
      <w:divBdr>
        <w:top w:val="none" w:sz="0" w:space="0" w:color="auto"/>
        <w:left w:val="none" w:sz="0" w:space="0" w:color="auto"/>
        <w:bottom w:val="none" w:sz="0" w:space="0" w:color="auto"/>
        <w:right w:val="none" w:sz="0" w:space="0" w:color="auto"/>
      </w:divBdr>
    </w:div>
    <w:div w:id="203456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1B60F0896DC1A1DF4773316CE188BB60CFE8C586E1E0C9E2D1E944B0SEU2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D599A-1F8A-414C-B1E0-2CC1B042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10</Pages>
  <Words>3502</Words>
  <Characters>19966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АНМРСК</Company>
  <LinksUpToDate>false</LinksUpToDate>
  <CharactersWithSpaces>23422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sarapiy</dc:creator>
  <cp:keywords/>
  <cp:lastModifiedBy>DUMA-1</cp:lastModifiedBy>
  <cp:revision>3</cp:revision>
  <cp:lastPrinted>2025-01-23T08:16:00Z</cp:lastPrinted>
  <dcterms:created xsi:type="dcterms:W3CDTF">2025-02-20T13:33:00Z</dcterms:created>
  <dcterms:modified xsi:type="dcterms:W3CDTF">2025-02-21T08:34:00Z</dcterms:modified>
</cp:coreProperties>
</file>